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713EF" w14:paraId="5A5D563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47A088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A5593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713EF" w14:paraId="2235812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C1931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713EF" w14:paraId="6FEE3E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A95351" w14:textId="77777777"/>
        </w:tc>
      </w:tr>
      <w:tr w:rsidR="00997775" w:rsidTr="009713EF" w14:paraId="1DE229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E30922" w14:textId="77777777"/>
        </w:tc>
      </w:tr>
      <w:tr w:rsidR="00997775" w:rsidTr="009713EF" w14:paraId="1E7133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66BBC1" w14:textId="77777777"/>
        </w:tc>
        <w:tc>
          <w:tcPr>
            <w:tcW w:w="7654" w:type="dxa"/>
            <w:gridSpan w:val="2"/>
          </w:tcPr>
          <w:p w:rsidR="00997775" w:rsidRDefault="00997775" w14:paraId="683D9B06" w14:textId="77777777"/>
        </w:tc>
      </w:tr>
      <w:tr w:rsidR="009713EF" w:rsidTr="009713EF" w14:paraId="11A020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13EF" w:rsidP="009713EF" w:rsidRDefault="009713EF" w14:paraId="77C0A648" w14:textId="188C9CD1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713EF" w:rsidP="009713EF" w:rsidRDefault="009713EF" w14:paraId="34B7FE36" w14:textId="003062A4">
            <w:pPr>
              <w:rPr>
                <w:b/>
              </w:rPr>
            </w:pPr>
            <w:r w:rsidRPr="0075190D">
              <w:rPr>
                <w:b/>
                <w:bCs/>
              </w:rPr>
              <w:t>Europese Raad</w:t>
            </w:r>
          </w:p>
        </w:tc>
      </w:tr>
      <w:tr w:rsidR="009713EF" w:rsidTr="009713EF" w14:paraId="13403A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13EF" w:rsidP="009713EF" w:rsidRDefault="009713EF" w14:paraId="4706FD02" w14:textId="77777777"/>
        </w:tc>
        <w:tc>
          <w:tcPr>
            <w:tcW w:w="7654" w:type="dxa"/>
            <w:gridSpan w:val="2"/>
          </w:tcPr>
          <w:p w:rsidR="009713EF" w:rsidP="009713EF" w:rsidRDefault="009713EF" w14:paraId="72251269" w14:textId="77777777"/>
        </w:tc>
      </w:tr>
      <w:tr w:rsidR="009713EF" w:rsidTr="009713EF" w14:paraId="085953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13EF" w:rsidP="009713EF" w:rsidRDefault="009713EF" w14:paraId="220E8A92" w14:textId="77777777"/>
        </w:tc>
        <w:tc>
          <w:tcPr>
            <w:tcW w:w="7654" w:type="dxa"/>
            <w:gridSpan w:val="2"/>
          </w:tcPr>
          <w:p w:rsidR="009713EF" w:rsidP="009713EF" w:rsidRDefault="009713EF" w14:paraId="22E6B924" w14:textId="77777777"/>
        </w:tc>
      </w:tr>
      <w:tr w:rsidR="009713EF" w:rsidTr="009713EF" w14:paraId="4C9BDE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13EF" w:rsidP="009713EF" w:rsidRDefault="009713EF" w14:paraId="65D5C8B0" w14:textId="72DC119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2207</w:t>
            </w:r>
          </w:p>
        </w:tc>
        <w:tc>
          <w:tcPr>
            <w:tcW w:w="7654" w:type="dxa"/>
            <w:gridSpan w:val="2"/>
          </w:tcPr>
          <w:p w:rsidR="009713EF" w:rsidP="009713EF" w:rsidRDefault="009713EF" w14:paraId="5580E346" w14:textId="11BDF1B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9713EF" w:rsidTr="009713EF" w14:paraId="125486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13EF" w:rsidP="009713EF" w:rsidRDefault="009713EF" w14:paraId="12AF02F0" w14:textId="77777777"/>
        </w:tc>
        <w:tc>
          <w:tcPr>
            <w:tcW w:w="7654" w:type="dxa"/>
            <w:gridSpan w:val="2"/>
          </w:tcPr>
          <w:p w:rsidR="009713EF" w:rsidP="009713EF" w:rsidRDefault="009713EF" w14:paraId="5F10608A" w14:textId="18DB0AD8">
            <w:r>
              <w:t>Voorgesteld 5 maart 2025</w:t>
            </w:r>
          </w:p>
        </w:tc>
      </w:tr>
      <w:tr w:rsidR="009713EF" w:rsidTr="009713EF" w14:paraId="42E89E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13EF" w:rsidP="009713EF" w:rsidRDefault="009713EF" w14:paraId="4FBA585D" w14:textId="77777777"/>
        </w:tc>
        <w:tc>
          <w:tcPr>
            <w:tcW w:w="7654" w:type="dxa"/>
            <w:gridSpan w:val="2"/>
          </w:tcPr>
          <w:p w:rsidR="009713EF" w:rsidP="009713EF" w:rsidRDefault="009713EF" w14:paraId="3ADCC7C5" w14:textId="77777777"/>
        </w:tc>
      </w:tr>
      <w:tr w:rsidR="009713EF" w:rsidTr="009713EF" w14:paraId="23FABE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13EF" w:rsidP="009713EF" w:rsidRDefault="009713EF" w14:paraId="71099E88" w14:textId="77777777"/>
        </w:tc>
        <w:tc>
          <w:tcPr>
            <w:tcW w:w="7654" w:type="dxa"/>
            <w:gridSpan w:val="2"/>
          </w:tcPr>
          <w:p w:rsidR="009713EF" w:rsidP="009713EF" w:rsidRDefault="009713EF" w14:paraId="1913B45B" w14:textId="77777777">
            <w:r>
              <w:t>De Kamer,</w:t>
            </w:r>
          </w:p>
        </w:tc>
      </w:tr>
      <w:tr w:rsidR="009713EF" w:rsidTr="009713EF" w14:paraId="4F6A73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13EF" w:rsidP="009713EF" w:rsidRDefault="009713EF" w14:paraId="6573E432" w14:textId="77777777"/>
        </w:tc>
        <w:tc>
          <w:tcPr>
            <w:tcW w:w="7654" w:type="dxa"/>
            <w:gridSpan w:val="2"/>
          </w:tcPr>
          <w:p w:rsidR="009713EF" w:rsidP="009713EF" w:rsidRDefault="009713EF" w14:paraId="2A065152" w14:textId="77777777"/>
        </w:tc>
      </w:tr>
      <w:tr w:rsidR="009713EF" w:rsidTr="009713EF" w14:paraId="689598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13EF" w:rsidP="009713EF" w:rsidRDefault="009713EF" w14:paraId="41E2D436" w14:textId="77777777"/>
        </w:tc>
        <w:tc>
          <w:tcPr>
            <w:tcW w:w="7654" w:type="dxa"/>
            <w:gridSpan w:val="2"/>
          </w:tcPr>
          <w:p w:rsidR="009713EF" w:rsidP="009713EF" w:rsidRDefault="009713EF" w14:paraId="35F3E499" w14:textId="77777777">
            <w:r>
              <w:t>gehoord de beraadslaging,</w:t>
            </w:r>
          </w:p>
        </w:tc>
      </w:tr>
      <w:tr w:rsidR="009713EF" w:rsidTr="009713EF" w14:paraId="62047C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13EF" w:rsidP="009713EF" w:rsidRDefault="009713EF" w14:paraId="4DFF9556" w14:textId="77777777"/>
        </w:tc>
        <w:tc>
          <w:tcPr>
            <w:tcW w:w="7654" w:type="dxa"/>
            <w:gridSpan w:val="2"/>
          </w:tcPr>
          <w:p w:rsidR="009713EF" w:rsidP="009713EF" w:rsidRDefault="009713EF" w14:paraId="6110F143" w14:textId="77777777"/>
        </w:tc>
      </w:tr>
      <w:tr w:rsidR="009713EF" w:rsidTr="009713EF" w14:paraId="0E6B6F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13EF" w:rsidP="009713EF" w:rsidRDefault="009713EF" w14:paraId="611D505F" w14:textId="77777777"/>
        </w:tc>
        <w:tc>
          <w:tcPr>
            <w:tcW w:w="7654" w:type="dxa"/>
            <w:gridSpan w:val="2"/>
          </w:tcPr>
          <w:p w:rsidRPr="009713EF" w:rsidR="009713EF" w:rsidP="009713EF" w:rsidRDefault="009713EF" w14:paraId="7BB56461" w14:textId="77777777">
            <w:r w:rsidRPr="009713EF">
              <w:t xml:space="preserve">constaterende dat de Europese Commissie het plan </w:t>
            </w:r>
            <w:proofErr w:type="spellStart"/>
            <w:r w:rsidRPr="009713EF">
              <w:t>ReArm</w:t>
            </w:r>
            <w:proofErr w:type="spellEnd"/>
            <w:r w:rsidRPr="009713EF">
              <w:t xml:space="preserve"> Europe heeft gepresenteerd voor gezamenlijke defensie-investeringen, deels gefinancierd met gezamenlijke schulduitgifte;</w:t>
            </w:r>
          </w:p>
          <w:p w:rsidR="009713EF" w:rsidP="009713EF" w:rsidRDefault="009713EF" w14:paraId="50A1393F" w14:textId="77777777"/>
          <w:p w:rsidRPr="009713EF" w:rsidR="009713EF" w:rsidP="009713EF" w:rsidRDefault="009713EF" w14:paraId="78D8D63F" w14:textId="3F94F5A9">
            <w:r w:rsidRPr="009713EF">
              <w:t>overwegende dat Nederland principieel tegen gezamenlijke Europese leningen is en defensie-uitgaven een nationale bevoegdheid moeten blijven;</w:t>
            </w:r>
          </w:p>
          <w:p w:rsidR="009713EF" w:rsidP="009713EF" w:rsidRDefault="009713EF" w14:paraId="20B6F3EA" w14:textId="77777777"/>
          <w:p w:rsidRPr="009713EF" w:rsidR="009713EF" w:rsidP="009713EF" w:rsidRDefault="009713EF" w14:paraId="31A01637" w14:textId="541E1275">
            <w:r w:rsidRPr="009713EF">
              <w:t xml:space="preserve">verzoekt de regering Nederland niet te laten deelnemen aan </w:t>
            </w:r>
            <w:proofErr w:type="spellStart"/>
            <w:r w:rsidRPr="009713EF">
              <w:t>ReArm</w:t>
            </w:r>
            <w:proofErr w:type="spellEnd"/>
            <w:r w:rsidRPr="009713EF">
              <w:t xml:space="preserve"> Europe en indien nodig een </w:t>
            </w:r>
            <w:proofErr w:type="spellStart"/>
            <w:r w:rsidRPr="009713EF">
              <w:t>opt</w:t>
            </w:r>
            <w:proofErr w:type="spellEnd"/>
            <w:r w:rsidRPr="009713EF">
              <w:t>-out te bedingen,</w:t>
            </w:r>
          </w:p>
          <w:p w:rsidR="009713EF" w:rsidP="009713EF" w:rsidRDefault="009713EF" w14:paraId="2160DCED" w14:textId="77777777"/>
          <w:p w:rsidRPr="009713EF" w:rsidR="009713EF" w:rsidP="009713EF" w:rsidRDefault="009713EF" w14:paraId="65810209" w14:textId="25B81095">
            <w:r w:rsidRPr="009713EF">
              <w:t>en gaat over tot de orde van de dag.</w:t>
            </w:r>
          </w:p>
          <w:p w:rsidR="009713EF" w:rsidP="009713EF" w:rsidRDefault="009713EF" w14:paraId="0337A2D0" w14:textId="77777777"/>
          <w:p w:rsidR="009713EF" w:rsidP="009713EF" w:rsidRDefault="009713EF" w14:paraId="3CA12DEB" w14:textId="769F6C70">
            <w:r w:rsidRPr="009713EF">
              <w:t>Eerdmans</w:t>
            </w:r>
          </w:p>
        </w:tc>
      </w:tr>
    </w:tbl>
    <w:p w:rsidR="00997775" w:rsidRDefault="00997775" w14:paraId="4A99E27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6E67F" w14:textId="77777777" w:rsidR="009713EF" w:rsidRDefault="009713EF">
      <w:pPr>
        <w:spacing w:line="20" w:lineRule="exact"/>
      </w:pPr>
    </w:p>
  </w:endnote>
  <w:endnote w:type="continuationSeparator" w:id="0">
    <w:p w14:paraId="4B7668BD" w14:textId="77777777" w:rsidR="009713EF" w:rsidRDefault="009713E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BB28E2" w14:textId="77777777" w:rsidR="009713EF" w:rsidRDefault="009713E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7CC71" w14:textId="77777777" w:rsidR="009713EF" w:rsidRDefault="009713E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AAB6B6" w14:textId="77777777" w:rsidR="009713EF" w:rsidRDefault="00971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EF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13EF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174C3"/>
  <w15:docId w15:val="{89716172-5943-4BBC-AB5E-893C16F6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604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2025-03-06T09:42:00.0000000Z</dcterms:created>
  <dcterms:modified xsi:type="dcterms:W3CDTF">2025-03-06T09:56:00.0000000Z</dcterms:modified>
  <dc:description>------------------------</dc:description>
  <dc:subject/>
  <keywords/>
  <version/>
  <category/>
</coreProperties>
</file>