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5396" w14:paraId="61693D7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2CAC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E19D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5396" w14:paraId="414CA14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6831D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5396" w14:paraId="67F7D6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D40606" w14:textId="77777777"/>
        </w:tc>
      </w:tr>
      <w:tr w:rsidR="00997775" w:rsidTr="001D5396" w14:paraId="15F54F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FACF74" w14:textId="77777777"/>
        </w:tc>
      </w:tr>
      <w:tr w:rsidR="00997775" w:rsidTr="001D5396" w14:paraId="59A639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FAFB0A" w14:textId="77777777"/>
        </w:tc>
        <w:tc>
          <w:tcPr>
            <w:tcW w:w="7654" w:type="dxa"/>
            <w:gridSpan w:val="2"/>
          </w:tcPr>
          <w:p w:rsidR="00997775" w:rsidRDefault="00997775" w14:paraId="7D7DAEC2" w14:textId="77777777"/>
        </w:tc>
      </w:tr>
      <w:tr w:rsidR="001D5396" w:rsidTr="001D5396" w14:paraId="69465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396" w:rsidP="001D5396" w:rsidRDefault="001D5396" w14:paraId="590026D2" w14:textId="6ABFF578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1D5396" w:rsidP="001D5396" w:rsidRDefault="001D5396" w14:paraId="75DE393A" w14:textId="61DF746F">
            <w:pPr>
              <w:rPr>
                <w:b/>
              </w:rPr>
            </w:pPr>
            <w:r w:rsidRPr="0075190D">
              <w:rPr>
                <w:b/>
                <w:bCs/>
              </w:rPr>
              <w:t>Europese Raad</w:t>
            </w:r>
          </w:p>
        </w:tc>
      </w:tr>
      <w:tr w:rsidR="001D5396" w:rsidTr="001D5396" w14:paraId="00FA0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396" w:rsidP="001D5396" w:rsidRDefault="001D5396" w14:paraId="4AB7B53B" w14:textId="77777777"/>
        </w:tc>
        <w:tc>
          <w:tcPr>
            <w:tcW w:w="7654" w:type="dxa"/>
            <w:gridSpan w:val="2"/>
          </w:tcPr>
          <w:p w:rsidR="001D5396" w:rsidP="001D5396" w:rsidRDefault="001D5396" w14:paraId="04B0780C" w14:textId="77777777"/>
        </w:tc>
      </w:tr>
      <w:tr w:rsidR="001D5396" w:rsidTr="001D5396" w14:paraId="6C7C96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396" w:rsidP="001D5396" w:rsidRDefault="001D5396" w14:paraId="1423CD6B" w14:textId="77777777"/>
        </w:tc>
        <w:tc>
          <w:tcPr>
            <w:tcW w:w="7654" w:type="dxa"/>
            <w:gridSpan w:val="2"/>
          </w:tcPr>
          <w:p w:rsidR="001D5396" w:rsidP="001D5396" w:rsidRDefault="001D5396" w14:paraId="3C8C4695" w14:textId="77777777"/>
        </w:tc>
      </w:tr>
      <w:tr w:rsidR="001D5396" w:rsidTr="001D5396" w14:paraId="1F88CC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396" w:rsidP="001D5396" w:rsidRDefault="001D5396" w14:paraId="02B083B8" w14:textId="74D0F0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2208</w:t>
            </w:r>
          </w:p>
        </w:tc>
        <w:tc>
          <w:tcPr>
            <w:tcW w:w="7654" w:type="dxa"/>
            <w:gridSpan w:val="2"/>
          </w:tcPr>
          <w:p w:rsidR="001D5396" w:rsidP="001D5396" w:rsidRDefault="001D5396" w14:paraId="48B9EB68" w14:textId="7487756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EERDMANS </w:t>
            </w:r>
          </w:p>
        </w:tc>
      </w:tr>
      <w:tr w:rsidR="001D5396" w:rsidTr="001D5396" w14:paraId="67ED2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396" w:rsidP="001D5396" w:rsidRDefault="001D5396" w14:paraId="5E0CB6B4" w14:textId="77777777"/>
        </w:tc>
        <w:tc>
          <w:tcPr>
            <w:tcW w:w="7654" w:type="dxa"/>
            <w:gridSpan w:val="2"/>
          </w:tcPr>
          <w:p w:rsidR="001D5396" w:rsidP="001D5396" w:rsidRDefault="001D5396" w14:paraId="28C9FC9F" w14:textId="6D6B8CE8">
            <w:r>
              <w:t>Voorgesteld 5 maart 2025</w:t>
            </w:r>
          </w:p>
        </w:tc>
      </w:tr>
      <w:tr w:rsidR="001D5396" w:rsidTr="001D5396" w14:paraId="69A0DC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396" w:rsidP="001D5396" w:rsidRDefault="001D5396" w14:paraId="0F4F6295" w14:textId="77777777"/>
        </w:tc>
        <w:tc>
          <w:tcPr>
            <w:tcW w:w="7654" w:type="dxa"/>
            <w:gridSpan w:val="2"/>
          </w:tcPr>
          <w:p w:rsidR="001D5396" w:rsidP="001D5396" w:rsidRDefault="001D5396" w14:paraId="7385A892" w14:textId="77777777"/>
        </w:tc>
      </w:tr>
      <w:tr w:rsidR="001D5396" w:rsidTr="001D5396" w14:paraId="140742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396" w:rsidP="001D5396" w:rsidRDefault="001D5396" w14:paraId="5B49567A" w14:textId="77777777"/>
        </w:tc>
        <w:tc>
          <w:tcPr>
            <w:tcW w:w="7654" w:type="dxa"/>
            <w:gridSpan w:val="2"/>
          </w:tcPr>
          <w:p w:rsidR="001D5396" w:rsidP="001D5396" w:rsidRDefault="001D5396" w14:paraId="27877E5B" w14:textId="77777777">
            <w:r>
              <w:t>De Kamer,</w:t>
            </w:r>
          </w:p>
        </w:tc>
      </w:tr>
      <w:tr w:rsidR="001D5396" w:rsidTr="001D5396" w14:paraId="3E5D58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396" w:rsidP="001D5396" w:rsidRDefault="001D5396" w14:paraId="758D0400" w14:textId="77777777"/>
        </w:tc>
        <w:tc>
          <w:tcPr>
            <w:tcW w:w="7654" w:type="dxa"/>
            <w:gridSpan w:val="2"/>
          </w:tcPr>
          <w:p w:rsidR="001D5396" w:rsidP="001D5396" w:rsidRDefault="001D5396" w14:paraId="3DDF661E" w14:textId="77777777"/>
        </w:tc>
      </w:tr>
      <w:tr w:rsidR="001D5396" w:rsidTr="001D5396" w14:paraId="31313F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396" w:rsidP="001D5396" w:rsidRDefault="001D5396" w14:paraId="1E2A4A21" w14:textId="77777777"/>
        </w:tc>
        <w:tc>
          <w:tcPr>
            <w:tcW w:w="7654" w:type="dxa"/>
            <w:gridSpan w:val="2"/>
          </w:tcPr>
          <w:p w:rsidR="001D5396" w:rsidP="001D5396" w:rsidRDefault="001D5396" w14:paraId="576AA463" w14:textId="77777777">
            <w:r>
              <w:t>gehoord de beraadslaging,</w:t>
            </w:r>
          </w:p>
        </w:tc>
      </w:tr>
      <w:tr w:rsidR="001D5396" w:rsidTr="001D5396" w14:paraId="2BB284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396" w:rsidP="001D5396" w:rsidRDefault="001D5396" w14:paraId="49706E1A" w14:textId="77777777"/>
        </w:tc>
        <w:tc>
          <w:tcPr>
            <w:tcW w:w="7654" w:type="dxa"/>
            <w:gridSpan w:val="2"/>
          </w:tcPr>
          <w:p w:rsidR="001D5396" w:rsidP="001D5396" w:rsidRDefault="001D5396" w14:paraId="793CC730" w14:textId="77777777"/>
        </w:tc>
      </w:tr>
      <w:tr w:rsidR="001D5396" w:rsidTr="001D5396" w14:paraId="4BE42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5396" w:rsidP="001D5396" w:rsidRDefault="001D5396" w14:paraId="7A89A421" w14:textId="77777777"/>
        </w:tc>
        <w:tc>
          <w:tcPr>
            <w:tcW w:w="7654" w:type="dxa"/>
            <w:gridSpan w:val="2"/>
          </w:tcPr>
          <w:p w:rsidRPr="001D5396" w:rsidR="001D5396" w:rsidP="001D5396" w:rsidRDefault="001D5396" w14:paraId="4425FE40" w14:textId="77777777">
            <w:r w:rsidRPr="001D5396">
              <w:t xml:space="preserve">constaterende dat de Europese Commissie handelstarieven tegen de Verenigde Staten overweegt als tegenmaatregel via het </w:t>
            </w:r>
            <w:proofErr w:type="spellStart"/>
            <w:r w:rsidRPr="001D5396">
              <w:t>antidwanginstrument</w:t>
            </w:r>
            <w:proofErr w:type="spellEnd"/>
            <w:r w:rsidRPr="001D5396">
              <w:t>;</w:t>
            </w:r>
          </w:p>
          <w:p w:rsidR="001D5396" w:rsidP="001D5396" w:rsidRDefault="001D5396" w14:paraId="783E8F0A" w14:textId="77777777"/>
          <w:p w:rsidRPr="001D5396" w:rsidR="001D5396" w:rsidP="001D5396" w:rsidRDefault="001D5396" w14:paraId="0097C93A" w14:textId="0BAFF45F">
            <w:r w:rsidRPr="001D5396">
              <w:t>overwegende dat dergelijke tegenmaatregelen de handelsspanningen met de VS verder kunnen laten escaleren en een handelsoorlog kunnen ontketenen;</w:t>
            </w:r>
          </w:p>
          <w:p w:rsidR="001D5396" w:rsidP="001D5396" w:rsidRDefault="001D5396" w14:paraId="5ED43ABC" w14:textId="77777777"/>
          <w:p w:rsidRPr="001D5396" w:rsidR="001D5396" w:rsidP="001D5396" w:rsidRDefault="001D5396" w14:paraId="5A0F5FBB" w14:textId="13026B1F">
            <w:r w:rsidRPr="001D5396">
              <w:t xml:space="preserve">overwegende dat handelstarieven nadelig zijn voor Nederlandse bedrijven en consumenten en leiden tot hogere prijzen en economische onzekerheid; </w:t>
            </w:r>
          </w:p>
          <w:p w:rsidR="001D5396" w:rsidP="001D5396" w:rsidRDefault="001D5396" w14:paraId="799E64E4" w14:textId="77777777"/>
          <w:p w:rsidRPr="001D5396" w:rsidR="001D5396" w:rsidP="001D5396" w:rsidRDefault="001D5396" w14:paraId="1AD8627A" w14:textId="0EDE1A2A">
            <w:r w:rsidRPr="001D5396">
              <w:t>verzoekt de regering zich binnen de Raad actief te verzetten tegen de invoering van handelstarieven tegen de VS,</w:t>
            </w:r>
          </w:p>
          <w:p w:rsidR="001D5396" w:rsidP="001D5396" w:rsidRDefault="001D5396" w14:paraId="054481C3" w14:textId="77777777"/>
          <w:p w:rsidRPr="001D5396" w:rsidR="001D5396" w:rsidP="001D5396" w:rsidRDefault="001D5396" w14:paraId="7A46A394" w14:textId="4C918267">
            <w:r w:rsidRPr="001D5396">
              <w:t>en gaat over tot de orde van de dag.</w:t>
            </w:r>
          </w:p>
          <w:p w:rsidR="001D5396" w:rsidP="001D5396" w:rsidRDefault="001D5396" w14:paraId="28450FE2" w14:textId="77777777"/>
          <w:p w:rsidR="001D5396" w:rsidP="001D5396" w:rsidRDefault="001D5396" w14:paraId="0D6A8E5C" w14:textId="32C23234">
            <w:r w:rsidRPr="001D5396">
              <w:t>Eerdmans</w:t>
            </w:r>
          </w:p>
        </w:tc>
      </w:tr>
    </w:tbl>
    <w:p w:rsidR="00997775" w:rsidRDefault="00997775" w14:paraId="0B142C6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F18F2" w14:textId="77777777" w:rsidR="001D5396" w:rsidRDefault="001D5396">
      <w:pPr>
        <w:spacing w:line="20" w:lineRule="exact"/>
      </w:pPr>
    </w:p>
  </w:endnote>
  <w:endnote w:type="continuationSeparator" w:id="0">
    <w:p w14:paraId="66425E02" w14:textId="77777777" w:rsidR="001D5396" w:rsidRDefault="001D53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091196" w14:textId="77777777" w:rsidR="001D5396" w:rsidRDefault="001D53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46EC" w14:textId="77777777" w:rsidR="001D5396" w:rsidRDefault="001D53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8CC3DE" w14:textId="77777777" w:rsidR="001D5396" w:rsidRDefault="001D5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96"/>
    <w:rsid w:val="00133FCE"/>
    <w:rsid w:val="001D5396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252DB"/>
  <w15:docId w15:val="{FDFF4B1C-AEA0-4771-8858-06C4D074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2025-03-06T09:42:00.0000000Z</dcterms:created>
  <dcterms:modified xsi:type="dcterms:W3CDTF">2025-03-06T09:56:00.0000000Z</dcterms:modified>
  <dc:description>------------------------</dc:description>
  <dc:subject/>
  <keywords/>
  <version/>
  <category/>
</coreProperties>
</file>