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57E9A" w14:paraId="7EA0793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27D7B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8C2CD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57E9A" w14:paraId="3B2718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56EF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57E9A" w14:paraId="3ED065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F68EC7" w14:textId="77777777"/>
        </w:tc>
      </w:tr>
      <w:tr w:rsidR="00997775" w:rsidTr="00A57E9A" w14:paraId="29A339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D586DA" w14:textId="77777777"/>
        </w:tc>
      </w:tr>
      <w:tr w:rsidR="00997775" w:rsidTr="00A57E9A" w14:paraId="4EC7C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EF462B" w14:textId="77777777"/>
        </w:tc>
        <w:tc>
          <w:tcPr>
            <w:tcW w:w="7654" w:type="dxa"/>
            <w:gridSpan w:val="2"/>
          </w:tcPr>
          <w:p w:rsidR="00997775" w:rsidRDefault="00997775" w14:paraId="7763E7FD" w14:textId="77777777"/>
        </w:tc>
      </w:tr>
      <w:tr w:rsidR="00A57E9A" w:rsidTr="00A57E9A" w14:paraId="348E0C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60E626B3" w14:textId="01AF6E66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A57E9A" w:rsidP="00A57E9A" w:rsidRDefault="00A57E9A" w14:paraId="786778B1" w14:textId="01E9BCA4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A57E9A" w:rsidTr="00A57E9A" w14:paraId="580CF4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4871EC6D" w14:textId="77777777"/>
        </w:tc>
        <w:tc>
          <w:tcPr>
            <w:tcW w:w="7654" w:type="dxa"/>
            <w:gridSpan w:val="2"/>
          </w:tcPr>
          <w:p w:rsidR="00A57E9A" w:rsidP="00A57E9A" w:rsidRDefault="00A57E9A" w14:paraId="5587DBED" w14:textId="77777777"/>
        </w:tc>
      </w:tr>
      <w:tr w:rsidR="00A57E9A" w:rsidTr="00A57E9A" w14:paraId="6DF76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03FE7873" w14:textId="77777777"/>
        </w:tc>
        <w:tc>
          <w:tcPr>
            <w:tcW w:w="7654" w:type="dxa"/>
            <w:gridSpan w:val="2"/>
          </w:tcPr>
          <w:p w:rsidR="00A57E9A" w:rsidP="00A57E9A" w:rsidRDefault="00A57E9A" w14:paraId="545F7AD0" w14:textId="77777777"/>
        </w:tc>
      </w:tr>
      <w:tr w:rsidR="00A57E9A" w:rsidTr="00A57E9A" w14:paraId="46141A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4887120F" w14:textId="48DD5D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2209</w:t>
            </w:r>
          </w:p>
        </w:tc>
        <w:tc>
          <w:tcPr>
            <w:tcW w:w="7654" w:type="dxa"/>
            <w:gridSpan w:val="2"/>
          </w:tcPr>
          <w:p w:rsidR="00A57E9A" w:rsidP="00A57E9A" w:rsidRDefault="00A57E9A" w14:paraId="00CCA64A" w14:textId="2D9DB9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A57E9A" w:rsidTr="00A57E9A" w14:paraId="2631D7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0C44EF9B" w14:textId="77777777"/>
        </w:tc>
        <w:tc>
          <w:tcPr>
            <w:tcW w:w="7654" w:type="dxa"/>
            <w:gridSpan w:val="2"/>
          </w:tcPr>
          <w:p w:rsidR="00A57E9A" w:rsidP="00A57E9A" w:rsidRDefault="00A57E9A" w14:paraId="4BA8CF9F" w14:textId="5083A3DA">
            <w:r>
              <w:t>Voorgesteld 5 maart 2025</w:t>
            </w:r>
          </w:p>
        </w:tc>
      </w:tr>
      <w:tr w:rsidR="00A57E9A" w:rsidTr="00A57E9A" w14:paraId="40B124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6115360A" w14:textId="77777777"/>
        </w:tc>
        <w:tc>
          <w:tcPr>
            <w:tcW w:w="7654" w:type="dxa"/>
            <w:gridSpan w:val="2"/>
          </w:tcPr>
          <w:p w:rsidR="00A57E9A" w:rsidP="00A57E9A" w:rsidRDefault="00A57E9A" w14:paraId="05C70FAD" w14:textId="77777777"/>
        </w:tc>
      </w:tr>
      <w:tr w:rsidR="00A57E9A" w:rsidTr="00A57E9A" w14:paraId="45E5C3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66DFCA8F" w14:textId="77777777"/>
        </w:tc>
        <w:tc>
          <w:tcPr>
            <w:tcW w:w="7654" w:type="dxa"/>
            <w:gridSpan w:val="2"/>
          </w:tcPr>
          <w:p w:rsidR="00A57E9A" w:rsidP="00A57E9A" w:rsidRDefault="00A57E9A" w14:paraId="326ACA75" w14:textId="77777777">
            <w:r>
              <w:t>De Kamer,</w:t>
            </w:r>
          </w:p>
        </w:tc>
      </w:tr>
      <w:tr w:rsidR="00A57E9A" w:rsidTr="00A57E9A" w14:paraId="0BE7F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1A9056CF" w14:textId="77777777"/>
        </w:tc>
        <w:tc>
          <w:tcPr>
            <w:tcW w:w="7654" w:type="dxa"/>
            <w:gridSpan w:val="2"/>
          </w:tcPr>
          <w:p w:rsidR="00A57E9A" w:rsidP="00A57E9A" w:rsidRDefault="00A57E9A" w14:paraId="2E5EF4F4" w14:textId="77777777"/>
        </w:tc>
      </w:tr>
      <w:tr w:rsidR="00A57E9A" w:rsidTr="00A57E9A" w14:paraId="7CC7F3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5E417038" w14:textId="77777777"/>
        </w:tc>
        <w:tc>
          <w:tcPr>
            <w:tcW w:w="7654" w:type="dxa"/>
            <w:gridSpan w:val="2"/>
          </w:tcPr>
          <w:p w:rsidR="00A57E9A" w:rsidP="00A57E9A" w:rsidRDefault="00A57E9A" w14:paraId="0F7B0052" w14:textId="77777777">
            <w:r>
              <w:t>gehoord de beraadslaging,</w:t>
            </w:r>
          </w:p>
        </w:tc>
      </w:tr>
      <w:tr w:rsidR="00A57E9A" w:rsidTr="00A57E9A" w14:paraId="42F42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1DD35C52" w14:textId="77777777"/>
        </w:tc>
        <w:tc>
          <w:tcPr>
            <w:tcW w:w="7654" w:type="dxa"/>
            <w:gridSpan w:val="2"/>
          </w:tcPr>
          <w:p w:rsidR="00A57E9A" w:rsidP="00A57E9A" w:rsidRDefault="00A57E9A" w14:paraId="50896BA9" w14:textId="77777777"/>
        </w:tc>
      </w:tr>
      <w:tr w:rsidR="00A57E9A" w:rsidTr="00A57E9A" w14:paraId="287887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7E9A" w:rsidP="00A57E9A" w:rsidRDefault="00A57E9A" w14:paraId="2AF8A3C4" w14:textId="77777777"/>
        </w:tc>
        <w:tc>
          <w:tcPr>
            <w:tcW w:w="7654" w:type="dxa"/>
            <w:gridSpan w:val="2"/>
          </w:tcPr>
          <w:p w:rsidRPr="00A57E9A" w:rsidR="00A57E9A" w:rsidP="00A57E9A" w:rsidRDefault="00A57E9A" w14:paraId="70F18EDD" w14:textId="77777777">
            <w:r w:rsidRPr="00A57E9A">
              <w:t>constaterende dat er een Europese coalitie van landen is ontstaan die onderzoekt onder welke omstandigheden er een Europese troepenmacht in Oekraïne zou moeten worden gestationeerd;</w:t>
            </w:r>
          </w:p>
          <w:p w:rsidR="00A57E9A" w:rsidP="00A57E9A" w:rsidRDefault="00A57E9A" w14:paraId="0A7C88AF" w14:textId="77777777"/>
          <w:p w:rsidRPr="00A57E9A" w:rsidR="00A57E9A" w:rsidP="00A57E9A" w:rsidRDefault="00A57E9A" w14:paraId="7E02B981" w14:textId="16EC8379">
            <w:r w:rsidRPr="00A57E9A">
              <w:t>overwegende dat uitzending van Nederlandse troepen in een afschrikkings- of observatiemacht deze troepen het directe risico laat lopen betrokken te raken bij een gewapend conflict met Russische militairen;</w:t>
            </w:r>
          </w:p>
          <w:p w:rsidR="00A57E9A" w:rsidP="00A57E9A" w:rsidRDefault="00A57E9A" w14:paraId="651693CE" w14:textId="77777777"/>
          <w:p w:rsidRPr="00A57E9A" w:rsidR="00A57E9A" w:rsidP="00A57E9A" w:rsidRDefault="00A57E9A" w14:paraId="49938891" w14:textId="66945F3D">
            <w:r w:rsidRPr="00A57E9A">
              <w:t>verzoekt de regering om uit te sluiten dat Nederlandse militairen zullen worden uitgezonden naar Oekraïne,</w:t>
            </w:r>
          </w:p>
          <w:p w:rsidR="00A57E9A" w:rsidP="00A57E9A" w:rsidRDefault="00A57E9A" w14:paraId="2FC6A86E" w14:textId="77777777"/>
          <w:p w:rsidRPr="00A57E9A" w:rsidR="00A57E9A" w:rsidP="00A57E9A" w:rsidRDefault="00A57E9A" w14:paraId="3BEB0282" w14:textId="7338637E">
            <w:r w:rsidRPr="00A57E9A">
              <w:t>en gaat over tot de orde van de dag.</w:t>
            </w:r>
          </w:p>
          <w:p w:rsidR="00A57E9A" w:rsidP="00A57E9A" w:rsidRDefault="00A57E9A" w14:paraId="0633C7C2" w14:textId="77777777"/>
          <w:p w:rsidR="00A57E9A" w:rsidP="00A57E9A" w:rsidRDefault="00A57E9A" w14:paraId="1FAF706B" w14:textId="40B7D516">
            <w:r w:rsidRPr="00A57E9A">
              <w:t>Van Baarle</w:t>
            </w:r>
          </w:p>
        </w:tc>
      </w:tr>
    </w:tbl>
    <w:p w:rsidR="00997775" w:rsidRDefault="00997775" w14:paraId="32E0B5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0055" w14:textId="77777777" w:rsidR="00A57E9A" w:rsidRDefault="00A57E9A">
      <w:pPr>
        <w:spacing w:line="20" w:lineRule="exact"/>
      </w:pPr>
    </w:p>
  </w:endnote>
  <w:endnote w:type="continuationSeparator" w:id="0">
    <w:p w14:paraId="0A7B6D62" w14:textId="77777777" w:rsidR="00A57E9A" w:rsidRDefault="00A57E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279C2A" w14:textId="77777777" w:rsidR="00A57E9A" w:rsidRDefault="00A57E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76986" w14:textId="77777777" w:rsidR="00A57E9A" w:rsidRDefault="00A57E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1CAA18" w14:textId="77777777" w:rsidR="00A57E9A" w:rsidRDefault="00A5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9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7E9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494F6"/>
  <w15:docId w15:val="{1171E419-87D0-4DEB-B8C3-C24F0C13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2025-03-06T09:56:00.0000000Z</dcterms:modified>
  <dc:description>------------------------</dc:description>
  <dc:subject/>
  <keywords/>
  <version/>
  <category/>
</coreProperties>
</file>