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24ACB76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E7C3EB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F7F60A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75199AA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10482C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7C74CFB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24FDA40" w14:textId="77777777"/>
        </w:tc>
      </w:tr>
      <w:tr w:rsidR="00997775" w14:paraId="06EAFBB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852AE07" w14:textId="77777777"/>
        </w:tc>
      </w:tr>
      <w:tr w:rsidR="00997775" w14:paraId="05BEC1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C765A8" w14:textId="77777777"/>
        </w:tc>
        <w:tc>
          <w:tcPr>
            <w:tcW w:w="7654" w:type="dxa"/>
            <w:gridSpan w:val="2"/>
          </w:tcPr>
          <w:p w:rsidR="00997775" w:rsidRDefault="00997775" w14:paraId="1F93D77E" w14:textId="77777777"/>
        </w:tc>
      </w:tr>
      <w:tr w:rsidR="00997775" w14:paraId="1AB77A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6904AB" w14:paraId="0205FBB3" w14:textId="29E73368">
            <w:pPr>
              <w:rPr>
                <w:b/>
              </w:rPr>
            </w:pPr>
            <w:r>
              <w:rPr>
                <w:b/>
              </w:rPr>
              <w:t>21 501-30</w:t>
            </w:r>
          </w:p>
        </w:tc>
        <w:tc>
          <w:tcPr>
            <w:tcW w:w="7654" w:type="dxa"/>
            <w:gridSpan w:val="2"/>
          </w:tcPr>
          <w:p w:rsidRPr="006904AB" w:rsidR="00997775" w:rsidP="006904AB" w:rsidRDefault="006904AB" w14:paraId="3A95AA6A" w14:textId="19D6DBB1">
            <w:pPr>
              <w:tabs>
                <w:tab w:val="left" w:pos="-1440"/>
                <w:tab w:val="left" w:pos="-720"/>
              </w:tabs>
              <w:suppressAutoHyphens/>
              <w:rPr>
                <w:b/>
                <w:bCs/>
              </w:rPr>
            </w:pPr>
            <w:r w:rsidRPr="006904AB">
              <w:rPr>
                <w:b/>
                <w:bCs/>
              </w:rPr>
              <w:t xml:space="preserve">Raad voor Concurrentievermogen </w:t>
            </w:r>
          </w:p>
        </w:tc>
      </w:tr>
      <w:tr w:rsidR="00997775" w14:paraId="22A8DD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EA2B59" w14:textId="77777777"/>
        </w:tc>
        <w:tc>
          <w:tcPr>
            <w:tcW w:w="7654" w:type="dxa"/>
            <w:gridSpan w:val="2"/>
          </w:tcPr>
          <w:p w:rsidR="00997775" w:rsidRDefault="00997775" w14:paraId="318DA969" w14:textId="77777777"/>
        </w:tc>
      </w:tr>
      <w:tr w:rsidR="00997775" w14:paraId="324D23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533987" w14:textId="77777777"/>
        </w:tc>
        <w:tc>
          <w:tcPr>
            <w:tcW w:w="7654" w:type="dxa"/>
            <w:gridSpan w:val="2"/>
          </w:tcPr>
          <w:p w:rsidR="00997775" w:rsidRDefault="00997775" w14:paraId="6AD2C143" w14:textId="77777777"/>
        </w:tc>
      </w:tr>
      <w:tr w:rsidR="00997775" w14:paraId="76EAB8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5D57F8" w14:textId="2530871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6904AB">
              <w:rPr>
                <w:b/>
              </w:rPr>
              <w:t>633</w:t>
            </w:r>
          </w:p>
        </w:tc>
        <w:tc>
          <w:tcPr>
            <w:tcW w:w="7654" w:type="dxa"/>
            <w:gridSpan w:val="2"/>
          </w:tcPr>
          <w:p w:rsidR="00997775" w:rsidRDefault="00997775" w14:paraId="1C049592" w14:textId="7B93D0E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6904AB">
              <w:rPr>
                <w:b/>
              </w:rPr>
              <w:t xml:space="preserve">HET LID THIJSSEN </w:t>
            </w:r>
          </w:p>
        </w:tc>
      </w:tr>
      <w:tr w:rsidR="00997775" w14:paraId="5CE30F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BB1532" w14:textId="77777777"/>
        </w:tc>
        <w:tc>
          <w:tcPr>
            <w:tcW w:w="7654" w:type="dxa"/>
            <w:gridSpan w:val="2"/>
          </w:tcPr>
          <w:p w:rsidR="00997775" w:rsidP="00280D6A" w:rsidRDefault="00997775" w14:paraId="1528E4ED" w14:textId="1B1431F6">
            <w:r>
              <w:t>Voorgesteld</w:t>
            </w:r>
            <w:r w:rsidR="00280D6A">
              <w:t xml:space="preserve"> </w:t>
            </w:r>
            <w:r w:rsidR="006904AB">
              <w:t>6 maart 2025</w:t>
            </w:r>
          </w:p>
        </w:tc>
      </w:tr>
      <w:tr w:rsidR="00997775" w14:paraId="2B3588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DDF0F7" w14:textId="77777777"/>
        </w:tc>
        <w:tc>
          <w:tcPr>
            <w:tcW w:w="7654" w:type="dxa"/>
            <w:gridSpan w:val="2"/>
          </w:tcPr>
          <w:p w:rsidR="00997775" w:rsidRDefault="00997775" w14:paraId="1671EA48" w14:textId="77777777"/>
        </w:tc>
      </w:tr>
      <w:tr w:rsidR="00997775" w14:paraId="503AE2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C72C01" w14:textId="77777777"/>
        </w:tc>
        <w:tc>
          <w:tcPr>
            <w:tcW w:w="7654" w:type="dxa"/>
            <w:gridSpan w:val="2"/>
          </w:tcPr>
          <w:p w:rsidR="00997775" w:rsidRDefault="00997775" w14:paraId="56EFFFF3" w14:textId="77777777">
            <w:r>
              <w:t>De Kamer,</w:t>
            </w:r>
          </w:p>
        </w:tc>
      </w:tr>
      <w:tr w:rsidR="00997775" w14:paraId="74A431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00A43B" w14:textId="77777777"/>
        </w:tc>
        <w:tc>
          <w:tcPr>
            <w:tcW w:w="7654" w:type="dxa"/>
            <w:gridSpan w:val="2"/>
          </w:tcPr>
          <w:p w:rsidR="00997775" w:rsidRDefault="00997775" w14:paraId="79A972C0" w14:textId="77777777"/>
        </w:tc>
      </w:tr>
      <w:tr w:rsidR="00997775" w14:paraId="166599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157248" w14:textId="77777777"/>
        </w:tc>
        <w:tc>
          <w:tcPr>
            <w:tcW w:w="7654" w:type="dxa"/>
            <w:gridSpan w:val="2"/>
          </w:tcPr>
          <w:p w:rsidR="00997775" w:rsidRDefault="00997775" w14:paraId="03CE24C7" w14:textId="77777777">
            <w:r>
              <w:t>gehoord de beraadslaging,</w:t>
            </w:r>
          </w:p>
        </w:tc>
      </w:tr>
      <w:tr w:rsidR="00997775" w14:paraId="298F15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D18BD9" w14:textId="77777777"/>
        </w:tc>
        <w:tc>
          <w:tcPr>
            <w:tcW w:w="7654" w:type="dxa"/>
            <w:gridSpan w:val="2"/>
          </w:tcPr>
          <w:p w:rsidR="00997775" w:rsidRDefault="00997775" w14:paraId="4BEEF739" w14:textId="77777777"/>
        </w:tc>
      </w:tr>
      <w:tr w:rsidR="00997775" w14:paraId="39465D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127A1A2" w14:textId="77777777"/>
        </w:tc>
        <w:tc>
          <w:tcPr>
            <w:tcW w:w="7654" w:type="dxa"/>
            <w:gridSpan w:val="2"/>
          </w:tcPr>
          <w:p w:rsidRPr="006904AB" w:rsidR="006904AB" w:rsidP="006904AB" w:rsidRDefault="006904AB" w14:paraId="333551D1" w14:textId="77777777">
            <w:r w:rsidRPr="006904AB">
              <w:t>constaterende dat voldoende vraag naar duurzame producten, zoals gerecycled plastic en groen staal, cruciaal is in de transitie naar een groene en schone economie;</w:t>
            </w:r>
          </w:p>
          <w:p w:rsidR="006904AB" w:rsidP="006904AB" w:rsidRDefault="006904AB" w14:paraId="7A5B3090" w14:textId="77777777"/>
          <w:p w:rsidRPr="006904AB" w:rsidR="006904AB" w:rsidP="006904AB" w:rsidRDefault="006904AB" w14:paraId="1F908E34" w14:textId="70C2C061">
            <w:r w:rsidRPr="006904AB">
              <w:t xml:space="preserve">constaterende dat </w:t>
            </w:r>
            <w:proofErr w:type="spellStart"/>
            <w:r w:rsidRPr="006904AB">
              <w:t>Draghi</w:t>
            </w:r>
            <w:proofErr w:type="spellEnd"/>
            <w:r w:rsidRPr="006904AB">
              <w:t xml:space="preserve"> in zijn rapport over het Europese concurrentievermogen aangeeft dat we de concurrentiestrijd met China en de VS enkel winnen door volop in te zetten op schone technologie en industrie;</w:t>
            </w:r>
          </w:p>
          <w:p w:rsidR="006904AB" w:rsidP="006904AB" w:rsidRDefault="006904AB" w14:paraId="49BA2FD7" w14:textId="77777777"/>
          <w:p w:rsidRPr="006904AB" w:rsidR="006904AB" w:rsidP="006904AB" w:rsidRDefault="006904AB" w14:paraId="07AC1B1D" w14:textId="1762F0BD">
            <w:r w:rsidRPr="006904AB">
              <w:t>overwegende dat de achterblijvende vraag naar dit soort producten wordt veroorzaakt doordat bedrijven in deze sectoren moeten concurreren met fossiele plastic- en staalbedrijven, die goedkoper kunnen produceren;</w:t>
            </w:r>
          </w:p>
          <w:p w:rsidR="006904AB" w:rsidP="006904AB" w:rsidRDefault="006904AB" w14:paraId="1703268B" w14:textId="77777777"/>
          <w:p w:rsidRPr="006904AB" w:rsidR="006904AB" w:rsidP="006904AB" w:rsidRDefault="006904AB" w14:paraId="7098E02E" w14:textId="06CA3941">
            <w:r w:rsidRPr="006904AB">
              <w:t>verzoekt de regering om in Brussel te pleiten voor meer Europese inzet op vraagcreatie van duurzame producten,</w:t>
            </w:r>
          </w:p>
          <w:p w:rsidR="006904AB" w:rsidP="006904AB" w:rsidRDefault="006904AB" w14:paraId="2E3BEB47" w14:textId="77777777"/>
          <w:p w:rsidRPr="006904AB" w:rsidR="006904AB" w:rsidP="006904AB" w:rsidRDefault="006904AB" w14:paraId="33DD2AD7" w14:textId="6EEA5140">
            <w:r w:rsidRPr="006904AB">
              <w:t>en gaat over tot de orde van de dag.</w:t>
            </w:r>
          </w:p>
          <w:p w:rsidR="006904AB" w:rsidP="006904AB" w:rsidRDefault="006904AB" w14:paraId="4C61948F" w14:textId="77777777"/>
          <w:p w:rsidR="00997775" w:rsidP="006904AB" w:rsidRDefault="006904AB" w14:paraId="1870C51B" w14:textId="7DD0419E">
            <w:r w:rsidRPr="006904AB">
              <w:t>Thijssen</w:t>
            </w:r>
          </w:p>
        </w:tc>
      </w:tr>
    </w:tbl>
    <w:p w:rsidR="00997775" w:rsidRDefault="00997775" w14:paraId="5B6B7C3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41F52" w14:textId="77777777" w:rsidR="006904AB" w:rsidRDefault="006904AB">
      <w:pPr>
        <w:spacing w:line="20" w:lineRule="exact"/>
      </w:pPr>
    </w:p>
  </w:endnote>
  <w:endnote w:type="continuationSeparator" w:id="0">
    <w:p w14:paraId="1FF7C025" w14:textId="77777777" w:rsidR="006904AB" w:rsidRDefault="006904A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BEAC545" w14:textId="77777777" w:rsidR="006904AB" w:rsidRDefault="006904A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E177F" w14:textId="77777777" w:rsidR="006904AB" w:rsidRDefault="006904A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4F052AF" w14:textId="77777777" w:rsidR="006904AB" w:rsidRDefault="00690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AB"/>
    <w:rsid w:val="00133FCE"/>
    <w:rsid w:val="00185B29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904AB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9AD70"/>
  <w15:docId w15:val="{C8AFB4CB-61ED-450C-B9F1-F8D556EE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138</ap:Words>
  <ap:Characters>842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2025-03-07T10:34:00.0000000Z</dcterms:created>
  <dcterms:modified xsi:type="dcterms:W3CDTF">2025-03-07T10:37:00.0000000Z</dcterms:modified>
  <dc:description>------------------------</dc:description>
  <dc:subject/>
  <keywords/>
  <version/>
  <category/>
</coreProperties>
</file>