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3F10" w14:paraId="0A83BD4E" w14:textId="77777777">
        <w:tc>
          <w:tcPr>
            <w:tcW w:w="6733" w:type="dxa"/>
            <w:gridSpan w:val="2"/>
            <w:tcBorders>
              <w:top w:val="nil"/>
              <w:left w:val="nil"/>
              <w:bottom w:val="nil"/>
              <w:right w:val="nil"/>
            </w:tcBorders>
            <w:vAlign w:val="center"/>
          </w:tcPr>
          <w:p w:rsidR="00997775" w:rsidP="00710A7A" w:rsidRDefault="00997775" w14:paraId="14E771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05AB2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3F10" w14:paraId="18C9583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020D68" w14:textId="77777777">
            <w:r w:rsidRPr="008B0CC5">
              <w:t xml:space="preserve">Vergaderjaar </w:t>
            </w:r>
            <w:r w:rsidR="00AC6B87">
              <w:t>2024-2025</w:t>
            </w:r>
          </w:p>
        </w:tc>
      </w:tr>
      <w:tr w:rsidR="00997775" w:rsidTr="00F73F10" w14:paraId="41123D07" w14:textId="77777777">
        <w:trPr>
          <w:cantSplit/>
        </w:trPr>
        <w:tc>
          <w:tcPr>
            <w:tcW w:w="10985" w:type="dxa"/>
            <w:gridSpan w:val="3"/>
            <w:tcBorders>
              <w:top w:val="nil"/>
              <w:left w:val="nil"/>
              <w:bottom w:val="nil"/>
              <w:right w:val="nil"/>
            </w:tcBorders>
          </w:tcPr>
          <w:p w:rsidR="00997775" w:rsidRDefault="00997775" w14:paraId="7F497B75" w14:textId="77777777"/>
        </w:tc>
      </w:tr>
      <w:tr w:rsidR="00997775" w:rsidTr="00F73F10" w14:paraId="0EDB08F8" w14:textId="77777777">
        <w:trPr>
          <w:cantSplit/>
        </w:trPr>
        <w:tc>
          <w:tcPr>
            <w:tcW w:w="10985" w:type="dxa"/>
            <w:gridSpan w:val="3"/>
            <w:tcBorders>
              <w:top w:val="nil"/>
              <w:left w:val="nil"/>
              <w:bottom w:val="single" w:color="auto" w:sz="4" w:space="0"/>
              <w:right w:val="nil"/>
            </w:tcBorders>
          </w:tcPr>
          <w:p w:rsidR="00997775" w:rsidRDefault="00997775" w14:paraId="73BC0364" w14:textId="77777777"/>
        </w:tc>
      </w:tr>
      <w:tr w:rsidR="00997775" w:rsidTr="00F73F10" w14:paraId="4C538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F3CC78" w14:textId="77777777"/>
        </w:tc>
        <w:tc>
          <w:tcPr>
            <w:tcW w:w="7654" w:type="dxa"/>
            <w:gridSpan w:val="2"/>
          </w:tcPr>
          <w:p w:rsidR="00997775" w:rsidRDefault="00997775" w14:paraId="3AF7B7D0" w14:textId="77777777"/>
        </w:tc>
      </w:tr>
      <w:tr w:rsidR="00F73F10" w:rsidTr="00F73F10" w14:paraId="6B1D2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3B0CFA1B" w14:textId="26C9E0AA">
            <w:pPr>
              <w:rPr>
                <w:b/>
              </w:rPr>
            </w:pPr>
            <w:r>
              <w:rPr>
                <w:b/>
              </w:rPr>
              <w:t>21 501-30</w:t>
            </w:r>
          </w:p>
        </w:tc>
        <w:tc>
          <w:tcPr>
            <w:tcW w:w="7654" w:type="dxa"/>
            <w:gridSpan w:val="2"/>
          </w:tcPr>
          <w:p w:rsidR="00F73F10" w:rsidP="00F73F10" w:rsidRDefault="00F73F10" w14:paraId="7BE3BED6" w14:textId="46E3EA86">
            <w:pPr>
              <w:rPr>
                <w:b/>
              </w:rPr>
            </w:pPr>
            <w:r w:rsidRPr="006904AB">
              <w:rPr>
                <w:b/>
                <w:bCs/>
              </w:rPr>
              <w:t xml:space="preserve">Raad voor Concurrentievermogen </w:t>
            </w:r>
          </w:p>
        </w:tc>
      </w:tr>
      <w:tr w:rsidR="00F73F10" w:rsidTr="00F73F10" w14:paraId="14C17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577701DD" w14:textId="77777777"/>
        </w:tc>
        <w:tc>
          <w:tcPr>
            <w:tcW w:w="7654" w:type="dxa"/>
            <w:gridSpan w:val="2"/>
          </w:tcPr>
          <w:p w:rsidR="00F73F10" w:rsidP="00F73F10" w:rsidRDefault="00F73F10" w14:paraId="0B8F5521" w14:textId="77777777"/>
        </w:tc>
      </w:tr>
      <w:tr w:rsidR="00F73F10" w:rsidTr="00F73F10" w14:paraId="6F98AD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5E1702FF" w14:textId="77777777"/>
        </w:tc>
        <w:tc>
          <w:tcPr>
            <w:tcW w:w="7654" w:type="dxa"/>
            <w:gridSpan w:val="2"/>
          </w:tcPr>
          <w:p w:rsidR="00F73F10" w:rsidP="00F73F10" w:rsidRDefault="00F73F10" w14:paraId="33DAE53A" w14:textId="77777777"/>
        </w:tc>
      </w:tr>
      <w:tr w:rsidR="00F73F10" w:rsidTr="00F73F10" w14:paraId="37FCC8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4F5143A1" w14:textId="6EC100C8">
            <w:pPr>
              <w:rPr>
                <w:b/>
              </w:rPr>
            </w:pPr>
            <w:r>
              <w:rPr>
                <w:b/>
              </w:rPr>
              <w:t xml:space="preserve">Nr. </w:t>
            </w:r>
            <w:r>
              <w:rPr>
                <w:b/>
              </w:rPr>
              <w:t>634</w:t>
            </w:r>
          </w:p>
        </w:tc>
        <w:tc>
          <w:tcPr>
            <w:tcW w:w="7654" w:type="dxa"/>
            <w:gridSpan w:val="2"/>
          </w:tcPr>
          <w:p w:rsidR="00F73F10" w:rsidP="00F73F10" w:rsidRDefault="00F73F10" w14:paraId="7B9C5884" w14:textId="2C21923F">
            <w:pPr>
              <w:rPr>
                <w:b/>
              </w:rPr>
            </w:pPr>
            <w:r>
              <w:rPr>
                <w:b/>
              </w:rPr>
              <w:t xml:space="preserve">MOTIE VAN </w:t>
            </w:r>
            <w:r>
              <w:rPr>
                <w:b/>
              </w:rPr>
              <w:t xml:space="preserve">DE LEDEN THIJSSEN EN HIRSCH </w:t>
            </w:r>
          </w:p>
        </w:tc>
      </w:tr>
      <w:tr w:rsidR="00F73F10" w:rsidTr="00F73F10" w14:paraId="7D091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77AF217A" w14:textId="77777777"/>
        </w:tc>
        <w:tc>
          <w:tcPr>
            <w:tcW w:w="7654" w:type="dxa"/>
            <w:gridSpan w:val="2"/>
          </w:tcPr>
          <w:p w:rsidR="00F73F10" w:rsidP="00F73F10" w:rsidRDefault="00F73F10" w14:paraId="14A44573" w14:textId="2251D57F">
            <w:r>
              <w:t>Voorgesteld 6 maart 2025</w:t>
            </w:r>
          </w:p>
        </w:tc>
      </w:tr>
      <w:tr w:rsidR="00F73F10" w:rsidTr="00F73F10" w14:paraId="162783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60DC66EF" w14:textId="77777777"/>
        </w:tc>
        <w:tc>
          <w:tcPr>
            <w:tcW w:w="7654" w:type="dxa"/>
            <w:gridSpan w:val="2"/>
          </w:tcPr>
          <w:p w:rsidR="00F73F10" w:rsidP="00F73F10" w:rsidRDefault="00F73F10" w14:paraId="0265CAF3" w14:textId="77777777"/>
        </w:tc>
      </w:tr>
      <w:tr w:rsidR="00F73F10" w:rsidTr="00F73F10" w14:paraId="31AC3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04FAF9AE" w14:textId="77777777"/>
        </w:tc>
        <w:tc>
          <w:tcPr>
            <w:tcW w:w="7654" w:type="dxa"/>
            <w:gridSpan w:val="2"/>
          </w:tcPr>
          <w:p w:rsidR="00F73F10" w:rsidP="00F73F10" w:rsidRDefault="00F73F10" w14:paraId="2B492F66" w14:textId="77777777">
            <w:r>
              <w:t>De Kamer,</w:t>
            </w:r>
          </w:p>
        </w:tc>
      </w:tr>
      <w:tr w:rsidR="00F73F10" w:rsidTr="00F73F10" w14:paraId="7D17E0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369983FE" w14:textId="77777777"/>
        </w:tc>
        <w:tc>
          <w:tcPr>
            <w:tcW w:w="7654" w:type="dxa"/>
            <w:gridSpan w:val="2"/>
          </w:tcPr>
          <w:p w:rsidR="00F73F10" w:rsidP="00F73F10" w:rsidRDefault="00F73F10" w14:paraId="3A6984C9" w14:textId="77777777"/>
        </w:tc>
      </w:tr>
      <w:tr w:rsidR="00F73F10" w:rsidTr="00F73F10" w14:paraId="72585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181A9A4A" w14:textId="77777777"/>
        </w:tc>
        <w:tc>
          <w:tcPr>
            <w:tcW w:w="7654" w:type="dxa"/>
            <w:gridSpan w:val="2"/>
          </w:tcPr>
          <w:p w:rsidR="00F73F10" w:rsidP="00F73F10" w:rsidRDefault="00F73F10" w14:paraId="4F9DC340" w14:textId="77777777">
            <w:r>
              <w:t>gehoord de beraadslaging,</w:t>
            </w:r>
          </w:p>
        </w:tc>
      </w:tr>
      <w:tr w:rsidR="00F73F10" w:rsidTr="00F73F10" w14:paraId="52345F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42AF6B0D" w14:textId="77777777"/>
        </w:tc>
        <w:tc>
          <w:tcPr>
            <w:tcW w:w="7654" w:type="dxa"/>
            <w:gridSpan w:val="2"/>
          </w:tcPr>
          <w:p w:rsidR="00F73F10" w:rsidP="00F73F10" w:rsidRDefault="00F73F10" w14:paraId="5EAA9C20" w14:textId="77777777"/>
        </w:tc>
      </w:tr>
      <w:tr w:rsidR="00F73F10" w:rsidTr="00F73F10" w14:paraId="79440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3F10" w:rsidP="00F73F10" w:rsidRDefault="00F73F10" w14:paraId="3E455B76" w14:textId="77777777"/>
        </w:tc>
        <w:tc>
          <w:tcPr>
            <w:tcW w:w="7654" w:type="dxa"/>
            <w:gridSpan w:val="2"/>
          </w:tcPr>
          <w:p w:rsidRPr="00F73F10" w:rsidR="00F73F10" w:rsidP="00F73F10" w:rsidRDefault="00F73F10" w14:paraId="4E21DD77" w14:textId="77777777">
            <w:r w:rsidRPr="00F73F10">
              <w:t>constaterende dat de Europese Commissie al binnen een jaar de eerder overeengekomen regels voor verantwoord ondernemen (de CSDDD) drastisch wil afzwakken;</w:t>
            </w:r>
          </w:p>
          <w:p w:rsidR="00F73F10" w:rsidP="00F73F10" w:rsidRDefault="00F73F10" w14:paraId="1E6BD4DB" w14:textId="77777777"/>
          <w:p w:rsidRPr="00F73F10" w:rsidR="00F73F10" w:rsidP="00F73F10" w:rsidRDefault="00F73F10" w14:paraId="043A0842" w14:textId="1EF454F4">
            <w:r w:rsidRPr="00F73F10">
              <w:t>constaterende dat bedrijven al investeringen hebben gedaan om aan de regels te voldoen en dat afzwakking niet bijdraagt aan rechtszekerheid en heldere verwachtingen voor hen;</w:t>
            </w:r>
          </w:p>
          <w:p w:rsidR="00F73F10" w:rsidP="00F73F10" w:rsidRDefault="00F73F10" w14:paraId="6A5723D7" w14:textId="77777777"/>
          <w:p w:rsidRPr="00F73F10" w:rsidR="00F73F10" w:rsidP="00F73F10" w:rsidRDefault="00F73F10" w14:paraId="415B8047" w14:textId="29D1A296">
            <w:r w:rsidRPr="00F73F10">
              <w:t>constaterende dat bedrijven aangeven dat de CSDDD economische kansen biedt en bijdraagt aan een gelijk speelveld;</w:t>
            </w:r>
          </w:p>
          <w:p w:rsidRPr="00F73F10" w:rsidR="00F73F10" w:rsidP="00F73F10" w:rsidRDefault="00F73F10" w14:paraId="6E54F563" w14:textId="77777777">
            <w:r w:rsidRPr="00F73F10">
              <w:t>constaterende dat er in de ketens allerlei misstanden zijn, zoals kinderarbeid, mensenrechtenschendingen en milieuvervuiling;</w:t>
            </w:r>
          </w:p>
          <w:p w:rsidR="00F73F10" w:rsidP="00F73F10" w:rsidRDefault="00F73F10" w14:paraId="1D65C5EC" w14:textId="77777777"/>
          <w:p w:rsidRPr="00F73F10" w:rsidR="00F73F10" w:rsidP="00F73F10" w:rsidRDefault="00F73F10" w14:paraId="4C56CFC0" w14:textId="2C06D6A8">
            <w:r w:rsidRPr="00F73F10">
              <w:t>overwegende dat de CSDDD mede dankzij de Nederlandse inzet in de Raad is gekomen en Nederland al voortvarend aan de slag is gegaan met een nationale implementatiewet;</w:t>
            </w:r>
          </w:p>
          <w:p w:rsidR="00F73F10" w:rsidP="00F73F10" w:rsidRDefault="00F73F10" w14:paraId="524F8D6F" w14:textId="77777777"/>
          <w:p w:rsidRPr="00F73F10" w:rsidR="00F73F10" w:rsidP="00F73F10" w:rsidRDefault="00F73F10" w14:paraId="396CCB19" w14:textId="6466AEDF">
            <w:r w:rsidRPr="00F73F10">
              <w:t>verzoekt de regering om rechtszekerheid en heldere verwachtingen voor bedrijven te garanderen en om onnodige regeldruk te voorkomen, door in de Raad te pleiten voor het intact houden van de CSDDD en meer coherentie van andere Europese duurzaamheidsmaatregelen met de CSDDD,</w:t>
            </w:r>
          </w:p>
          <w:p w:rsidR="00F73F10" w:rsidP="00F73F10" w:rsidRDefault="00F73F10" w14:paraId="62CB88EC" w14:textId="77777777"/>
          <w:p w:rsidRPr="00F73F10" w:rsidR="00F73F10" w:rsidP="00F73F10" w:rsidRDefault="00F73F10" w14:paraId="1DB84976" w14:textId="50F1AECB">
            <w:r w:rsidRPr="00F73F10">
              <w:t>en gaat over tot de orde van de dag.</w:t>
            </w:r>
          </w:p>
          <w:p w:rsidR="00F73F10" w:rsidP="00F73F10" w:rsidRDefault="00F73F10" w14:paraId="71B5F42F" w14:textId="77777777"/>
          <w:p w:rsidR="00F73F10" w:rsidP="00F73F10" w:rsidRDefault="00F73F10" w14:paraId="6295D4B6" w14:textId="77777777">
            <w:r w:rsidRPr="00F73F10">
              <w:t xml:space="preserve">Thijssen </w:t>
            </w:r>
          </w:p>
          <w:p w:rsidR="00F73F10" w:rsidP="00F73F10" w:rsidRDefault="00F73F10" w14:paraId="05D28BA6" w14:textId="290E46BA">
            <w:r w:rsidRPr="00F73F10">
              <w:t>Hirsch</w:t>
            </w:r>
          </w:p>
        </w:tc>
      </w:tr>
    </w:tbl>
    <w:p w:rsidR="00997775" w:rsidRDefault="00997775" w14:paraId="40F0B29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BC008" w14:textId="77777777" w:rsidR="00F73F10" w:rsidRDefault="00F73F10">
      <w:pPr>
        <w:spacing w:line="20" w:lineRule="exact"/>
      </w:pPr>
    </w:p>
  </w:endnote>
  <w:endnote w:type="continuationSeparator" w:id="0">
    <w:p w14:paraId="7ADCE931" w14:textId="77777777" w:rsidR="00F73F10" w:rsidRDefault="00F73F10">
      <w:pPr>
        <w:pStyle w:val="Amendement"/>
      </w:pPr>
      <w:r>
        <w:rPr>
          <w:b w:val="0"/>
        </w:rPr>
        <w:t xml:space="preserve"> </w:t>
      </w:r>
    </w:p>
  </w:endnote>
  <w:endnote w:type="continuationNotice" w:id="1">
    <w:p w14:paraId="5C9FC50B" w14:textId="77777777" w:rsidR="00F73F10" w:rsidRDefault="00F73F1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48A0F" w14:textId="77777777" w:rsidR="00F73F10" w:rsidRDefault="00F73F10">
      <w:pPr>
        <w:pStyle w:val="Amendement"/>
      </w:pPr>
      <w:r>
        <w:rPr>
          <w:b w:val="0"/>
        </w:rPr>
        <w:separator/>
      </w:r>
    </w:p>
  </w:footnote>
  <w:footnote w:type="continuationSeparator" w:id="0">
    <w:p w14:paraId="7DA8CFCB" w14:textId="77777777" w:rsidR="00F73F10" w:rsidRDefault="00F73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10"/>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3F1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3B0B4"/>
  <w15:docId w15:val="{A874008B-A527-4F81-A897-7684EA11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1129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2025-03-07T10:34:00.0000000Z</dcterms:created>
  <dcterms:modified xsi:type="dcterms:W3CDTF">2025-03-07T10:37:00.0000000Z</dcterms:modified>
  <dc:description>------------------------</dc:description>
  <dc:subject/>
  <keywords/>
  <version/>
  <category/>
</coreProperties>
</file>