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65BA7" w14:paraId="2C2F83DC" w14:textId="77777777">
        <w:tc>
          <w:tcPr>
            <w:tcW w:w="6733" w:type="dxa"/>
            <w:gridSpan w:val="2"/>
            <w:tcBorders>
              <w:top w:val="nil"/>
              <w:left w:val="nil"/>
              <w:bottom w:val="nil"/>
              <w:right w:val="nil"/>
            </w:tcBorders>
            <w:vAlign w:val="center"/>
          </w:tcPr>
          <w:p w:rsidR="00997775" w:rsidP="00710A7A" w:rsidRDefault="00997775" w14:paraId="772C7D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E354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65BA7" w14:paraId="4678A4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5E25236" w14:textId="77777777">
            <w:r w:rsidRPr="008B0CC5">
              <w:t xml:space="preserve">Vergaderjaar </w:t>
            </w:r>
            <w:r w:rsidR="00AC6B87">
              <w:t>2024-2025</w:t>
            </w:r>
          </w:p>
        </w:tc>
      </w:tr>
      <w:tr w:rsidR="00997775" w:rsidTr="00065BA7" w14:paraId="00AA4088" w14:textId="77777777">
        <w:trPr>
          <w:cantSplit/>
        </w:trPr>
        <w:tc>
          <w:tcPr>
            <w:tcW w:w="10985" w:type="dxa"/>
            <w:gridSpan w:val="3"/>
            <w:tcBorders>
              <w:top w:val="nil"/>
              <w:left w:val="nil"/>
              <w:bottom w:val="nil"/>
              <w:right w:val="nil"/>
            </w:tcBorders>
          </w:tcPr>
          <w:p w:rsidR="00997775" w:rsidRDefault="00997775" w14:paraId="1D5C8014" w14:textId="77777777"/>
        </w:tc>
      </w:tr>
      <w:tr w:rsidR="00997775" w:rsidTr="00065BA7" w14:paraId="574AC5F0" w14:textId="77777777">
        <w:trPr>
          <w:cantSplit/>
        </w:trPr>
        <w:tc>
          <w:tcPr>
            <w:tcW w:w="10985" w:type="dxa"/>
            <w:gridSpan w:val="3"/>
            <w:tcBorders>
              <w:top w:val="nil"/>
              <w:left w:val="nil"/>
              <w:bottom w:val="single" w:color="auto" w:sz="4" w:space="0"/>
              <w:right w:val="nil"/>
            </w:tcBorders>
          </w:tcPr>
          <w:p w:rsidR="00997775" w:rsidRDefault="00997775" w14:paraId="1E7A5CE7" w14:textId="77777777"/>
        </w:tc>
      </w:tr>
      <w:tr w:rsidR="00997775" w:rsidTr="00065BA7" w14:paraId="5C0B9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985A1F" w14:textId="77777777"/>
        </w:tc>
        <w:tc>
          <w:tcPr>
            <w:tcW w:w="7654" w:type="dxa"/>
            <w:gridSpan w:val="2"/>
          </w:tcPr>
          <w:p w:rsidR="00997775" w:rsidRDefault="00997775" w14:paraId="71C635D2" w14:textId="77777777"/>
        </w:tc>
      </w:tr>
      <w:tr w:rsidR="00065BA7" w:rsidTr="00065BA7" w14:paraId="70FF45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446B5B7A" w14:textId="55A30927">
            <w:pPr>
              <w:rPr>
                <w:b/>
              </w:rPr>
            </w:pPr>
            <w:r>
              <w:rPr>
                <w:b/>
              </w:rPr>
              <w:t>21 501-30</w:t>
            </w:r>
          </w:p>
        </w:tc>
        <w:tc>
          <w:tcPr>
            <w:tcW w:w="7654" w:type="dxa"/>
            <w:gridSpan w:val="2"/>
          </w:tcPr>
          <w:p w:rsidR="00065BA7" w:rsidP="00065BA7" w:rsidRDefault="00065BA7" w14:paraId="65A11DC0" w14:textId="2E225011">
            <w:pPr>
              <w:rPr>
                <w:b/>
              </w:rPr>
            </w:pPr>
            <w:r w:rsidRPr="006904AB">
              <w:rPr>
                <w:b/>
                <w:bCs/>
              </w:rPr>
              <w:t xml:space="preserve">Raad voor Concurrentievermogen </w:t>
            </w:r>
          </w:p>
        </w:tc>
      </w:tr>
      <w:tr w:rsidR="00065BA7" w:rsidTr="00065BA7" w14:paraId="50A0C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0C094963" w14:textId="77777777"/>
        </w:tc>
        <w:tc>
          <w:tcPr>
            <w:tcW w:w="7654" w:type="dxa"/>
            <w:gridSpan w:val="2"/>
          </w:tcPr>
          <w:p w:rsidR="00065BA7" w:rsidP="00065BA7" w:rsidRDefault="00065BA7" w14:paraId="5B511508" w14:textId="77777777"/>
        </w:tc>
      </w:tr>
      <w:tr w:rsidR="00065BA7" w:rsidTr="00065BA7" w14:paraId="303A9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43A5B6FA" w14:textId="77777777"/>
        </w:tc>
        <w:tc>
          <w:tcPr>
            <w:tcW w:w="7654" w:type="dxa"/>
            <w:gridSpan w:val="2"/>
          </w:tcPr>
          <w:p w:rsidR="00065BA7" w:rsidP="00065BA7" w:rsidRDefault="00065BA7" w14:paraId="47695DA7" w14:textId="77777777"/>
        </w:tc>
      </w:tr>
      <w:tr w:rsidR="00065BA7" w:rsidTr="00065BA7" w14:paraId="79EEAC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52F64F62" w14:textId="48CBB578">
            <w:pPr>
              <w:rPr>
                <w:b/>
              </w:rPr>
            </w:pPr>
            <w:r>
              <w:rPr>
                <w:b/>
              </w:rPr>
              <w:t xml:space="preserve">Nr. </w:t>
            </w:r>
            <w:r>
              <w:rPr>
                <w:b/>
              </w:rPr>
              <w:t>635</w:t>
            </w:r>
          </w:p>
        </w:tc>
        <w:tc>
          <w:tcPr>
            <w:tcW w:w="7654" w:type="dxa"/>
            <w:gridSpan w:val="2"/>
          </w:tcPr>
          <w:p w:rsidR="00065BA7" w:rsidP="00065BA7" w:rsidRDefault="00065BA7" w14:paraId="4E504EDF" w14:textId="417A2615">
            <w:pPr>
              <w:rPr>
                <w:b/>
              </w:rPr>
            </w:pPr>
            <w:r>
              <w:rPr>
                <w:b/>
              </w:rPr>
              <w:t xml:space="preserve">MOTIE VAN </w:t>
            </w:r>
            <w:r>
              <w:rPr>
                <w:b/>
              </w:rPr>
              <w:t>HET LID POSTMA</w:t>
            </w:r>
          </w:p>
        </w:tc>
      </w:tr>
      <w:tr w:rsidR="00065BA7" w:rsidTr="00065BA7" w14:paraId="1558F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546C2FB3" w14:textId="77777777"/>
        </w:tc>
        <w:tc>
          <w:tcPr>
            <w:tcW w:w="7654" w:type="dxa"/>
            <w:gridSpan w:val="2"/>
          </w:tcPr>
          <w:p w:rsidR="00065BA7" w:rsidP="00065BA7" w:rsidRDefault="00065BA7" w14:paraId="556EC3C3" w14:textId="6F64A29E">
            <w:r>
              <w:t>Voorgesteld 6 maart 2025</w:t>
            </w:r>
          </w:p>
        </w:tc>
      </w:tr>
      <w:tr w:rsidR="00065BA7" w:rsidTr="00065BA7" w14:paraId="025D0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105F9A7F" w14:textId="77777777"/>
        </w:tc>
        <w:tc>
          <w:tcPr>
            <w:tcW w:w="7654" w:type="dxa"/>
            <w:gridSpan w:val="2"/>
          </w:tcPr>
          <w:p w:rsidR="00065BA7" w:rsidP="00065BA7" w:rsidRDefault="00065BA7" w14:paraId="3EB6B57B" w14:textId="77777777"/>
        </w:tc>
      </w:tr>
      <w:tr w:rsidR="00065BA7" w:rsidTr="00065BA7" w14:paraId="456AA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457434AA" w14:textId="77777777"/>
        </w:tc>
        <w:tc>
          <w:tcPr>
            <w:tcW w:w="7654" w:type="dxa"/>
            <w:gridSpan w:val="2"/>
          </w:tcPr>
          <w:p w:rsidR="00065BA7" w:rsidP="00065BA7" w:rsidRDefault="00065BA7" w14:paraId="16152CF6" w14:textId="77777777">
            <w:r>
              <w:t>De Kamer,</w:t>
            </w:r>
          </w:p>
        </w:tc>
      </w:tr>
      <w:tr w:rsidR="00065BA7" w:rsidTr="00065BA7" w14:paraId="0FF1F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2713E4D4" w14:textId="77777777"/>
        </w:tc>
        <w:tc>
          <w:tcPr>
            <w:tcW w:w="7654" w:type="dxa"/>
            <w:gridSpan w:val="2"/>
          </w:tcPr>
          <w:p w:rsidR="00065BA7" w:rsidP="00065BA7" w:rsidRDefault="00065BA7" w14:paraId="413E593B" w14:textId="77777777"/>
        </w:tc>
      </w:tr>
      <w:tr w:rsidR="00065BA7" w:rsidTr="00065BA7" w14:paraId="7A867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50FBF337" w14:textId="77777777"/>
        </w:tc>
        <w:tc>
          <w:tcPr>
            <w:tcW w:w="7654" w:type="dxa"/>
            <w:gridSpan w:val="2"/>
          </w:tcPr>
          <w:p w:rsidR="00065BA7" w:rsidP="00065BA7" w:rsidRDefault="00065BA7" w14:paraId="6CAE6C87" w14:textId="77777777">
            <w:r>
              <w:t>gehoord de beraadslaging,</w:t>
            </w:r>
          </w:p>
        </w:tc>
      </w:tr>
      <w:tr w:rsidR="00065BA7" w:rsidTr="00065BA7" w14:paraId="215974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13C1BBD3" w14:textId="77777777"/>
        </w:tc>
        <w:tc>
          <w:tcPr>
            <w:tcW w:w="7654" w:type="dxa"/>
            <w:gridSpan w:val="2"/>
          </w:tcPr>
          <w:p w:rsidR="00065BA7" w:rsidP="00065BA7" w:rsidRDefault="00065BA7" w14:paraId="0A4F5AC2" w14:textId="77777777"/>
        </w:tc>
      </w:tr>
      <w:tr w:rsidR="00065BA7" w:rsidTr="00065BA7" w14:paraId="15BC7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65BA7" w:rsidP="00065BA7" w:rsidRDefault="00065BA7" w14:paraId="7FD48363" w14:textId="77777777"/>
        </w:tc>
        <w:tc>
          <w:tcPr>
            <w:tcW w:w="7654" w:type="dxa"/>
            <w:gridSpan w:val="2"/>
          </w:tcPr>
          <w:p w:rsidRPr="00065BA7" w:rsidR="00065BA7" w:rsidP="00065BA7" w:rsidRDefault="00065BA7" w14:paraId="219F74A2" w14:textId="77777777">
            <w:r w:rsidRPr="00065BA7">
              <w:t>constaterende dat BNC-fiches regelmatig te laat worden gepubliceerd voor commissiedebatten en schriftelijke overleggen;</w:t>
            </w:r>
          </w:p>
          <w:p w:rsidR="00065BA7" w:rsidP="00065BA7" w:rsidRDefault="00065BA7" w14:paraId="3DAAA9B4" w14:textId="77777777"/>
          <w:p w:rsidRPr="00065BA7" w:rsidR="00065BA7" w:rsidP="00065BA7" w:rsidRDefault="00065BA7" w14:paraId="7D4A1CD3" w14:textId="0613B8F1">
            <w:r w:rsidRPr="00065BA7">
              <w:t>verzoekt de regering om BNC-fiches uiterlijk drie dagen voor het desbetreffende commissiedebat of schriftelijk overleg aan de Kamer te doen toekomen en, indien dit niet mogelijk is, een brief te sturen waarin het Nederlandse standpunt voor de onderwerpen van de Raad wordt toegelicht,</w:t>
            </w:r>
          </w:p>
          <w:p w:rsidR="00065BA7" w:rsidP="00065BA7" w:rsidRDefault="00065BA7" w14:paraId="5F502762" w14:textId="77777777"/>
          <w:p w:rsidRPr="00065BA7" w:rsidR="00065BA7" w:rsidP="00065BA7" w:rsidRDefault="00065BA7" w14:paraId="1F40D0C7" w14:textId="573D220D">
            <w:r w:rsidRPr="00065BA7">
              <w:t>en gaat over tot de orde van de dag.</w:t>
            </w:r>
          </w:p>
          <w:p w:rsidR="00065BA7" w:rsidP="00065BA7" w:rsidRDefault="00065BA7" w14:paraId="2AB1B0BC" w14:textId="77777777"/>
          <w:p w:rsidR="00065BA7" w:rsidP="00065BA7" w:rsidRDefault="00065BA7" w14:paraId="16C16E98" w14:textId="1330FB53">
            <w:r w:rsidRPr="00065BA7">
              <w:t>Postma</w:t>
            </w:r>
          </w:p>
        </w:tc>
      </w:tr>
    </w:tbl>
    <w:p w:rsidR="00997775" w:rsidRDefault="00997775" w14:paraId="7AA09E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1440C" w14:textId="77777777" w:rsidR="00065BA7" w:rsidRDefault="00065BA7">
      <w:pPr>
        <w:spacing w:line="20" w:lineRule="exact"/>
      </w:pPr>
    </w:p>
  </w:endnote>
  <w:endnote w:type="continuationSeparator" w:id="0">
    <w:p w14:paraId="4F23199A" w14:textId="77777777" w:rsidR="00065BA7" w:rsidRDefault="00065BA7">
      <w:pPr>
        <w:pStyle w:val="Amendement"/>
      </w:pPr>
      <w:r>
        <w:rPr>
          <w:b w:val="0"/>
        </w:rPr>
        <w:t xml:space="preserve"> </w:t>
      </w:r>
    </w:p>
  </w:endnote>
  <w:endnote w:type="continuationNotice" w:id="1">
    <w:p w14:paraId="7F8C2923" w14:textId="77777777" w:rsidR="00065BA7" w:rsidRDefault="00065B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3584B" w14:textId="77777777" w:rsidR="00065BA7" w:rsidRDefault="00065BA7">
      <w:pPr>
        <w:pStyle w:val="Amendement"/>
      </w:pPr>
      <w:r>
        <w:rPr>
          <w:b w:val="0"/>
        </w:rPr>
        <w:separator/>
      </w:r>
    </w:p>
  </w:footnote>
  <w:footnote w:type="continuationSeparator" w:id="0">
    <w:p w14:paraId="2A60B3F5" w14:textId="77777777" w:rsidR="00065BA7" w:rsidRDefault="00065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A7"/>
    <w:rsid w:val="00065BA7"/>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BB1DC"/>
  <w15:docId w15:val="{A4071952-4A34-409A-930B-E709A157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2025-03-07T10:34:00.0000000Z</dcterms:created>
  <dcterms:modified xsi:type="dcterms:W3CDTF">2025-03-07T10:37:00.0000000Z</dcterms:modified>
  <dc:description>------------------------</dc:description>
  <dc:subject/>
  <keywords/>
  <version/>
  <category/>
</coreProperties>
</file>