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2182A" w14:paraId="458098B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09C39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A058E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2182A" w14:paraId="443282A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6ED6C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2182A" w14:paraId="4F19FD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CA61E2" w14:textId="77777777"/>
        </w:tc>
      </w:tr>
      <w:tr w:rsidR="00997775" w:rsidTr="0092182A" w14:paraId="197C5C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21245A" w14:textId="77777777"/>
        </w:tc>
      </w:tr>
      <w:tr w:rsidR="00997775" w:rsidTr="0092182A" w14:paraId="5B02C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F653A0" w14:textId="77777777"/>
        </w:tc>
        <w:tc>
          <w:tcPr>
            <w:tcW w:w="7654" w:type="dxa"/>
            <w:gridSpan w:val="2"/>
          </w:tcPr>
          <w:p w:rsidR="00997775" w:rsidRDefault="00997775" w14:paraId="4EF2FDE3" w14:textId="77777777"/>
        </w:tc>
      </w:tr>
      <w:tr w:rsidR="0092182A" w:rsidTr="0092182A" w14:paraId="5C8D62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13E7158C" w14:textId="3EAAB9D4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="0092182A" w:rsidP="0092182A" w:rsidRDefault="0092182A" w14:paraId="23325256" w14:textId="5F9408F0">
            <w:pPr>
              <w:rPr>
                <w:b/>
              </w:rPr>
            </w:pPr>
            <w:r w:rsidRPr="00132776">
              <w:rPr>
                <w:b/>
                <w:bCs/>
              </w:rPr>
              <w:t>Raad voor Vervoer, Telecommunicatie en Energie</w:t>
            </w:r>
          </w:p>
        </w:tc>
      </w:tr>
      <w:tr w:rsidR="0092182A" w:rsidTr="0092182A" w14:paraId="493454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3711E106" w14:textId="77777777"/>
        </w:tc>
        <w:tc>
          <w:tcPr>
            <w:tcW w:w="7654" w:type="dxa"/>
            <w:gridSpan w:val="2"/>
          </w:tcPr>
          <w:p w:rsidR="0092182A" w:rsidP="0092182A" w:rsidRDefault="0092182A" w14:paraId="43F28064" w14:textId="77777777"/>
        </w:tc>
      </w:tr>
      <w:tr w:rsidR="0092182A" w:rsidTr="0092182A" w14:paraId="6EFF3E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77A103E0" w14:textId="77777777"/>
        </w:tc>
        <w:tc>
          <w:tcPr>
            <w:tcW w:w="7654" w:type="dxa"/>
            <w:gridSpan w:val="2"/>
          </w:tcPr>
          <w:p w:rsidR="0092182A" w:rsidP="0092182A" w:rsidRDefault="0092182A" w14:paraId="771EADD2" w14:textId="77777777"/>
        </w:tc>
      </w:tr>
      <w:tr w:rsidR="0092182A" w:rsidTr="0092182A" w14:paraId="343FF9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510C015E" w14:textId="5B0BDD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1119</w:t>
            </w:r>
          </w:p>
        </w:tc>
        <w:tc>
          <w:tcPr>
            <w:tcW w:w="7654" w:type="dxa"/>
            <w:gridSpan w:val="2"/>
          </w:tcPr>
          <w:p w:rsidR="0092182A" w:rsidP="0092182A" w:rsidRDefault="0092182A" w14:paraId="549D5E85" w14:textId="19DB08E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92182A" w:rsidTr="0092182A" w14:paraId="63DED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154C92F0" w14:textId="77777777"/>
        </w:tc>
        <w:tc>
          <w:tcPr>
            <w:tcW w:w="7654" w:type="dxa"/>
            <w:gridSpan w:val="2"/>
          </w:tcPr>
          <w:p w:rsidR="0092182A" w:rsidP="0092182A" w:rsidRDefault="0092182A" w14:paraId="35ADB3FD" w14:textId="0F31E49B">
            <w:r>
              <w:t>Voorgesteld 6 maart 2025</w:t>
            </w:r>
          </w:p>
        </w:tc>
      </w:tr>
      <w:tr w:rsidR="0092182A" w:rsidTr="0092182A" w14:paraId="756DA1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75F52F55" w14:textId="77777777"/>
        </w:tc>
        <w:tc>
          <w:tcPr>
            <w:tcW w:w="7654" w:type="dxa"/>
            <w:gridSpan w:val="2"/>
          </w:tcPr>
          <w:p w:rsidR="0092182A" w:rsidP="0092182A" w:rsidRDefault="0092182A" w14:paraId="5A25C118" w14:textId="77777777"/>
        </w:tc>
      </w:tr>
      <w:tr w:rsidR="0092182A" w:rsidTr="0092182A" w14:paraId="4AB570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09CF941B" w14:textId="77777777"/>
        </w:tc>
        <w:tc>
          <w:tcPr>
            <w:tcW w:w="7654" w:type="dxa"/>
            <w:gridSpan w:val="2"/>
          </w:tcPr>
          <w:p w:rsidR="0092182A" w:rsidP="0092182A" w:rsidRDefault="0092182A" w14:paraId="7B71757F" w14:textId="77777777">
            <w:r>
              <w:t>De Kamer,</w:t>
            </w:r>
          </w:p>
        </w:tc>
      </w:tr>
      <w:tr w:rsidR="0092182A" w:rsidTr="0092182A" w14:paraId="1264E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2DBC6A76" w14:textId="77777777"/>
        </w:tc>
        <w:tc>
          <w:tcPr>
            <w:tcW w:w="7654" w:type="dxa"/>
            <w:gridSpan w:val="2"/>
          </w:tcPr>
          <w:p w:rsidR="0092182A" w:rsidP="0092182A" w:rsidRDefault="0092182A" w14:paraId="304CEE76" w14:textId="77777777"/>
        </w:tc>
      </w:tr>
      <w:tr w:rsidR="0092182A" w:rsidTr="0092182A" w14:paraId="74CBB5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4392A535" w14:textId="77777777"/>
        </w:tc>
        <w:tc>
          <w:tcPr>
            <w:tcW w:w="7654" w:type="dxa"/>
            <w:gridSpan w:val="2"/>
          </w:tcPr>
          <w:p w:rsidR="0092182A" w:rsidP="0092182A" w:rsidRDefault="0092182A" w14:paraId="6BD8BCB1" w14:textId="77777777">
            <w:r>
              <w:t>gehoord de beraadslaging,</w:t>
            </w:r>
          </w:p>
        </w:tc>
      </w:tr>
      <w:tr w:rsidR="0092182A" w:rsidTr="0092182A" w14:paraId="4089F4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45F942FE" w14:textId="77777777"/>
        </w:tc>
        <w:tc>
          <w:tcPr>
            <w:tcW w:w="7654" w:type="dxa"/>
            <w:gridSpan w:val="2"/>
          </w:tcPr>
          <w:p w:rsidR="0092182A" w:rsidP="0092182A" w:rsidRDefault="0092182A" w14:paraId="068BE983" w14:textId="77777777"/>
        </w:tc>
      </w:tr>
      <w:tr w:rsidR="0092182A" w:rsidTr="0092182A" w14:paraId="68ADC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2182A" w:rsidP="0092182A" w:rsidRDefault="0092182A" w14:paraId="0784D8C6" w14:textId="77777777"/>
        </w:tc>
        <w:tc>
          <w:tcPr>
            <w:tcW w:w="7654" w:type="dxa"/>
            <w:gridSpan w:val="2"/>
          </w:tcPr>
          <w:p w:rsidRPr="0092182A" w:rsidR="0092182A" w:rsidP="0092182A" w:rsidRDefault="0092182A" w14:paraId="7F749C60" w14:textId="77777777">
            <w:r w:rsidRPr="0092182A">
              <w:t>constaterende dat de Clean Industrial Deal een voorstel omvat om de staatssteunmogelijkheden van lidstaten voor industrieën te verruimen;</w:t>
            </w:r>
          </w:p>
          <w:p w:rsidR="0092182A" w:rsidP="0092182A" w:rsidRDefault="0092182A" w14:paraId="7B9564F6" w14:textId="77777777"/>
          <w:p w:rsidRPr="0092182A" w:rsidR="0092182A" w:rsidP="0092182A" w:rsidRDefault="0092182A" w14:paraId="37A00CAE" w14:textId="02F13BF2">
            <w:r w:rsidRPr="0092182A">
              <w:t>overwegende dat lidstaten bij zullen moeten en willen dragen om hun industrie te laten verduurzamen;</w:t>
            </w:r>
          </w:p>
          <w:p w:rsidR="0092182A" w:rsidP="0092182A" w:rsidRDefault="0092182A" w14:paraId="541C0078" w14:textId="77777777"/>
          <w:p w:rsidRPr="0092182A" w:rsidR="0092182A" w:rsidP="0092182A" w:rsidRDefault="0092182A" w14:paraId="12134827" w14:textId="2D4F3E76">
            <w:r w:rsidRPr="0092182A">
              <w:t>overwegende dat verschillende gradaties of hoeveelheid van staatssteun tussen landen kunnen leiden tot marktverstoring van de Europese markt en grote ongelijkheid kunnen geven voor de industrie binnen onze Europese Unie;</w:t>
            </w:r>
          </w:p>
          <w:p w:rsidR="0092182A" w:rsidP="0092182A" w:rsidRDefault="0092182A" w14:paraId="408022C3" w14:textId="77777777"/>
          <w:p w:rsidRPr="0092182A" w:rsidR="0092182A" w:rsidP="0092182A" w:rsidRDefault="0092182A" w14:paraId="08C3CAF3" w14:textId="514ADFFF">
            <w:r w:rsidRPr="0092182A">
              <w:t>verzoekt de regering zich in te spannen om deze verruiming van staatssteun op zo'n manier vorm te geven dat marktverstoring binnen de EU tot een minimum wordt beperkt,</w:t>
            </w:r>
          </w:p>
          <w:p w:rsidR="0092182A" w:rsidP="0092182A" w:rsidRDefault="0092182A" w14:paraId="52E74B5B" w14:textId="77777777"/>
          <w:p w:rsidRPr="0092182A" w:rsidR="0092182A" w:rsidP="0092182A" w:rsidRDefault="0092182A" w14:paraId="5A4D8A64" w14:textId="0EC2669D">
            <w:r w:rsidRPr="0092182A">
              <w:t>en gaat over tot de orde van de dag.</w:t>
            </w:r>
          </w:p>
          <w:p w:rsidR="0092182A" w:rsidP="0092182A" w:rsidRDefault="0092182A" w14:paraId="3525EA93" w14:textId="77777777"/>
          <w:p w:rsidR="0092182A" w:rsidP="0092182A" w:rsidRDefault="0092182A" w14:paraId="0E7CE6C5" w14:textId="73132EAB">
            <w:r w:rsidRPr="0092182A">
              <w:t>Postma</w:t>
            </w:r>
          </w:p>
        </w:tc>
      </w:tr>
    </w:tbl>
    <w:p w:rsidR="00997775" w:rsidRDefault="00997775" w14:paraId="6DDC411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AD8C1" w14:textId="77777777" w:rsidR="0092182A" w:rsidRDefault="0092182A">
      <w:pPr>
        <w:spacing w:line="20" w:lineRule="exact"/>
      </w:pPr>
    </w:p>
  </w:endnote>
  <w:endnote w:type="continuationSeparator" w:id="0">
    <w:p w14:paraId="6B4262E7" w14:textId="77777777" w:rsidR="0092182A" w:rsidRDefault="0092182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536EB2" w14:textId="77777777" w:rsidR="0092182A" w:rsidRDefault="0092182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77952" w14:textId="77777777" w:rsidR="0092182A" w:rsidRDefault="0092182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F4DAF5" w14:textId="77777777" w:rsidR="0092182A" w:rsidRDefault="0092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2A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182A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4351C"/>
  <w15:docId w15:val="{703B6C93-EE9C-4CC7-940B-9CD95F7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790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2025-03-07T10:31:00.0000000Z</dcterms:created>
  <dcterms:modified xsi:type="dcterms:W3CDTF">2025-03-07T10:34:00.0000000Z</dcterms:modified>
  <dc:description>------------------------</dc:description>
  <dc:subject/>
  <keywords/>
  <version/>
  <category/>
</coreProperties>
</file>