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42D3F" w14:paraId="5E523134" w14:textId="77777777">
        <w:tc>
          <w:tcPr>
            <w:tcW w:w="6733" w:type="dxa"/>
            <w:gridSpan w:val="2"/>
            <w:tcBorders>
              <w:top w:val="nil"/>
              <w:left w:val="nil"/>
              <w:bottom w:val="nil"/>
              <w:right w:val="nil"/>
            </w:tcBorders>
            <w:vAlign w:val="center"/>
          </w:tcPr>
          <w:p w:rsidR="00997775" w:rsidP="00710A7A" w:rsidRDefault="00997775" w14:paraId="6B6878E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F20FB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42D3F" w14:paraId="5014695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36818B" w14:textId="77777777">
            <w:r w:rsidRPr="008B0CC5">
              <w:t xml:space="preserve">Vergaderjaar </w:t>
            </w:r>
            <w:r w:rsidR="00AC6B87">
              <w:t>2024-2025</w:t>
            </w:r>
          </w:p>
        </w:tc>
      </w:tr>
      <w:tr w:rsidR="00997775" w:rsidTr="00542D3F" w14:paraId="731EA709" w14:textId="77777777">
        <w:trPr>
          <w:cantSplit/>
        </w:trPr>
        <w:tc>
          <w:tcPr>
            <w:tcW w:w="10985" w:type="dxa"/>
            <w:gridSpan w:val="3"/>
            <w:tcBorders>
              <w:top w:val="nil"/>
              <w:left w:val="nil"/>
              <w:bottom w:val="nil"/>
              <w:right w:val="nil"/>
            </w:tcBorders>
          </w:tcPr>
          <w:p w:rsidR="00997775" w:rsidRDefault="00997775" w14:paraId="3A192EA1" w14:textId="77777777"/>
        </w:tc>
      </w:tr>
      <w:tr w:rsidR="00997775" w:rsidTr="00542D3F" w14:paraId="29ABB889" w14:textId="77777777">
        <w:trPr>
          <w:cantSplit/>
        </w:trPr>
        <w:tc>
          <w:tcPr>
            <w:tcW w:w="10985" w:type="dxa"/>
            <w:gridSpan w:val="3"/>
            <w:tcBorders>
              <w:top w:val="nil"/>
              <w:left w:val="nil"/>
              <w:bottom w:val="single" w:color="auto" w:sz="4" w:space="0"/>
              <w:right w:val="nil"/>
            </w:tcBorders>
          </w:tcPr>
          <w:p w:rsidR="00997775" w:rsidRDefault="00997775" w14:paraId="79FAE838" w14:textId="77777777"/>
        </w:tc>
      </w:tr>
      <w:tr w:rsidR="00997775" w:rsidTr="00542D3F" w14:paraId="0AB18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D333EA" w14:textId="77777777"/>
        </w:tc>
        <w:tc>
          <w:tcPr>
            <w:tcW w:w="7654" w:type="dxa"/>
            <w:gridSpan w:val="2"/>
          </w:tcPr>
          <w:p w:rsidR="00997775" w:rsidRDefault="00997775" w14:paraId="307B712C" w14:textId="77777777"/>
        </w:tc>
      </w:tr>
      <w:tr w:rsidR="00542D3F" w:rsidTr="00542D3F" w14:paraId="23E2FD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573B6C3C" w14:textId="616B9B6F">
            <w:pPr>
              <w:rPr>
                <w:b/>
              </w:rPr>
            </w:pPr>
            <w:r>
              <w:rPr>
                <w:b/>
              </w:rPr>
              <w:t>21 501-33</w:t>
            </w:r>
          </w:p>
        </w:tc>
        <w:tc>
          <w:tcPr>
            <w:tcW w:w="7654" w:type="dxa"/>
            <w:gridSpan w:val="2"/>
          </w:tcPr>
          <w:p w:rsidR="00542D3F" w:rsidP="00542D3F" w:rsidRDefault="00542D3F" w14:paraId="1DB42B04" w14:textId="6CAC12EE">
            <w:pPr>
              <w:rPr>
                <w:b/>
              </w:rPr>
            </w:pPr>
            <w:r w:rsidRPr="00132776">
              <w:rPr>
                <w:b/>
                <w:bCs/>
              </w:rPr>
              <w:t>Raad voor Vervoer, Telecommunicatie en Energie</w:t>
            </w:r>
          </w:p>
        </w:tc>
      </w:tr>
      <w:tr w:rsidR="00542D3F" w:rsidTr="00542D3F" w14:paraId="76256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56255CBD" w14:textId="77777777"/>
        </w:tc>
        <w:tc>
          <w:tcPr>
            <w:tcW w:w="7654" w:type="dxa"/>
            <w:gridSpan w:val="2"/>
          </w:tcPr>
          <w:p w:rsidR="00542D3F" w:rsidP="00542D3F" w:rsidRDefault="00542D3F" w14:paraId="7263B50B" w14:textId="77777777"/>
        </w:tc>
      </w:tr>
      <w:tr w:rsidR="00542D3F" w:rsidTr="00542D3F" w14:paraId="31A92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13E961CB" w14:textId="77777777"/>
        </w:tc>
        <w:tc>
          <w:tcPr>
            <w:tcW w:w="7654" w:type="dxa"/>
            <w:gridSpan w:val="2"/>
          </w:tcPr>
          <w:p w:rsidR="00542D3F" w:rsidP="00542D3F" w:rsidRDefault="00542D3F" w14:paraId="7B59734C" w14:textId="77777777"/>
        </w:tc>
      </w:tr>
      <w:tr w:rsidR="00542D3F" w:rsidTr="00542D3F" w14:paraId="1A1379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4052711A" w14:textId="67030320">
            <w:pPr>
              <w:rPr>
                <w:b/>
              </w:rPr>
            </w:pPr>
            <w:r>
              <w:rPr>
                <w:b/>
              </w:rPr>
              <w:t xml:space="preserve">Nr. </w:t>
            </w:r>
            <w:r>
              <w:rPr>
                <w:b/>
              </w:rPr>
              <w:t>1120</w:t>
            </w:r>
          </w:p>
        </w:tc>
        <w:tc>
          <w:tcPr>
            <w:tcW w:w="7654" w:type="dxa"/>
            <w:gridSpan w:val="2"/>
          </w:tcPr>
          <w:p w:rsidR="00542D3F" w:rsidP="00542D3F" w:rsidRDefault="00542D3F" w14:paraId="35C9CEE8" w14:textId="2E3F4E91">
            <w:pPr>
              <w:rPr>
                <w:b/>
              </w:rPr>
            </w:pPr>
            <w:r>
              <w:rPr>
                <w:b/>
              </w:rPr>
              <w:t xml:space="preserve">MOTIE VAN </w:t>
            </w:r>
            <w:r>
              <w:rPr>
                <w:b/>
              </w:rPr>
              <w:t>DE LEDEN ERKENS EN GRINWIS</w:t>
            </w:r>
          </w:p>
        </w:tc>
      </w:tr>
      <w:tr w:rsidR="00542D3F" w:rsidTr="00542D3F" w14:paraId="28E2E7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782F515C" w14:textId="77777777"/>
        </w:tc>
        <w:tc>
          <w:tcPr>
            <w:tcW w:w="7654" w:type="dxa"/>
            <w:gridSpan w:val="2"/>
          </w:tcPr>
          <w:p w:rsidR="00542D3F" w:rsidP="00542D3F" w:rsidRDefault="00542D3F" w14:paraId="4A51381F" w14:textId="0C1DDC89">
            <w:r>
              <w:t>Voorgesteld 6 maart 2025</w:t>
            </w:r>
          </w:p>
        </w:tc>
      </w:tr>
      <w:tr w:rsidR="00542D3F" w:rsidTr="00542D3F" w14:paraId="25796A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23CFB62F" w14:textId="77777777"/>
        </w:tc>
        <w:tc>
          <w:tcPr>
            <w:tcW w:w="7654" w:type="dxa"/>
            <w:gridSpan w:val="2"/>
          </w:tcPr>
          <w:p w:rsidR="00542D3F" w:rsidP="00542D3F" w:rsidRDefault="00542D3F" w14:paraId="728CFAAB" w14:textId="77777777"/>
        </w:tc>
      </w:tr>
      <w:tr w:rsidR="00542D3F" w:rsidTr="00542D3F" w14:paraId="4AC34B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3E0718A1" w14:textId="77777777"/>
        </w:tc>
        <w:tc>
          <w:tcPr>
            <w:tcW w:w="7654" w:type="dxa"/>
            <w:gridSpan w:val="2"/>
          </w:tcPr>
          <w:p w:rsidR="00542D3F" w:rsidP="00542D3F" w:rsidRDefault="00542D3F" w14:paraId="3148A3DE" w14:textId="77777777">
            <w:r>
              <w:t>De Kamer,</w:t>
            </w:r>
          </w:p>
        </w:tc>
      </w:tr>
      <w:tr w:rsidR="00542D3F" w:rsidTr="00542D3F" w14:paraId="71AB5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4126BFEE" w14:textId="77777777"/>
        </w:tc>
        <w:tc>
          <w:tcPr>
            <w:tcW w:w="7654" w:type="dxa"/>
            <w:gridSpan w:val="2"/>
          </w:tcPr>
          <w:p w:rsidR="00542D3F" w:rsidP="00542D3F" w:rsidRDefault="00542D3F" w14:paraId="069DE01C" w14:textId="77777777"/>
        </w:tc>
      </w:tr>
      <w:tr w:rsidR="00542D3F" w:rsidTr="00542D3F" w14:paraId="5B203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549E4BD4" w14:textId="77777777"/>
        </w:tc>
        <w:tc>
          <w:tcPr>
            <w:tcW w:w="7654" w:type="dxa"/>
            <w:gridSpan w:val="2"/>
          </w:tcPr>
          <w:p w:rsidR="00542D3F" w:rsidP="00542D3F" w:rsidRDefault="00542D3F" w14:paraId="57CFD4B6" w14:textId="77777777">
            <w:r>
              <w:t>gehoord de beraadslaging,</w:t>
            </w:r>
          </w:p>
        </w:tc>
      </w:tr>
      <w:tr w:rsidR="00542D3F" w:rsidTr="00542D3F" w14:paraId="7B84E8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7EAAF629" w14:textId="77777777"/>
        </w:tc>
        <w:tc>
          <w:tcPr>
            <w:tcW w:w="7654" w:type="dxa"/>
            <w:gridSpan w:val="2"/>
          </w:tcPr>
          <w:p w:rsidR="00542D3F" w:rsidP="00542D3F" w:rsidRDefault="00542D3F" w14:paraId="7FB27023" w14:textId="77777777"/>
        </w:tc>
      </w:tr>
      <w:tr w:rsidR="00542D3F" w:rsidTr="00542D3F" w14:paraId="635D76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D3F" w:rsidP="00542D3F" w:rsidRDefault="00542D3F" w14:paraId="34DD09FB" w14:textId="77777777"/>
        </w:tc>
        <w:tc>
          <w:tcPr>
            <w:tcW w:w="7654" w:type="dxa"/>
            <w:gridSpan w:val="2"/>
          </w:tcPr>
          <w:p w:rsidRPr="00542D3F" w:rsidR="00542D3F" w:rsidP="00542D3F" w:rsidRDefault="00542D3F" w14:paraId="77F9CD2B" w14:textId="77777777">
            <w:r w:rsidRPr="00542D3F">
              <w:t>overwegende dat in Duitsland de CDU de deur naar kernenergie weer open heeft gezet en dit kansen biedt voor een samenwerking met Nederland op nucleair gebied;</w:t>
            </w:r>
          </w:p>
          <w:p w:rsidR="00542D3F" w:rsidP="00542D3F" w:rsidRDefault="00542D3F" w14:paraId="3ED58739" w14:textId="77777777"/>
          <w:p w:rsidRPr="00542D3F" w:rsidR="00542D3F" w:rsidP="00542D3F" w:rsidRDefault="00542D3F" w14:paraId="4540DC36" w14:textId="78AA7849">
            <w:r w:rsidRPr="00542D3F">
              <w:t>verzoekt de regering om zodra er in Duitsland een nieuwe regering is geïnstalleerd, in gesprek te gaan over een samenwerking op het gebied van kernenergie en specifiek over samenwerking om kerncentrales in de grensregio's open te houden,</w:t>
            </w:r>
          </w:p>
          <w:p w:rsidR="00542D3F" w:rsidP="00542D3F" w:rsidRDefault="00542D3F" w14:paraId="52F7152F" w14:textId="77777777"/>
          <w:p w:rsidRPr="00542D3F" w:rsidR="00542D3F" w:rsidP="00542D3F" w:rsidRDefault="00542D3F" w14:paraId="644CEB8A" w14:textId="20B1758B">
            <w:r w:rsidRPr="00542D3F">
              <w:t>en gaat over tot de orde van de dag.</w:t>
            </w:r>
          </w:p>
          <w:p w:rsidR="00542D3F" w:rsidP="00542D3F" w:rsidRDefault="00542D3F" w14:paraId="2106D98F" w14:textId="77777777"/>
          <w:p w:rsidR="00542D3F" w:rsidP="00542D3F" w:rsidRDefault="00542D3F" w14:paraId="41F75309" w14:textId="77777777">
            <w:r w:rsidRPr="00542D3F">
              <w:t xml:space="preserve">Erkens </w:t>
            </w:r>
          </w:p>
          <w:p w:rsidR="00542D3F" w:rsidP="00542D3F" w:rsidRDefault="00542D3F" w14:paraId="1ED4C385" w14:textId="4839681F">
            <w:r w:rsidRPr="00542D3F">
              <w:t>Grinwis</w:t>
            </w:r>
          </w:p>
        </w:tc>
      </w:tr>
    </w:tbl>
    <w:p w:rsidR="00997775" w:rsidRDefault="00997775" w14:paraId="13A7F8A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9D7FA" w14:textId="77777777" w:rsidR="00542D3F" w:rsidRDefault="00542D3F">
      <w:pPr>
        <w:spacing w:line="20" w:lineRule="exact"/>
      </w:pPr>
    </w:p>
  </w:endnote>
  <w:endnote w:type="continuationSeparator" w:id="0">
    <w:p w14:paraId="2DFCE010" w14:textId="77777777" w:rsidR="00542D3F" w:rsidRDefault="00542D3F">
      <w:pPr>
        <w:pStyle w:val="Amendement"/>
      </w:pPr>
      <w:r>
        <w:rPr>
          <w:b w:val="0"/>
        </w:rPr>
        <w:t xml:space="preserve"> </w:t>
      </w:r>
    </w:p>
  </w:endnote>
  <w:endnote w:type="continuationNotice" w:id="1">
    <w:p w14:paraId="1E7A2C6A" w14:textId="77777777" w:rsidR="00542D3F" w:rsidRDefault="00542D3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5A80" w14:textId="77777777" w:rsidR="00542D3F" w:rsidRDefault="00542D3F">
      <w:pPr>
        <w:pStyle w:val="Amendement"/>
      </w:pPr>
      <w:r>
        <w:rPr>
          <w:b w:val="0"/>
        </w:rPr>
        <w:separator/>
      </w:r>
    </w:p>
  </w:footnote>
  <w:footnote w:type="continuationSeparator" w:id="0">
    <w:p w14:paraId="12975448" w14:textId="77777777" w:rsidR="00542D3F" w:rsidRDefault="00542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3F"/>
    <w:rsid w:val="00133FCE"/>
    <w:rsid w:val="00185B29"/>
    <w:rsid w:val="001E482C"/>
    <w:rsid w:val="001E4877"/>
    <w:rsid w:val="0021105A"/>
    <w:rsid w:val="00280D6A"/>
    <w:rsid w:val="002B78E9"/>
    <w:rsid w:val="002C5406"/>
    <w:rsid w:val="00330D60"/>
    <w:rsid w:val="00345A5C"/>
    <w:rsid w:val="003F71A1"/>
    <w:rsid w:val="00476415"/>
    <w:rsid w:val="00542D3F"/>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1E6F6"/>
  <w15:docId w15:val="{911EBD4F-E9F3-46FD-8388-732FCD37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603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2025-03-07T10:31:00.0000000Z</dcterms:created>
  <dcterms:modified xsi:type="dcterms:W3CDTF">2025-03-07T10:34:00.0000000Z</dcterms:modified>
  <dc:description>------------------------</dc:description>
  <dc:subject/>
  <keywords/>
  <version/>
  <category/>
</coreProperties>
</file>