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545265C" w14:textId="77777777">
        <w:tc>
          <w:tcPr>
            <w:tcW w:w="6733" w:type="dxa"/>
            <w:gridSpan w:val="2"/>
            <w:tcBorders>
              <w:top w:val="nil"/>
              <w:left w:val="nil"/>
              <w:bottom w:val="nil"/>
              <w:right w:val="nil"/>
            </w:tcBorders>
            <w:vAlign w:val="center"/>
          </w:tcPr>
          <w:p w:rsidR="00997775" w:rsidP="00710A7A" w:rsidRDefault="00997775" w14:paraId="46877C4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B6937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18E51A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DD6C3E" w14:textId="77777777">
            <w:r w:rsidRPr="008B0CC5">
              <w:t xml:space="preserve">Vergaderjaar </w:t>
            </w:r>
            <w:r w:rsidR="00AC6B87">
              <w:t>2024-2025</w:t>
            </w:r>
          </w:p>
        </w:tc>
      </w:tr>
      <w:tr w:rsidR="00997775" w14:paraId="143CCC54" w14:textId="77777777">
        <w:trPr>
          <w:cantSplit/>
        </w:trPr>
        <w:tc>
          <w:tcPr>
            <w:tcW w:w="10985" w:type="dxa"/>
            <w:gridSpan w:val="3"/>
            <w:tcBorders>
              <w:top w:val="nil"/>
              <w:left w:val="nil"/>
              <w:bottom w:val="nil"/>
              <w:right w:val="nil"/>
            </w:tcBorders>
          </w:tcPr>
          <w:p w:rsidR="00997775" w:rsidRDefault="00997775" w14:paraId="6BE03ACD" w14:textId="77777777"/>
        </w:tc>
      </w:tr>
      <w:tr w:rsidR="00997775" w14:paraId="2D54612C" w14:textId="77777777">
        <w:trPr>
          <w:cantSplit/>
        </w:trPr>
        <w:tc>
          <w:tcPr>
            <w:tcW w:w="10985" w:type="dxa"/>
            <w:gridSpan w:val="3"/>
            <w:tcBorders>
              <w:top w:val="nil"/>
              <w:left w:val="nil"/>
              <w:bottom w:val="single" w:color="auto" w:sz="4" w:space="0"/>
              <w:right w:val="nil"/>
            </w:tcBorders>
          </w:tcPr>
          <w:p w:rsidR="00997775" w:rsidRDefault="00997775" w14:paraId="7B775DBF" w14:textId="77777777"/>
        </w:tc>
      </w:tr>
      <w:tr w:rsidR="00997775" w14:paraId="2C7B3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20A755" w14:textId="77777777"/>
        </w:tc>
        <w:tc>
          <w:tcPr>
            <w:tcW w:w="7654" w:type="dxa"/>
            <w:gridSpan w:val="2"/>
          </w:tcPr>
          <w:p w:rsidR="00997775" w:rsidRDefault="00997775" w14:paraId="14C03342" w14:textId="77777777"/>
        </w:tc>
      </w:tr>
      <w:tr w:rsidR="00997775" w14:paraId="3F789F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A0E7E" w14:paraId="0E7F2973" w14:textId="7749B5A2">
            <w:pPr>
              <w:rPr>
                <w:b/>
              </w:rPr>
            </w:pPr>
            <w:r>
              <w:rPr>
                <w:b/>
              </w:rPr>
              <w:t>29 023</w:t>
            </w:r>
          </w:p>
        </w:tc>
        <w:tc>
          <w:tcPr>
            <w:tcW w:w="7654" w:type="dxa"/>
            <w:gridSpan w:val="2"/>
          </w:tcPr>
          <w:p w:rsidRPr="005A0E7E" w:rsidR="00997775" w:rsidP="00A07C71" w:rsidRDefault="005A0E7E" w14:paraId="3F65CD0F" w14:textId="5EB8D4D2">
            <w:pPr>
              <w:rPr>
                <w:b/>
                <w:bCs/>
              </w:rPr>
            </w:pPr>
            <w:r w:rsidRPr="005A0E7E">
              <w:rPr>
                <w:b/>
                <w:bCs/>
              </w:rPr>
              <w:t>Voorzienings- en leveringszekerheid energie</w:t>
            </w:r>
          </w:p>
        </w:tc>
      </w:tr>
      <w:tr w:rsidR="00997775" w14:paraId="1F2BFB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937B69" w14:textId="77777777"/>
        </w:tc>
        <w:tc>
          <w:tcPr>
            <w:tcW w:w="7654" w:type="dxa"/>
            <w:gridSpan w:val="2"/>
          </w:tcPr>
          <w:p w:rsidR="00997775" w:rsidRDefault="00997775" w14:paraId="61F21567" w14:textId="77777777"/>
        </w:tc>
      </w:tr>
      <w:tr w:rsidR="00997775" w14:paraId="5D69C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561A29" w14:textId="77777777"/>
        </w:tc>
        <w:tc>
          <w:tcPr>
            <w:tcW w:w="7654" w:type="dxa"/>
            <w:gridSpan w:val="2"/>
          </w:tcPr>
          <w:p w:rsidR="00997775" w:rsidRDefault="00997775" w14:paraId="033683C5" w14:textId="77777777"/>
        </w:tc>
      </w:tr>
      <w:tr w:rsidR="00997775" w14:paraId="56F674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F1CC96" w14:textId="167D7D85">
            <w:pPr>
              <w:rPr>
                <w:b/>
              </w:rPr>
            </w:pPr>
            <w:r>
              <w:rPr>
                <w:b/>
              </w:rPr>
              <w:t xml:space="preserve">Nr. </w:t>
            </w:r>
            <w:r w:rsidR="00DE599E">
              <w:rPr>
                <w:b/>
              </w:rPr>
              <w:t>536</w:t>
            </w:r>
          </w:p>
        </w:tc>
        <w:tc>
          <w:tcPr>
            <w:tcW w:w="7654" w:type="dxa"/>
            <w:gridSpan w:val="2"/>
          </w:tcPr>
          <w:p w:rsidR="00997775" w:rsidRDefault="00997775" w14:paraId="5D4263AB" w14:textId="0C05110B">
            <w:pPr>
              <w:rPr>
                <w:b/>
              </w:rPr>
            </w:pPr>
            <w:r>
              <w:rPr>
                <w:b/>
              </w:rPr>
              <w:t xml:space="preserve">MOTIE VAN </w:t>
            </w:r>
            <w:r w:rsidR="00DE599E">
              <w:rPr>
                <w:b/>
              </w:rPr>
              <w:t>HET LID ERKENS C.S.</w:t>
            </w:r>
          </w:p>
        </w:tc>
      </w:tr>
      <w:tr w:rsidR="00997775" w14:paraId="4BB60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DC9917" w14:textId="77777777"/>
        </w:tc>
        <w:tc>
          <w:tcPr>
            <w:tcW w:w="7654" w:type="dxa"/>
            <w:gridSpan w:val="2"/>
          </w:tcPr>
          <w:p w:rsidR="00997775" w:rsidP="00280D6A" w:rsidRDefault="00997775" w14:paraId="74E9E2FD" w14:textId="6A23A9B5">
            <w:r>
              <w:t>Voorgesteld</w:t>
            </w:r>
            <w:r w:rsidR="00280D6A">
              <w:t xml:space="preserve"> </w:t>
            </w:r>
            <w:r w:rsidR="005A0E7E">
              <w:t>6 maart 202</w:t>
            </w:r>
            <w:r w:rsidR="00DE599E">
              <w:t>5</w:t>
            </w:r>
          </w:p>
        </w:tc>
      </w:tr>
      <w:tr w:rsidR="00997775" w14:paraId="17C14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A034A9" w14:textId="77777777"/>
        </w:tc>
        <w:tc>
          <w:tcPr>
            <w:tcW w:w="7654" w:type="dxa"/>
            <w:gridSpan w:val="2"/>
          </w:tcPr>
          <w:p w:rsidR="00997775" w:rsidRDefault="00997775" w14:paraId="1A10F630" w14:textId="77777777"/>
        </w:tc>
      </w:tr>
      <w:tr w:rsidR="00997775" w14:paraId="52E2D0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6D0E74" w14:textId="77777777"/>
        </w:tc>
        <w:tc>
          <w:tcPr>
            <w:tcW w:w="7654" w:type="dxa"/>
            <w:gridSpan w:val="2"/>
          </w:tcPr>
          <w:p w:rsidR="00997775" w:rsidRDefault="00997775" w14:paraId="0BD05894" w14:textId="77777777">
            <w:r>
              <w:t>De Kamer,</w:t>
            </w:r>
          </w:p>
        </w:tc>
      </w:tr>
      <w:tr w:rsidR="00997775" w14:paraId="25D992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678032" w14:textId="77777777"/>
        </w:tc>
        <w:tc>
          <w:tcPr>
            <w:tcW w:w="7654" w:type="dxa"/>
            <w:gridSpan w:val="2"/>
          </w:tcPr>
          <w:p w:rsidR="00997775" w:rsidRDefault="00997775" w14:paraId="37ADE93D" w14:textId="77777777"/>
        </w:tc>
      </w:tr>
      <w:tr w:rsidR="00997775" w14:paraId="144B8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CE0583" w14:textId="77777777"/>
        </w:tc>
        <w:tc>
          <w:tcPr>
            <w:tcW w:w="7654" w:type="dxa"/>
            <w:gridSpan w:val="2"/>
          </w:tcPr>
          <w:p w:rsidR="00997775" w:rsidRDefault="00997775" w14:paraId="48B64A41" w14:textId="77777777">
            <w:r>
              <w:t>gehoord de beraadslaging,</w:t>
            </w:r>
          </w:p>
        </w:tc>
      </w:tr>
      <w:tr w:rsidR="00997775" w14:paraId="2A7090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7BC66A" w14:textId="77777777"/>
        </w:tc>
        <w:tc>
          <w:tcPr>
            <w:tcW w:w="7654" w:type="dxa"/>
            <w:gridSpan w:val="2"/>
          </w:tcPr>
          <w:p w:rsidR="00997775" w:rsidRDefault="00997775" w14:paraId="747793DE" w14:textId="77777777"/>
        </w:tc>
      </w:tr>
      <w:tr w:rsidR="00997775" w14:paraId="4340A1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6FEAB4" w14:textId="77777777"/>
        </w:tc>
        <w:tc>
          <w:tcPr>
            <w:tcW w:w="7654" w:type="dxa"/>
            <w:gridSpan w:val="2"/>
          </w:tcPr>
          <w:p w:rsidRPr="005A0E7E" w:rsidR="005A0E7E" w:rsidP="005A0E7E" w:rsidRDefault="005A0E7E" w14:paraId="24B9548D" w14:textId="77777777">
            <w:r w:rsidRPr="005A0E7E">
              <w:t>overwegende dat ons stroomnet vol zit en het dus cruciaal is om de uitbouw hiervan te versnellen;</w:t>
            </w:r>
          </w:p>
          <w:p w:rsidR="00DE599E" w:rsidP="005A0E7E" w:rsidRDefault="00DE599E" w14:paraId="6F37A8ED" w14:textId="77777777"/>
          <w:p w:rsidRPr="005A0E7E" w:rsidR="005A0E7E" w:rsidP="005A0E7E" w:rsidRDefault="005A0E7E" w14:paraId="74ED7578" w14:textId="396B94C9">
            <w:r w:rsidRPr="005A0E7E">
              <w:t>overwegende dat het doorlopen van het vergunningsproces voor de uitbreiding van het stroomnet nog steeds jaren duurt;</w:t>
            </w:r>
          </w:p>
          <w:p w:rsidR="00DE599E" w:rsidP="005A0E7E" w:rsidRDefault="00DE599E" w14:paraId="6E003AB0" w14:textId="77777777"/>
          <w:p w:rsidRPr="005A0E7E" w:rsidR="005A0E7E" w:rsidP="005A0E7E" w:rsidRDefault="005A0E7E" w14:paraId="54C06B0A" w14:textId="455877FF">
            <w:r w:rsidRPr="005A0E7E">
              <w:t>overwegende dat het dan ook noodzakelijk is om inzicht te krijgen of dit per regio goed verloopt of dat er zich knelpunten voordoen;</w:t>
            </w:r>
          </w:p>
          <w:p w:rsidR="00DE599E" w:rsidP="005A0E7E" w:rsidRDefault="00DE599E" w14:paraId="20323A4E" w14:textId="77777777"/>
          <w:p w:rsidRPr="005A0E7E" w:rsidR="005A0E7E" w:rsidP="005A0E7E" w:rsidRDefault="005A0E7E" w14:paraId="74D72E94" w14:textId="19D875F7">
            <w:r w:rsidRPr="005A0E7E">
              <w:t>verzoekt de regering om alle juridisch houdbare versnellingsmogelijkheden in te zetten voor het versnellen van het vergunningsproces op het stroomnet;</w:t>
            </w:r>
          </w:p>
          <w:p w:rsidR="00DE599E" w:rsidP="005A0E7E" w:rsidRDefault="00DE599E" w14:paraId="3900646D" w14:textId="77777777"/>
          <w:p w:rsidRPr="005A0E7E" w:rsidR="005A0E7E" w:rsidP="005A0E7E" w:rsidRDefault="005A0E7E" w14:paraId="7E22DCB2" w14:textId="41F3974E">
            <w:r w:rsidRPr="005A0E7E">
              <w:t>verzoekt de regering om per regio te monitoren of alle mogelijke versnellingsopties worden toegepast, en om netbeheerders en lokale overheden aan te sporen versnellingsopties toe te passen als blijkt dat dit onvoldoende gebeurt,</w:t>
            </w:r>
          </w:p>
          <w:p w:rsidR="00DE599E" w:rsidP="005A0E7E" w:rsidRDefault="00DE599E" w14:paraId="70A9134C" w14:textId="77777777"/>
          <w:p w:rsidRPr="005A0E7E" w:rsidR="005A0E7E" w:rsidP="005A0E7E" w:rsidRDefault="005A0E7E" w14:paraId="1A799F76" w14:textId="5F198250">
            <w:r w:rsidRPr="005A0E7E">
              <w:t>en gaat over tot de orde van de dag.</w:t>
            </w:r>
          </w:p>
          <w:p w:rsidR="00DE599E" w:rsidP="005A0E7E" w:rsidRDefault="00DE599E" w14:paraId="043399E6" w14:textId="77777777"/>
          <w:p w:rsidR="00DE599E" w:rsidP="005A0E7E" w:rsidRDefault="005A0E7E" w14:paraId="55EE127C" w14:textId="77777777">
            <w:r w:rsidRPr="005A0E7E">
              <w:t>Erkens,</w:t>
            </w:r>
          </w:p>
          <w:p w:rsidR="00DE599E" w:rsidP="005A0E7E" w:rsidRDefault="005A0E7E" w14:paraId="4E536A60" w14:textId="77777777">
            <w:r w:rsidRPr="005A0E7E">
              <w:t>Grinwis</w:t>
            </w:r>
          </w:p>
          <w:p w:rsidR="00DE599E" w:rsidP="005A0E7E" w:rsidRDefault="005A0E7E" w14:paraId="3697280D" w14:textId="77777777">
            <w:proofErr w:type="spellStart"/>
            <w:r w:rsidRPr="005A0E7E">
              <w:t>Kröger</w:t>
            </w:r>
            <w:proofErr w:type="spellEnd"/>
          </w:p>
          <w:p w:rsidR="00DE599E" w:rsidP="005A0E7E" w:rsidRDefault="005A0E7E" w14:paraId="3B26F29F" w14:textId="77777777">
            <w:r w:rsidRPr="005A0E7E">
              <w:t xml:space="preserve">Postma </w:t>
            </w:r>
          </w:p>
          <w:p w:rsidR="00997775" w:rsidP="00DE599E" w:rsidRDefault="005A0E7E" w14:paraId="4F8BDA40" w14:textId="6036943A">
            <w:r w:rsidRPr="005A0E7E">
              <w:t>Vermeer</w:t>
            </w:r>
          </w:p>
        </w:tc>
      </w:tr>
    </w:tbl>
    <w:p w:rsidR="00997775" w:rsidRDefault="00997775" w14:paraId="217E3DE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9C76B" w14:textId="77777777" w:rsidR="005A0E7E" w:rsidRDefault="005A0E7E">
      <w:pPr>
        <w:spacing w:line="20" w:lineRule="exact"/>
      </w:pPr>
    </w:p>
  </w:endnote>
  <w:endnote w:type="continuationSeparator" w:id="0">
    <w:p w14:paraId="35BF52BB" w14:textId="77777777" w:rsidR="005A0E7E" w:rsidRDefault="005A0E7E">
      <w:pPr>
        <w:pStyle w:val="Amendement"/>
      </w:pPr>
      <w:r>
        <w:rPr>
          <w:b w:val="0"/>
        </w:rPr>
        <w:t xml:space="preserve"> </w:t>
      </w:r>
    </w:p>
  </w:endnote>
  <w:endnote w:type="continuationNotice" w:id="1">
    <w:p w14:paraId="28919D1D" w14:textId="77777777" w:rsidR="005A0E7E" w:rsidRDefault="005A0E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07E96" w14:textId="77777777" w:rsidR="005A0E7E" w:rsidRDefault="005A0E7E">
      <w:pPr>
        <w:pStyle w:val="Amendement"/>
      </w:pPr>
      <w:r>
        <w:rPr>
          <w:b w:val="0"/>
        </w:rPr>
        <w:separator/>
      </w:r>
    </w:p>
  </w:footnote>
  <w:footnote w:type="continuationSeparator" w:id="0">
    <w:p w14:paraId="0FD02C5D" w14:textId="77777777" w:rsidR="005A0E7E" w:rsidRDefault="005A0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7E"/>
    <w:rsid w:val="00133FCE"/>
    <w:rsid w:val="00185B29"/>
    <w:rsid w:val="001E482C"/>
    <w:rsid w:val="001E4877"/>
    <w:rsid w:val="0021105A"/>
    <w:rsid w:val="00280D6A"/>
    <w:rsid w:val="002B78E9"/>
    <w:rsid w:val="002C5406"/>
    <w:rsid w:val="00330D60"/>
    <w:rsid w:val="00345A5C"/>
    <w:rsid w:val="003F71A1"/>
    <w:rsid w:val="00476415"/>
    <w:rsid w:val="00546F8D"/>
    <w:rsid w:val="00560113"/>
    <w:rsid w:val="005A0E7E"/>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E599E"/>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AD56F"/>
  <w15:docId w15:val="{4C117555-AA06-4DD9-8159-8B64D508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900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2025-03-07T09:40:00.0000000Z</dcterms:created>
  <dcterms:modified xsi:type="dcterms:W3CDTF">2025-03-07T09:54:00.0000000Z</dcterms:modified>
  <dc:description>------------------------</dc:description>
  <dc:subject/>
  <keywords/>
  <version/>
  <category/>
</coreProperties>
</file>