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82C45" w14:paraId="6B9006D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4B4C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B5B29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82C45" w14:paraId="725BC1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635FB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82C45" w14:paraId="1E33CB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27AD65" w14:textId="77777777"/>
        </w:tc>
      </w:tr>
      <w:tr w:rsidR="00997775" w:rsidTr="00082C45" w14:paraId="343C5B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40CA5AB" w14:textId="77777777"/>
        </w:tc>
      </w:tr>
      <w:tr w:rsidR="00997775" w:rsidTr="00082C45" w14:paraId="1844F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900BAF" w14:textId="77777777"/>
        </w:tc>
        <w:tc>
          <w:tcPr>
            <w:tcW w:w="7654" w:type="dxa"/>
            <w:gridSpan w:val="2"/>
          </w:tcPr>
          <w:p w:rsidR="00997775" w:rsidRDefault="00997775" w14:paraId="531CF08B" w14:textId="77777777"/>
        </w:tc>
      </w:tr>
      <w:tr w:rsidR="00082C45" w:rsidTr="00082C45" w14:paraId="6BBCB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29034D86" w14:textId="5B643FB6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082C45" w:rsidP="00082C45" w:rsidRDefault="00082C45" w14:paraId="7EC1CC04" w14:textId="33C51519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082C45" w:rsidTr="00082C45" w14:paraId="399D5E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4249B780" w14:textId="77777777"/>
        </w:tc>
        <w:tc>
          <w:tcPr>
            <w:tcW w:w="7654" w:type="dxa"/>
            <w:gridSpan w:val="2"/>
          </w:tcPr>
          <w:p w:rsidR="00082C45" w:rsidP="00082C45" w:rsidRDefault="00082C45" w14:paraId="21118EBB" w14:textId="77777777"/>
        </w:tc>
      </w:tr>
      <w:tr w:rsidR="00082C45" w:rsidTr="00082C45" w14:paraId="595869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6543C690" w14:textId="77777777"/>
        </w:tc>
        <w:tc>
          <w:tcPr>
            <w:tcW w:w="7654" w:type="dxa"/>
            <w:gridSpan w:val="2"/>
          </w:tcPr>
          <w:p w:rsidR="00082C45" w:rsidP="00082C45" w:rsidRDefault="00082C45" w14:paraId="7425631E" w14:textId="77777777"/>
        </w:tc>
      </w:tr>
      <w:tr w:rsidR="00082C45" w:rsidTr="00082C45" w14:paraId="11FCE2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2FE02A67" w14:textId="0ED467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439B3">
              <w:rPr>
                <w:b/>
              </w:rPr>
              <w:t>537</w:t>
            </w:r>
          </w:p>
        </w:tc>
        <w:tc>
          <w:tcPr>
            <w:tcW w:w="7654" w:type="dxa"/>
            <w:gridSpan w:val="2"/>
          </w:tcPr>
          <w:p w:rsidR="00082C45" w:rsidP="00082C45" w:rsidRDefault="00082C45" w14:paraId="45C78317" w14:textId="5877817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439B3">
              <w:rPr>
                <w:b/>
              </w:rPr>
              <w:t>HET LID GRINWIS C.S.</w:t>
            </w:r>
          </w:p>
        </w:tc>
      </w:tr>
      <w:tr w:rsidR="00082C45" w:rsidTr="00082C45" w14:paraId="4808D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2D93879D" w14:textId="77777777"/>
        </w:tc>
        <w:tc>
          <w:tcPr>
            <w:tcW w:w="7654" w:type="dxa"/>
            <w:gridSpan w:val="2"/>
          </w:tcPr>
          <w:p w:rsidR="00082C45" w:rsidP="00082C45" w:rsidRDefault="00082C45" w14:paraId="0FC65DCA" w14:textId="737D77B7">
            <w:r>
              <w:t>Voorgesteld 6 maart 202</w:t>
            </w:r>
            <w:r w:rsidR="008439B3">
              <w:t>5</w:t>
            </w:r>
          </w:p>
        </w:tc>
      </w:tr>
      <w:tr w:rsidR="00082C45" w:rsidTr="00082C45" w14:paraId="649B5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16ADDC4F" w14:textId="77777777"/>
        </w:tc>
        <w:tc>
          <w:tcPr>
            <w:tcW w:w="7654" w:type="dxa"/>
            <w:gridSpan w:val="2"/>
          </w:tcPr>
          <w:p w:rsidR="00082C45" w:rsidP="00082C45" w:rsidRDefault="00082C45" w14:paraId="26E970DB" w14:textId="77777777"/>
        </w:tc>
      </w:tr>
      <w:tr w:rsidR="00082C45" w:rsidTr="00082C45" w14:paraId="10FE29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366D30F8" w14:textId="77777777"/>
        </w:tc>
        <w:tc>
          <w:tcPr>
            <w:tcW w:w="7654" w:type="dxa"/>
            <w:gridSpan w:val="2"/>
          </w:tcPr>
          <w:p w:rsidR="00082C45" w:rsidP="00082C45" w:rsidRDefault="00082C45" w14:paraId="15FC7416" w14:textId="77777777">
            <w:r>
              <w:t>De Kamer,</w:t>
            </w:r>
          </w:p>
        </w:tc>
      </w:tr>
      <w:tr w:rsidR="00082C45" w:rsidTr="00082C45" w14:paraId="10B5CC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0180DA50" w14:textId="77777777"/>
        </w:tc>
        <w:tc>
          <w:tcPr>
            <w:tcW w:w="7654" w:type="dxa"/>
            <w:gridSpan w:val="2"/>
          </w:tcPr>
          <w:p w:rsidR="00082C45" w:rsidP="00082C45" w:rsidRDefault="00082C45" w14:paraId="4743D7AC" w14:textId="77777777"/>
        </w:tc>
      </w:tr>
      <w:tr w:rsidR="00082C45" w:rsidTr="00082C45" w14:paraId="4C2114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29755E8C" w14:textId="77777777"/>
        </w:tc>
        <w:tc>
          <w:tcPr>
            <w:tcW w:w="7654" w:type="dxa"/>
            <w:gridSpan w:val="2"/>
          </w:tcPr>
          <w:p w:rsidR="00082C45" w:rsidP="00082C45" w:rsidRDefault="00082C45" w14:paraId="16B8D71C" w14:textId="77777777">
            <w:r>
              <w:t>gehoord de beraadslaging,</w:t>
            </w:r>
          </w:p>
        </w:tc>
      </w:tr>
      <w:tr w:rsidR="00082C45" w:rsidTr="00082C45" w14:paraId="45A76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2C0E105A" w14:textId="77777777"/>
        </w:tc>
        <w:tc>
          <w:tcPr>
            <w:tcW w:w="7654" w:type="dxa"/>
            <w:gridSpan w:val="2"/>
          </w:tcPr>
          <w:p w:rsidR="00082C45" w:rsidP="00082C45" w:rsidRDefault="00082C45" w14:paraId="329628C9" w14:textId="77777777"/>
        </w:tc>
      </w:tr>
      <w:tr w:rsidR="00082C45" w:rsidTr="00082C45" w14:paraId="0AE420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C45" w:rsidP="00082C45" w:rsidRDefault="00082C45" w14:paraId="41A35C29" w14:textId="77777777"/>
        </w:tc>
        <w:tc>
          <w:tcPr>
            <w:tcW w:w="7654" w:type="dxa"/>
            <w:gridSpan w:val="2"/>
          </w:tcPr>
          <w:p w:rsidRPr="00082C45" w:rsidR="00082C45" w:rsidP="00082C45" w:rsidRDefault="00082C45" w14:paraId="1BD2C5A1" w14:textId="77777777">
            <w:r w:rsidRPr="00082C45">
              <w:t>constaterende dat er komende jaren miljarden worden geïnvesteerd in netinfrastructuur, waarbij een aanzienlijk deel bedoeld is voor wind op zee;</w:t>
            </w:r>
          </w:p>
          <w:p w:rsidR="008439B3" w:rsidP="00082C45" w:rsidRDefault="008439B3" w14:paraId="09451719" w14:textId="77777777"/>
          <w:p w:rsidRPr="00082C45" w:rsidR="00082C45" w:rsidP="00082C45" w:rsidRDefault="00082C45" w14:paraId="7FF45F31" w14:textId="7BAF25AB">
            <w:r w:rsidRPr="00082C45">
              <w:t>overwegende dat deze netinfrastructuur vraagt om ruimtelijke inpassing in het landschap en dit derhalve ook wat vergt van provincies en hun inwoners;</w:t>
            </w:r>
          </w:p>
          <w:p w:rsidR="008439B3" w:rsidP="00082C45" w:rsidRDefault="008439B3" w14:paraId="51F4479F" w14:textId="77777777"/>
          <w:p w:rsidRPr="00082C45" w:rsidR="00082C45" w:rsidP="00082C45" w:rsidRDefault="00082C45" w14:paraId="5CF4D35C" w14:textId="3A93C4DE">
            <w:r w:rsidRPr="00082C45">
              <w:t>verzoekt de regering te onderzoeken hoe provincies tegemoet gekomen kunnen worden, bijvoorbeeld door mee te kunnen participeren bij wind op zee,</w:t>
            </w:r>
          </w:p>
          <w:p w:rsidR="008439B3" w:rsidP="00082C45" w:rsidRDefault="008439B3" w14:paraId="15F09FE0" w14:textId="77777777"/>
          <w:p w:rsidRPr="00082C45" w:rsidR="00082C45" w:rsidP="00082C45" w:rsidRDefault="00082C45" w14:paraId="375D544D" w14:textId="236C89D6">
            <w:r w:rsidRPr="00082C45">
              <w:t>en gaat over tot de orde van de dag.</w:t>
            </w:r>
          </w:p>
          <w:p w:rsidR="008439B3" w:rsidP="00082C45" w:rsidRDefault="008439B3" w14:paraId="5B01F53E" w14:textId="77777777"/>
          <w:p w:rsidR="008439B3" w:rsidP="00082C45" w:rsidRDefault="00082C45" w14:paraId="3207E2A6" w14:textId="77777777">
            <w:r w:rsidRPr="00082C45">
              <w:t>Grinwis</w:t>
            </w:r>
          </w:p>
          <w:p w:rsidR="008439B3" w:rsidP="00082C45" w:rsidRDefault="00082C45" w14:paraId="0654C50C" w14:textId="77777777">
            <w:r w:rsidRPr="00082C45">
              <w:t>Postma</w:t>
            </w:r>
          </w:p>
          <w:p w:rsidR="008439B3" w:rsidP="00082C45" w:rsidRDefault="00082C45" w14:paraId="4A9636DF" w14:textId="77777777">
            <w:proofErr w:type="spellStart"/>
            <w:r w:rsidRPr="00082C45">
              <w:t>Kröger</w:t>
            </w:r>
            <w:proofErr w:type="spellEnd"/>
            <w:r w:rsidRPr="00082C45">
              <w:t xml:space="preserve"> </w:t>
            </w:r>
          </w:p>
          <w:p w:rsidR="00082C45" w:rsidP="008439B3" w:rsidRDefault="00082C45" w14:paraId="33136A5C" w14:textId="19A8EDF2">
            <w:proofErr w:type="spellStart"/>
            <w:r w:rsidRPr="00082C45">
              <w:t>Rooderkerk</w:t>
            </w:r>
            <w:proofErr w:type="spellEnd"/>
          </w:p>
        </w:tc>
      </w:tr>
    </w:tbl>
    <w:p w:rsidR="00997775" w:rsidRDefault="00997775" w14:paraId="6CC4150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DF0A" w14:textId="77777777" w:rsidR="00082C45" w:rsidRDefault="00082C45">
      <w:pPr>
        <w:spacing w:line="20" w:lineRule="exact"/>
      </w:pPr>
    </w:p>
  </w:endnote>
  <w:endnote w:type="continuationSeparator" w:id="0">
    <w:p w14:paraId="389E8912" w14:textId="77777777" w:rsidR="00082C45" w:rsidRDefault="00082C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2DB329" w14:textId="77777777" w:rsidR="00082C45" w:rsidRDefault="00082C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E169" w14:textId="77777777" w:rsidR="00082C45" w:rsidRDefault="00082C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FBDDB9" w14:textId="77777777" w:rsidR="00082C45" w:rsidRDefault="0008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45"/>
    <w:rsid w:val="00082C45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439B3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D9EBA"/>
  <w15:docId w15:val="{795D3BA4-15AF-49DC-A611-94BED26F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653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2025-03-07T09:54:00.0000000Z</dcterms:created>
  <dcterms:modified xsi:type="dcterms:W3CDTF">2025-03-07T09:54:00.0000000Z</dcterms:modified>
  <dc:description>------------------------</dc:description>
  <dc:subject/>
  <keywords/>
  <version/>
  <category/>
</coreProperties>
</file>