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606C" w14:paraId="30D2A9BE" w14:textId="77777777">
        <w:tc>
          <w:tcPr>
            <w:tcW w:w="6733" w:type="dxa"/>
            <w:gridSpan w:val="2"/>
            <w:tcBorders>
              <w:top w:val="nil"/>
              <w:left w:val="nil"/>
              <w:bottom w:val="nil"/>
              <w:right w:val="nil"/>
            </w:tcBorders>
            <w:vAlign w:val="center"/>
          </w:tcPr>
          <w:p w:rsidR="00997775" w:rsidP="00710A7A" w:rsidRDefault="00997775" w14:paraId="6535875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9734D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606C" w14:paraId="0EDEA71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C6BA1D" w14:textId="77777777">
            <w:r w:rsidRPr="008B0CC5">
              <w:t xml:space="preserve">Vergaderjaar </w:t>
            </w:r>
            <w:r w:rsidR="00AC6B87">
              <w:t>2024-2025</w:t>
            </w:r>
          </w:p>
        </w:tc>
      </w:tr>
      <w:tr w:rsidR="00997775" w:rsidTr="00B6606C" w14:paraId="6FCBE0FF" w14:textId="77777777">
        <w:trPr>
          <w:cantSplit/>
        </w:trPr>
        <w:tc>
          <w:tcPr>
            <w:tcW w:w="10985" w:type="dxa"/>
            <w:gridSpan w:val="3"/>
            <w:tcBorders>
              <w:top w:val="nil"/>
              <w:left w:val="nil"/>
              <w:bottom w:val="nil"/>
              <w:right w:val="nil"/>
            </w:tcBorders>
          </w:tcPr>
          <w:p w:rsidR="00997775" w:rsidRDefault="00997775" w14:paraId="0EBC7B1E" w14:textId="77777777"/>
        </w:tc>
      </w:tr>
      <w:tr w:rsidR="00997775" w:rsidTr="00B6606C" w14:paraId="018C4FE0" w14:textId="77777777">
        <w:trPr>
          <w:cantSplit/>
        </w:trPr>
        <w:tc>
          <w:tcPr>
            <w:tcW w:w="10985" w:type="dxa"/>
            <w:gridSpan w:val="3"/>
            <w:tcBorders>
              <w:top w:val="nil"/>
              <w:left w:val="nil"/>
              <w:bottom w:val="single" w:color="auto" w:sz="4" w:space="0"/>
              <w:right w:val="nil"/>
            </w:tcBorders>
          </w:tcPr>
          <w:p w:rsidR="00997775" w:rsidRDefault="00997775" w14:paraId="7B839231" w14:textId="77777777"/>
        </w:tc>
      </w:tr>
      <w:tr w:rsidR="00997775" w:rsidTr="00B6606C" w14:paraId="2D719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E0F167" w14:textId="77777777"/>
        </w:tc>
        <w:tc>
          <w:tcPr>
            <w:tcW w:w="7654" w:type="dxa"/>
            <w:gridSpan w:val="2"/>
          </w:tcPr>
          <w:p w:rsidR="00997775" w:rsidRDefault="00997775" w14:paraId="169A02FE" w14:textId="77777777"/>
        </w:tc>
      </w:tr>
      <w:tr w:rsidR="00B6606C" w:rsidTr="00B6606C" w14:paraId="035F4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78FA1D80" w14:textId="71EDA3EF">
            <w:pPr>
              <w:rPr>
                <w:b/>
              </w:rPr>
            </w:pPr>
            <w:r>
              <w:rPr>
                <w:b/>
              </w:rPr>
              <w:t>29 023</w:t>
            </w:r>
          </w:p>
        </w:tc>
        <w:tc>
          <w:tcPr>
            <w:tcW w:w="7654" w:type="dxa"/>
            <w:gridSpan w:val="2"/>
          </w:tcPr>
          <w:p w:rsidR="00B6606C" w:rsidP="00B6606C" w:rsidRDefault="00B6606C" w14:paraId="2E4AB71B" w14:textId="3A3D4795">
            <w:pPr>
              <w:rPr>
                <w:b/>
              </w:rPr>
            </w:pPr>
            <w:r w:rsidRPr="005A0E7E">
              <w:rPr>
                <w:b/>
                <w:bCs/>
              </w:rPr>
              <w:t>Voorzienings- en leveringszekerheid energie</w:t>
            </w:r>
          </w:p>
        </w:tc>
      </w:tr>
      <w:tr w:rsidR="00B6606C" w:rsidTr="00B6606C" w14:paraId="7A0349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793A3DF2" w14:textId="77777777"/>
        </w:tc>
        <w:tc>
          <w:tcPr>
            <w:tcW w:w="7654" w:type="dxa"/>
            <w:gridSpan w:val="2"/>
          </w:tcPr>
          <w:p w:rsidR="00B6606C" w:rsidP="00B6606C" w:rsidRDefault="00B6606C" w14:paraId="4A675A62" w14:textId="77777777"/>
        </w:tc>
      </w:tr>
      <w:tr w:rsidR="00B6606C" w:rsidTr="00B6606C" w14:paraId="08A574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6B39D6A2" w14:textId="77777777"/>
        </w:tc>
        <w:tc>
          <w:tcPr>
            <w:tcW w:w="7654" w:type="dxa"/>
            <w:gridSpan w:val="2"/>
          </w:tcPr>
          <w:p w:rsidR="00B6606C" w:rsidP="00B6606C" w:rsidRDefault="00B6606C" w14:paraId="24EBE463" w14:textId="77777777"/>
        </w:tc>
      </w:tr>
      <w:tr w:rsidR="00B6606C" w:rsidTr="00B6606C" w14:paraId="6D2A9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4E686268" w14:textId="33E98EC9">
            <w:pPr>
              <w:rPr>
                <w:b/>
              </w:rPr>
            </w:pPr>
            <w:r>
              <w:rPr>
                <w:b/>
              </w:rPr>
              <w:t xml:space="preserve">Nr. </w:t>
            </w:r>
            <w:r w:rsidR="00052E3A">
              <w:rPr>
                <w:b/>
              </w:rPr>
              <w:t>538</w:t>
            </w:r>
          </w:p>
        </w:tc>
        <w:tc>
          <w:tcPr>
            <w:tcW w:w="7654" w:type="dxa"/>
            <w:gridSpan w:val="2"/>
          </w:tcPr>
          <w:p w:rsidR="00B6606C" w:rsidP="00B6606C" w:rsidRDefault="00B6606C" w14:paraId="1594165C" w14:textId="397E09D6">
            <w:pPr>
              <w:rPr>
                <w:b/>
              </w:rPr>
            </w:pPr>
            <w:r>
              <w:rPr>
                <w:b/>
              </w:rPr>
              <w:t xml:space="preserve">MOTIE VAN </w:t>
            </w:r>
            <w:r w:rsidR="00052E3A">
              <w:rPr>
                <w:b/>
              </w:rPr>
              <w:t>HET LID GRINWIS C.S.</w:t>
            </w:r>
          </w:p>
        </w:tc>
      </w:tr>
      <w:tr w:rsidR="00B6606C" w:rsidTr="00B6606C" w14:paraId="20410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158DCF21" w14:textId="77777777"/>
        </w:tc>
        <w:tc>
          <w:tcPr>
            <w:tcW w:w="7654" w:type="dxa"/>
            <w:gridSpan w:val="2"/>
          </w:tcPr>
          <w:p w:rsidR="00B6606C" w:rsidP="00B6606C" w:rsidRDefault="00B6606C" w14:paraId="7C4FE63F" w14:textId="544FB5B8">
            <w:r>
              <w:t>Voorgesteld 6 maart 202</w:t>
            </w:r>
            <w:r w:rsidR="00052E3A">
              <w:t>5</w:t>
            </w:r>
          </w:p>
        </w:tc>
      </w:tr>
      <w:tr w:rsidR="00B6606C" w:rsidTr="00B6606C" w14:paraId="50238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79BA7956" w14:textId="77777777"/>
        </w:tc>
        <w:tc>
          <w:tcPr>
            <w:tcW w:w="7654" w:type="dxa"/>
            <w:gridSpan w:val="2"/>
          </w:tcPr>
          <w:p w:rsidR="00B6606C" w:rsidP="00B6606C" w:rsidRDefault="00B6606C" w14:paraId="01CDD2FB" w14:textId="77777777"/>
        </w:tc>
      </w:tr>
      <w:tr w:rsidR="00B6606C" w:rsidTr="00B6606C" w14:paraId="08E59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7E3F361A" w14:textId="77777777"/>
        </w:tc>
        <w:tc>
          <w:tcPr>
            <w:tcW w:w="7654" w:type="dxa"/>
            <w:gridSpan w:val="2"/>
          </w:tcPr>
          <w:p w:rsidR="00B6606C" w:rsidP="00B6606C" w:rsidRDefault="00B6606C" w14:paraId="5A0B91CF" w14:textId="77777777">
            <w:r>
              <w:t>De Kamer,</w:t>
            </w:r>
          </w:p>
        </w:tc>
      </w:tr>
      <w:tr w:rsidR="00B6606C" w:rsidTr="00B6606C" w14:paraId="023193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69E6A58B" w14:textId="77777777"/>
        </w:tc>
        <w:tc>
          <w:tcPr>
            <w:tcW w:w="7654" w:type="dxa"/>
            <w:gridSpan w:val="2"/>
          </w:tcPr>
          <w:p w:rsidR="00B6606C" w:rsidP="00B6606C" w:rsidRDefault="00B6606C" w14:paraId="5069B42A" w14:textId="77777777"/>
        </w:tc>
      </w:tr>
      <w:tr w:rsidR="00B6606C" w:rsidTr="00B6606C" w14:paraId="1E14F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43062300" w14:textId="77777777"/>
        </w:tc>
        <w:tc>
          <w:tcPr>
            <w:tcW w:w="7654" w:type="dxa"/>
            <w:gridSpan w:val="2"/>
          </w:tcPr>
          <w:p w:rsidR="00B6606C" w:rsidP="00B6606C" w:rsidRDefault="00B6606C" w14:paraId="5D79A0A6" w14:textId="77777777">
            <w:r>
              <w:t>gehoord de beraadslaging,</w:t>
            </w:r>
          </w:p>
        </w:tc>
      </w:tr>
      <w:tr w:rsidR="00B6606C" w:rsidTr="00B6606C" w14:paraId="734FC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251ABFE9" w14:textId="77777777"/>
        </w:tc>
        <w:tc>
          <w:tcPr>
            <w:tcW w:w="7654" w:type="dxa"/>
            <w:gridSpan w:val="2"/>
          </w:tcPr>
          <w:p w:rsidR="00B6606C" w:rsidP="00B6606C" w:rsidRDefault="00B6606C" w14:paraId="0E411F05" w14:textId="77777777"/>
        </w:tc>
      </w:tr>
      <w:tr w:rsidR="00B6606C" w:rsidTr="00B6606C" w14:paraId="5AE95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06C" w:rsidP="00B6606C" w:rsidRDefault="00B6606C" w14:paraId="55925B96" w14:textId="77777777"/>
        </w:tc>
        <w:tc>
          <w:tcPr>
            <w:tcW w:w="7654" w:type="dxa"/>
            <w:gridSpan w:val="2"/>
          </w:tcPr>
          <w:p w:rsidRPr="00B6606C" w:rsidR="00B6606C" w:rsidP="00052E3A" w:rsidRDefault="00B6606C" w14:paraId="10C8C5DF" w14:textId="77777777">
            <w:r w:rsidRPr="00B6606C">
              <w:t>constaterende dat bestuurlijk aanjager "Slim met stroom" Schouw adviseert om in 2025 voor alle netvlakken in kaart te brengen waar systeemopslag nodig is om congestie te verminderen en met welke capaciteit;</w:t>
            </w:r>
          </w:p>
          <w:p w:rsidR="00052E3A" w:rsidP="00052E3A" w:rsidRDefault="00052E3A" w14:paraId="7C23E75A" w14:textId="77777777"/>
          <w:p w:rsidRPr="00B6606C" w:rsidR="00B6606C" w:rsidP="00052E3A" w:rsidRDefault="00B6606C" w14:paraId="015BAF31" w14:textId="22178A5D">
            <w:r w:rsidRPr="00B6606C">
              <w:t>overwegende dat hier nu nog onduidelijkheid over is en dat sommige regio’s en gemeenten geen vergunningen verlenen in afwachting van een landelijk afwegingskader;</w:t>
            </w:r>
          </w:p>
          <w:p w:rsidR="00052E3A" w:rsidP="00052E3A" w:rsidRDefault="00052E3A" w14:paraId="31B019CF" w14:textId="77777777"/>
          <w:p w:rsidRPr="00B6606C" w:rsidR="00B6606C" w:rsidP="00052E3A" w:rsidRDefault="00B6606C" w14:paraId="355CA09A" w14:textId="086F522C">
            <w:r w:rsidRPr="00B6606C">
              <w:t>overwegende dat het cruciaal is om te weten welke locaties in Nederland wel en niet geschikt zijn voor systeemopslag, waarna provincies en gemeenten hierop hun beleidskader kunnen aanpassen;</w:t>
            </w:r>
          </w:p>
          <w:p w:rsidR="00052E3A" w:rsidP="00052E3A" w:rsidRDefault="00052E3A" w14:paraId="25EB822F" w14:textId="77777777"/>
          <w:p w:rsidRPr="00B6606C" w:rsidR="00B6606C" w:rsidP="00052E3A" w:rsidRDefault="00B6606C" w14:paraId="3D89F775" w14:textId="4BDADA0A">
            <w:r w:rsidRPr="00B6606C">
              <w:t xml:space="preserve">verzoekt de regering om samen met </w:t>
            </w:r>
            <w:proofErr w:type="spellStart"/>
            <w:r w:rsidRPr="00B6606C">
              <w:t>TenneT</w:t>
            </w:r>
            <w:proofErr w:type="spellEnd"/>
            <w:r w:rsidRPr="00B6606C">
              <w:t xml:space="preserve"> en regionale netbeheerders geschikte opslaglocaties zo nauwkeurig mogelijk in kaart te brengen, en hierover de Kamer nog dit jaar te informeren;</w:t>
            </w:r>
          </w:p>
          <w:p w:rsidR="00052E3A" w:rsidP="00052E3A" w:rsidRDefault="00052E3A" w14:paraId="03E91971" w14:textId="77777777"/>
          <w:p w:rsidRPr="00B6606C" w:rsidR="00B6606C" w:rsidP="00052E3A" w:rsidRDefault="00B6606C" w14:paraId="70E71BBB" w14:textId="56EE02AA">
            <w:r w:rsidRPr="00B6606C">
              <w:t xml:space="preserve">verzoekt de regering tevens </w:t>
            </w:r>
            <w:proofErr w:type="spellStart"/>
            <w:r w:rsidRPr="00B6606C">
              <w:t>ọm</w:t>
            </w:r>
            <w:proofErr w:type="spellEnd"/>
            <w:r w:rsidRPr="00B6606C">
              <w:t xml:space="preserve"> op basis van deze informatie in overleg met gemeenten en provincies vergunningverlening voor wenselijke locaties op gang te brengen,</w:t>
            </w:r>
          </w:p>
          <w:p w:rsidR="00052E3A" w:rsidP="00052E3A" w:rsidRDefault="00052E3A" w14:paraId="287689BB" w14:textId="77777777"/>
          <w:p w:rsidRPr="00B6606C" w:rsidR="00B6606C" w:rsidP="00052E3A" w:rsidRDefault="00B6606C" w14:paraId="6D1FBD62" w14:textId="2081A3D3">
            <w:r w:rsidRPr="00B6606C">
              <w:t>en gaat over tot de orde van de dag.</w:t>
            </w:r>
          </w:p>
          <w:p w:rsidR="00052E3A" w:rsidP="00052E3A" w:rsidRDefault="00052E3A" w14:paraId="04F5E3EA" w14:textId="77777777"/>
          <w:p w:rsidR="00052E3A" w:rsidP="00052E3A" w:rsidRDefault="00B6606C" w14:paraId="71F8037F" w14:textId="35A1844B">
            <w:r w:rsidRPr="00B6606C">
              <w:t>Grinwi</w:t>
            </w:r>
            <w:r w:rsidR="00052E3A">
              <w:t>s</w:t>
            </w:r>
          </w:p>
          <w:p w:rsidR="00052E3A" w:rsidP="00052E3A" w:rsidRDefault="00B6606C" w14:paraId="639D0013" w14:textId="66117BB6">
            <w:r w:rsidRPr="00B6606C">
              <w:t xml:space="preserve">Bontenbal </w:t>
            </w:r>
          </w:p>
          <w:p w:rsidR="00B6606C" w:rsidP="00052E3A" w:rsidRDefault="00B6606C" w14:paraId="6AD07A1B" w14:textId="1918C385">
            <w:r w:rsidRPr="00B6606C">
              <w:t>Erkens</w:t>
            </w:r>
          </w:p>
        </w:tc>
      </w:tr>
    </w:tbl>
    <w:p w:rsidR="00997775" w:rsidRDefault="00997775" w14:paraId="45D10A8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311D4" w14:textId="77777777" w:rsidR="00B6606C" w:rsidRDefault="00B6606C">
      <w:pPr>
        <w:spacing w:line="20" w:lineRule="exact"/>
      </w:pPr>
    </w:p>
  </w:endnote>
  <w:endnote w:type="continuationSeparator" w:id="0">
    <w:p w14:paraId="44984F70" w14:textId="77777777" w:rsidR="00B6606C" w:rsidRDefault="00B6606C">
      <w:pPr>
        <w:pStyle w:val="Amendement"/>
      </w:pPr>
      <w:r>
        <w:rPr>
          <w:b w:val="0"/>
        </w:rPr>
        <w:t xml:space="preserve"> </w:t>
      </w:r>
    </w:p>
  </w:endnote>
  <w:endnote w:type="continuationNotice" w:id="1">
    <w:p w14:paraId="1A8C25B3" w14:textId="77777777" w:rsidR="00B6606C" w:rsidRDefault="00B6606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2E0C" w14:textId="77777777" w:rsidR="00B6606C" w:rsidRDefault="00B6606C">
      <w:pPr>
        <w:pStyle w:val="Amendement"/>
      </w:pPr>
      <w:r>
        <w:rPr>
          <w:b w:val="0"/>
        </w:rPr>
        <w:separator/>
      </w:r>
    </w:p>
  </w:footnote>
  <w:footnote w:type="continuationSeparator" w:id="0">
    <w:p w14:paraId="77F3892F" w14:textId="77777777" w:rsidR="00B6606C" w:rsidRDefault="00B6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6C"/>
    <w:rsid w:val="00052E3A"/>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606C"/>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C7B30"/>
  <w15:docId w15:val="{577F5BAD-2B01-4C47-99FD-D1E67651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1048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2025-03-07T09:40:00.0000000Z</dcterms:created>
  <dcterms:modified xsi:type="dcterms:W3CDTF">2025-03-07T09:54:00.0000000Z</dcterms:modified>
  <dc:description>------------------------</dc:description>
  <dc:subject/>
  <keywords/>
  <version/>
  <category/>
</coreProperties>
</file>