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573E3" w14:paraId="137A2DCA" w14:textId="77777777">
        <w:tc>
          <w:tcPr>
            <w:tcW w:w="6733" w:type="dxa"/>
            <w:gridSpan w:val="2"/>
            <w:tcBorders>
              <w:top w:val="nil"/>
              <w:left w:val="nil"/>
              <w:bottom w:val="nil"/>
              <w:right w:val="nil"/>
            </w:tcBorders>
            <w:vAlign w:val="center"/>
          </w:tcPr>
          <w:p w:rsidR="00997775" w:rsidP="00710A7A" w:rsidRDefault="00997775" w14:paraId="72C9A2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5B3E8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573E3" w14:paraId="6D94C18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13B5E12" w14:textId="77777777">
            <w:r w:rsidRPr="008B0CC5">
              <w:t xml:space="preserve">Vergaderjaar </w:t>
            </w:r>
            <w:r w:rsidR="00AC6B87">
              <w:t>2024-2025</w:t>
            </w:r>
          </w:p>
        </w:tc>
      </w:tr>
      <w:tr w:rsidR="00997775" w:rsidTr="006573E3" w14:paraId="2634C5F3" w14:textId="77777777">
        <w:trPr>
          <w:cantSplit/>
        </w:trPr>
        <w:tc>
          <w:tcPr>
            <w:tcW w:w="10985" w:type="dxa"/>
            <w:gridSpan w:val="3"/>
            <w:tcBorders>
              <w:top w:val="nil"/>
              <w:left w:val="nil"/>
              <w:bottom w:val="nil"/>
              <w:right w:val="nil"/>
            </w:tcBorders>
          </w:tcPr>
          <w:p w:rsidR="00997775" w:rsidRDefault="00997775" w14:paraId="7ED0AAC8" w14:textId="77777777"/>
        </w:tc>
      </w:tr>
      <w:tr w:rsidR="00997775" w:rsidTr="006573E3" w14:paraId="3A0BC74C" w14:textId="77777777">
        <w:trPr>
          <w:cantSplit/>
        </w:trPr>
        <w:tc>
          <w:tcPr>
            <w:tcW w:w="10985" w:type="dxa"/>
            <w:gridSpan w:val="3"/>
            <w:tcBorders>
              <w:top w:val="nil"/>
              <w:left w:val="nil"/>
              <w:bottom w:val="single" w:color="auto" w:sz="4" w:space="0"/>
              <w:right w:val="nil"/>
            </w:tcBorders>
          </w:tcPr>
          <w:p w:rsidR="00997775" w:rsidRDefault="00997775" w14:paraId="519AC887" w14:textId="77777777"/>
        </w:tc>
      </w:tr>
      <w:tr w:rsidR="00997775" w:rsidTr="006573E3" w14:paraId="34AE0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E989CB" w14:textId="77777777"/>
        </w:tc>
        <w:tc>
          <w:tcPr>
            <w:tcW w:w="7654" w:type="dxa"/>
            <w:gridSpan w:val="2"/>
          </w:tcPr>
          <w:p w:rsidR="00997775" w:rsidRDefault="00997775" w14:paraId="4A58331F" w14:textId="77777777"/>
        </w:tc>
      </w:tr>
      <w:tr w:rsidR="006573E3" w:rsidTr="006573E3" w14:paraId="6E1E6F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137D6180" w14:textId="12807373">
            <w:pPr>
              <w:rPr>
                <w:b/>
              </w:rPr>
            </w:pPr>
            <w:r>
              <w:rPr>
                <w:b/>
              </w:rPr>
              <w:t>29 023</w:t>
            </w:r>
          </w:p>
        </w:tc>
        <w:tc>
          <w:tcPr>
            <w:tcW w:w="7654" w:type="dxa"/>
            <w:gridSpan w:val="2"/>
          </w:tcPr>
          <w:p w:rsidR="006573E3" w:rsidP="006573E3" w:rsidRDefault="006573E3" w14:paraId="4C121E3A" w14:textId="12D22384">
            <w:pPr>
              <w:rPr>
                <w:b/>
              </w:rPr>
            </w:pPr>
            <w:r w:rsidRPr="005A0E7E">
              <w:rPr>
                <w:b/>
                <w:bCs/>
              </w:rPr>
              <w:t>Voorzienings- en leveringszekerheid energie</w:t>
            </w:r>
          </w:p>
        </w:tc>
      </w:tr>
      <w:tr w:rsidR="006573E3" w:rsidTr="006573E3" w14:paraId="0F90A4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20B34E42" w14:textId="77777777"/>
        </w:tc>
        <w:tc>
          <w:tcPr>
            <w:tcW w:w="7654" w:type="dxa"/>
            <w:gridSpan w:val="2"/>
          </w:tcPr>
          <w:p w:rsidR="006573E3" w:rsidP="006573E3" w:rsidRDefault="006573E3" w14:paraId="19CE0488" w14:textId="77777777"/>
        </w:tc>
      </w:tr>
      <w:tr w:rsidR="006573E3" w:rsidTr="006573E3" w14:paraId="4DFF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3B160747" w14:textId="77777777"/>
        </w:tc>
        <w:tc>
          <w:tcPr>
            <w:tcW w:w="7654" w:type="dxa"/>
            <w:gridSpan w:val="2"/>
          </w:tcPr>
          <w:p w:rsidR="006573E3" w:rsidP="006573E3" w:rsidRDefault="006573E3" w14:paraId="5721FD51" w14:textId="77777777"/>
        </w:tc>
      </w:tr>
      <w:tr w:rsidR="006573E3" w:rsidTr="006573E3" w14:paraId="20F780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6F427894" w14:textId="7F72F296">
            <w:pPr>
              <w:rPr>
                <w:b/>
              </w:rPr>
            </w:pPr>
            <w:r>
              <w:rPr>
                <w:b/>
              </w:rPr>
              <w:t xml:space="preserve">Nr. </w:t>
            </w:r>
            <w:r>
              <w:rPr>
                <w:b/>
              </w:rPr>
              <w:t>541</w:t>
            </w:r>
          </w:p>
        </w:tc>
        <w:tc>
          <w:tcPr>
            <w:tcW w:w="7654" w:type="dxa"/>
            <w:gridSpan w:val="2"/>
          </w:tcPr>
          <w:p w:rsidR="006573E3" w:rsidP="006573E3" w:rsidRDefault="006573E3" w14:paraId="6418A825" w14:textId="479E39F7">
            <w:pPr>
              <w:rPr>
                <w:b/>
              </w:rPr>
            </w:pPr>
            <w:r>
              <w:rPr>
                <w:b/>
              </w:rPr>
              <w:t xml:space="preserve">MOTIE VAN </w:t>
            </w:r>
            <w:r>
              <w:rPr>
                <w:b/>
              </w:rPr>
              <w:t>DE LEDEN POSTMA EN FLACH</w:t>
            </w:r>
          </w:p>
        </w:tc>
      </w:tr>
      <w:tr w:rsidR="006573E3" w:rsidTr="006573E3" w14:paraId="00723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520253FB" w14:textId="77777777"/>
        </w:tc>
        <w:tc>
          <w:tcPr>
            <w:tcW w:w="7654" w:type="dxa"/>
            <w:gridSpan w:val="2"/>
          </w:tcPr>
          <w:p w:rsidR="006573E3" w:rsidP="006573E3" w:rsidRDefault="006573E3" w14:paraId="3E5C92A2" w14:textId="5FDB0B29">
            <w:r>
              <w:t>Voorgesteld 6 maart 202</w:t>
            </w:r>
            <w:r w:rsidR="00504F65">
              <w:t>5</w:t>
            </w:r>
          </w:p>
        </w:tc>
      </w:tr>
      <w:tr w:rsidR="006573E3" w:rsidTr="006573E3" w14:paraId="31C5E6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37E22E34" w14:textId="77777777"/>
        </w:tc>
        <w:tc>
          <w:tcPr>
            <w:tcW w:w="7654" w:type="dxa"/>
            <w:gridSpan w:val="2"/>
          </w:tcPr>
          <w:p w:rsidR="006573E3" w:rsidP="006573E3" w:rsidRDefault="006573E3" w14:paraId="7B1362E5" w14:textId="77777777"/>
        </w:tc>
      </w:tr>
      <w:tr w:rsidR="006573E3" w:rsidTr="006573E3" w14:paraId="6C9A4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103ABAFF" w14:textId="77777777"/>
        </w:tc>
        <w:tc>
          <w:tcPr>
            <w:tcW w:w="7654" w:type="dxa"/>
            <w:gridSpan w:val="2"/>
          </w:tcPr>
          <w:p w:rsidR="006573E3" w:rsidP="006573E3" w:rsidRDefault="006573E3" w14:paraId="382488A0" w14:textId="77777777">
            <w:r>
              <w:t>De Kamer,</w:t>
            </w:r>
          </w:p>
        </w:tc>
      </w:tr>
      <w:tr w:rsidR="006573E3" w:rsidTr="006573E3" w14:paraId="4119CC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74AD7C62" w14:textId="77777777"/>
        </w:tc>
        <w:tc>
          <w:tcPr>
            <w:tcW w:w="7654" w:type="dxa"/>
            <w:gridSpan w:val="2"/>
          </w:tcPr>
          <w:p w:rsidR="006573E3" w:rsidP="006573E3" w:rsidRDefault="006573E3" w14:paraId="3E89A207" w14:textId="77777777"/>
        </w:tc>
      </w:tr>
      <w:tr w:rsidR="006573E3" w:rsidTr="006573E3" w14:paraId="65416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15B6AD1A" w14:textId="77777777"/>
        </w:tc>
        <w:tc>
          <w:tcPr>
            <w:tcW w:w="7654" w:type="dxa"/>
            <w:gridSpan w:val="2"/>
          </w:tcPr>
          <w:p w:rsidR="006573E3" w:rsidP="006573E3" w:rsidRDefault="006573E3" w14:paraId="1C1B7AC4" w14:textId="77777777">
            <w:r>
              <w:t>gehoord de beraadslaging,</w:t>
            </w:r>
          </w:p>
        </w:tc>
      </w:tr>
      <w:tr w:rsidR="006573E3" w:rsidTr="006573E3" w14:paraId="7F3589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1A050A46" w14:textId="77777777"/>
        </w:tc>
        <w:tc>
          <w:tcPr>
            <w:tcW w:w="7654" w:type="dxa"/>
            <w:gridSpan w:val="2"/>
          </w:tcPr>
          <w:p w:rsidR="006573E3" w:rsidP="006573E3" w:rsidRDefault="006573E3" w14:paraId="4E67CD23" w14:textId="77777777"/>
        </w:tc>
      </w:tr>
      <w:tr w:rsidR="006573E3" w:rsidTr="006573E3" w14:paraId="7B920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73E3" w:rsidP="006573E3" w:rsidRDefault="006573E3" w14:paraId="43F89373" w14:textId="77777777"/>
        </w:tc>
        <w:tc>
          <w:tcPr>
            <w:tcW w:w="7654" w:type="dxa"/>
            <w:gridSpan w:val="2"/>
          </w:tcPr>
          <w:p w:rsidRPr="006573E3" w:rsidR="006573E3" w:rsidP="006573E3" w:rsidRDefault="006573E3" w14:paraId="558E5D8B" w14:textId="77777777">
            <w:r w:rsidRPr="006573E3">
              <w:t>constaterende dat de piek in elektriciteitsverbruik van huishoudens verplaatst is van de dag naar de periode tussen 16.00 uur en 21.00 uur en in de winter ook tussen 7.00 uur en 9.00 uur;</w:t>
            </w:r>
          </w:p>
          <w:p w:rsidR="006573E3" w:rsidP="006573E3" w:rsidRDefault="006573E3" w14:paraId="75357E85" w14:textId="77777777"/>
          <w:p w:rsidRPr="006573E3" w:rsidR="006573E3" w:rsidP="006573E3" w:rsidRDefault="006573E3" w14:paraId="51A7807A" w14:textId="1C229186">
            <w:r w:rsidRPr="006573E3">
              <w:t>overwegende dat we vroeger een simpel en effectief dag- en nachttarief hadden, waardoor gebruik van elektriciteit verspreid werd en bewuste gebruikers dus een minder dure energierekening hadden;</w:t>
            </w:r>
          </w:p>
          <w:p w:rsidR="006573E3" w:rsidP="006573E3" w:rsidRDefault="006573E3" w14:paraId="5D85C5B0" w14:textId="77777777"/>
          <w:p w:rsidRPr="006573E3" w:rsidR="006573E3" w:rsidP="006573E3" w:rsidRDefault="006573E3" w14:paraId="21F8A023" w14:textId="2043A10A">
            <w:r w:rsidRPr="006573E3">
              <w:t>verzoekt de regering de ACM te vragen een dal- en piektarief te ontwikkelen dat bijvoorbeeld in de zomer een piek heeft van 16.00 uur tot 21.00 uur en in de winter een piek tussen 7.00 uur en 9.00 uur en 16.00 uur en 21.00 uur, en te wisselen tussen deze twee variaties bij het ingaan van de zomer- en wintertijd,</w:t>
            </w:r>
          </w:p>
          <w:p w:rsidR="006573E3" w:rsidP="006573E3" w:rsidRDefault="006573E3" w14:paraId="76EB9F5E" w14:textId="77777777"/>
          <w:p w:rsidRPr="006573E3" w:rsidR="006573E3" w:rsidP="006573E3" w:rsidRDefault="006573E3" w14:paraId="5A24340F" w14:textId="6FFDCE98">
            <w:r w:rsidRPr="006573E3">
              <w:t>en gaat over tot de orde van de dag.</w:t>
            </w:r>
          </w:p>
          <w:p w:rsidR="006573E3" w:rsidP="006573E3" w:rsidRDefault="006573E3" w14:paraId="6AC983C5" w14:textId="77777777"/>
          <w:p w:rsidR="006573E3" w:rsidP="006573E3" w:rsidRDefault="006573E3" w14:paraId="132BA92C" w14:textId="77777777">
            <w:r w:rsidRPr="006573E3">
              <w:t xml:space="preserve">Postma </w:t>
            </w:r>
          </w:p>
          <w:p w:rsidR="006573E3" w:rsidP="006573E3" w:rsidRDefault="006573E3" w14:paraId="323D7A85" w14:textId="0D05A97F">
            <w:proofErr w:type="spellStart"/>
            <w:r w:rsidRPr="006573E3">
              <w:t>Flach</w:t>
            </w:r>
            <w:proofErr w:type="spellEnd"/>
          </w:p>
        </w:tc>
      </w:tr>
    </w:tbl>
    <w:p w:rsidR="00997775" w:rsidRDefault="00997775" w14:paraId="2D4A75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6945B" w14:textId="77777777" w:rsidR="006573E3" w:rsidRDefault="006573E3">
      <w:pPr>
        <w:spacing w:line="20" w:lineRule="exact"/>
      </w:pPr>
    </w:p>
  </w:endnote>
  <w:endnote w:type="continuationSeparator" w:id="0">
    <w:p w14:paraId="46675278" w14:textId="77777777" w:rsidR="006573E3" w:rsidRDefault="006573E3">
      <w:pPr>
        <w:pStyle w:val="Amendement"/>
      </w:pPr>
      <w:r>
        <w:rPr>
          <w:b w:val="0"/>
        </w:rPr>
        <w:t xml:space="preserve"> </w:t>
      </w:r>
    </w:p>
  </w:endnote>
  <w:endnote w:type="continuationNotice" w:id="1">
    <w:p w14:paraId="436D6FF5" w14:textId="77777777" w:rsidR="006573E3" w:rsidRDefault="006573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5EF3A" w14:textId="77777777" w:rsidR="006573E3" w:rsidRDefault="006573E3">
      <w:pPr>
        <w:pStyle w:val="Amendement"/>
      </w:pPr>
      <w:r>
        <w:rPr>
          <w:b w:val="0"/>
        </w:rPr>
        <w:separator/>
      </w:r>
    </w:p>
  </w:footnote>
  <w:footnote w:type="continuationSeparator" w:id="0">
    <w:p w14:paraId="3C31DF8E" w14:textId="77777777" w:rsidR="006573E3" w:rsidRDefault="00657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E3"/>
    <w:rsid w:val="00133FCE"/>
    <w:rsid w:val="00185B29"/>
    <w:rsid w:val="001E482C"/>
    <w:rsid w:val="001E4877"/>
    <w:rsid w:val="0021105A"/>
    <w:rsid w:val="00280D6A"/>
    <w:rsid w:val="002B78E9"/>
    <w:rsid w:val="002C5406"/>
    <w:rsid w:val="00330D60"/>
    <w:rsid w:val="00345A5C"/>
    <w:rsid w:val="003F71A1"/>
    <w:rsid w:val="00476415"/>
    <w:rsid w:val="00504F65"/>
    <w:rsid w:val="00546F8D"/>
    <w:rsid w:val="00560113"/>
    <w:rsid w:val="00621F64"/>
    <w:rsid w:val="00644DED"/>
    <w:rsid w:val="006573E3"/>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A3F43"/>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5A1D3"/>
  <w15:docId w15:val="{4016B0C2-7D58-4C39-A586-3569C34A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2025-03-07T09:55:00.0000000Z</dcterms:created>
  <dcterms:modified xsi:type="dcterms:W3CDTF">2025-03-07T09:55:00.0000000Z</dcterms:modified>
  <dc:description>------------------------</dc:description>
  <dc:subject/>
  <keywords/>
  <version/>
  <category/>
</coreProperties>
</file>