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54B6C" w14:paraId="6BA72B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EC955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2A450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54B6C" w14:paraId="5A6470A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40C2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54B6C" w14:paraId="789D7DC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43DDB6" w14:textId="77777777"/>
        </w:tc>
      </w:tr>
      <w:tr w:rsidR="00997775" w:rsidTr="00354B6C" w14:paraId="182AD3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EF6CB9" w14:textId="77777777"/>
        </w:tc>
      </w:tr>
      <w:tr w:rsidR="00997775" w:rsidTr="00354B6C" w14:paraId="4ABCB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0DC8C1" w14:textId="77777777"/>
        </w:tc>
        <w:tc>
          <w:tcPr>
            <w:tcW w:w="7654" w:type="dxa"/>
            <w:gridSpan w:val="2"/>
          </w:tcPr>
          <w:p w:rsidR="00997775" w:rsidRDefault="00997775" w14:paraId="31DB724D" w14:textId="77777777"/>
        </w:tc>
      </w:tr>
      <w:tr w:rsidR="00354B6C" w:rsidTr="00354B6C" w14:paraId="36A70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444B031C" w14:textId="6363F525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354B6C" w:rsidP="00354B6C" w:rsidRDefault="00354B6C" w14:paraId="0CC32D21" w14:textId="4C93A4A8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354B6C" w:rsidTr="00354B6C" w14:paraId="376BA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41431878" w14:textId="77777777"/>
        </w:tc>
        <w:tc>
          <w:tcPr>
            <w:tcW w:w="7654" w:type="dxa"/>
            <w:gridSpan w:val="2"/>
          </w:tcPr>
          <w:p w:rsidR="00354B6C" w:rsidP="00354B6C" w:rsidRDefault="00354B6C" w14:paraId="460E8E08" w14:textId="77777777"/>
        </w:tc>
      </w:tr>
      <w:tr w:rsidR="00354B6C" w:rsidTr="00354B6C" w14:paraId="2F842A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38B0DB27" w14:textId="77777777"/>
        </w:tc>
        <w:tc>
          <w:tcPr>
            <w:tcW w:w="7654" w:type="dxa"/>
            <w:gridSpan w:val="2"/>
          </w:tcPr>
          <w:p w:rsidR="00354B6C" w:rsidP="00354B6C" w:rsidRDefault="00354B6C" w14:paraId="73D43863" w14:textId="77777777"/>
        </w:tc>
      </w:tr>
      <w:tr w:rsidR="00354B6C" w:rsidTr="00354B6C" w14:paraId="5C0AD9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7C568017" w14:textId="5E6DE4AF">
            <w:pPr>
              <w:rPr>
                <w:b/>
              </w:rPr>
            </w:pPr>
            <w:r>
              <w:rPr>
                <w:b/>
              </w:rPr>
              <w:t>Nr.</w:t>
            </w:r>
            <w:r>
              <w:rPr>
                <w:b/>
              </w:rPr>
              <w:t xml:space="preserve"> 542</w:t>
            </w:r>
            <w:r>
              <w:rPr>
                <w:b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354B6C" w:rsidP="00354B6C" w:rsidRDefault="00354B6C" w14:paraId="1D7CE932" w14:textId="682DE19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EERDMANS </w:t>
            </w:r>
          </w:p>
        </w:tc>
      </w:tr>
      <w:tr w:rsidR="00354B6C" w:rsidTr="00354B6C" w14:paraId="445D55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27579D90" w14:textId="77777777"/>
        </w:tc>
        <w:tc>
          <w:tcPr>
            <w:tcW w:w="7654" w:type="dxa"/>
            <w:gridSpan w:val="2"/>
          </w:tcPr>
          <w:p w:rsidR="00354B6C" w:rsidP="00354B6C" w:rsidRDefault="00354B6C" w14:paraId="67445AD4" w14:textId="366D6F50">
            <w:r>
              <w:t>Voorgesteld 6 maart 202</w:t>
            </w:r>
            <w:r>
              <w:t>5</w:t>
            </w:r>
          </w:p>
        </w:tc>
      </w:tr>
      <w:tr w:rsidR="00354B6C" w:rsidTr="00354B6C" w14:paraId="520C4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4BAE8AD3" w14:textId="77777777"/>
        </w:tc>
        <w:tc>
          <w:tcPr>
            <w:tcW w:w="7654" w:type="dxa"/>
            <w:gridSpan w:val="2"/>
          </w:tcPr>
          <w:p w:rsidR="00354B6C" w:rsidP="00354B6C" w:rsidRDefault="00354B6C" w14:paraId="02109AB8" w14:textId="77777777"/>
        </w:tc>
      </w:tr>
      <w:tr w:rsidR="00354B6C" w:rsidTr="00354B6C" w14:paraId="74201F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3BC21D7A" w14:textId="77777777"/>
        </w:tc>
        <w:tc>
          <w:tcPr>
            <w:tcW w:w="7654" w:type="dxa"/>
            <w:gridSpan w:val="2"/>
          </w:tcPr>
          <w:p w:rsidR="00354B6C" w:rsidP="00354B6C" w:rsidRDefault="00354B6C" w14:paraId="20F1B7AD" w14:textId="77777777">
            <w:r>
              <w:t>De Kamer,</w:t>
            </w:r>
          </w:p>
        </w:tc>
      </w:tr>
      <w:tr w:rsidR="00354B6C" w:rsidTr="00354B6C" w14:paraId="660B08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0F7748CF" w14:textId="77777777"/>
        </w:tc>
        <w:tc>
          <w:tcPr>
            <w:tcW w:w="7654" w:type="dxa"/>
            <w:gridSpan w:val="2"/>
          </w:tcPr>
          <w:p w:rsidR="00354B6C" w:rsidP="00354B6C" w:rsidRDefault="00354B6C" w14:paraId="6E30ED43" w14:textId="77777777"/>
        </w:tc>
      </w:tr>
      <w:tr w:rsidR="00354B6C" w:rsidTr="00354B6C" w14:paraId="1ADB8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505D2B7D" w14:textId="77777777"/>
        </w:tc>
        <w:tc>
          <w:tcPr>
            <w:tcW w:w="7654" w:type="dxa"/>
            <w:gridSpan w:val="2"/>
          </w:tcPr>
          <w:p w:rsidR="00354B6C" w:rsidP="00354B6C" w:rsidRDefault="00354B6C" w14:paraId="215A28CA" w14:textId="77777777">
            <w:r>
              <w:t>gehoord de beraadslaging,</w:t>
            </w:r>
          </w:p>
        </w:tc>
      </w:tr>
      <w:tr w:rsidR="00354B6C" w:rsidTr="00354B6C" w14:paraId="57DDFF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71E589DA" w14:textId="77777777"/>
        </w:tc>
        <w:tc>
          <w:tcPr>
            <w:tcW w:w="7654" w:type="dxa"/>
            <w:gridSpan w:val="2"/>
          </w:tcPr>
          <w:p w:rsidR="00354B6C" w:rsidP="00354B6C" w:rsidRDefault="00354B6C" w14:paraId="0DE651D5" w14:textId="77777777"/>
        </w:tc>
      </w:tr>
      <w:tr w:rsidR="00354B6C" w:rsidTr="00354B6C" w14:paraId="73642D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4B6C" w:rsidP="00354B6C" w:rsidRDefault="00354B6C" w14:paraId="7AA23770" w14:textId="77777777"/>
        </w:tc>
        <w:tc>
          <w:tcPr>
            <w:tcW w:w="7654" w:type="dxa"/>
            <w:gridSpan w:val="2"/>
          </w:tcPr>
          <w:p w:rsidRPr="00354B6C" w:rsidR="00354B6C" w:rsidP="00354B6C" w:rsidRDefault="00354B6C" w14:paraId="79AA13DD" w14:textId="77777777">
            <w:r w:rsidRPr="00354B6C">
              <w:t>constaterende dat het Nationaal Burgerberaad Klimaat intussen al ruim 6 miljoen euro heeft gekost voor onder andere hotelovernachtingen, tolken, psychische steun, een bidruimte en een kolfkamer;</w:t>
            </w:r>
          </w:p>
          <w:p w:rsidR="00354B6C" w:rsidP="00354B6C" w:rsidRDefault="00354B6C" w14:paraId="66BF77F1" w14:textId="77777777"/>
          <w:p w:rsidRPr="00354B6C" w:rsidR="00354B6C" w:rsidP="00354B6C" w:rsidRDefault="00354B6C" w14:paraId="0CC909C3" w14:textId="433516FB">
            <w:r w:rsidRPr="00354B6C">
              <w:t>verzoekt het kabinet per direct de stekker te trekken uit het Burgerberaad Klimaat,</w:t>
            </w:r>
          </w:p>
          <w:p w:rsidR="00354B6C" w:rsidP="00354B6C" w:rsidRDefault="00354B6C" w14:paraId="15C0FE53" w14:textId="77777777"/>
          <w:p w:rsidRPr="00354B6C" w:rsidR="00354B6C" w:rsidP="00354B6C" w:rsidRDefault="00354B6C" w14:paraId="178836B7" w14:textId="5A6953CE">
            <w:r w:rsidRPr="00354B6C">
              <w:t>en gaat over tot de orde van de dag.</w:t>
            </w:r>
          </w:p>
          <w:p w:rsidR="00354B6C" w:rsidP="00354B6C" w:rsidRDefault="00354B6C" w14:paraId="40F911FD" w14:textId="77777777"/>
          <w:p w:rsidR="00354B6C" w:rsidP="00354B6C" w:rsidRDefault="00354B6C" w14:paraId="3C35B4C1" w14:textId="17E19BDC">
            <w:r w:rsidRPr="00354B6C">
              <w:t>Eerdmans</w:t>
            </w:r>
          </w:p>
        </w:tc>
      </w:tr>
    </w:tbl>
    <w:p w:rsidR="00997775" w:rsidRDefault="00997775" w14:paraId="653A00D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5F29" w14:textId="77777777" w:rsidR="00354B6C" w:rsidRDefault="00354B6C">
      <w:pPr>
        <w:spacing w:line="20" w:lineRule="exact"/>
      </w:pPr>
    </w:p>
  </w:endnote>
  <w:endnote w:type="continuationSeparator" w:id="0">
    <w:p w14:paraId="1DAF396C" w14:textId="77777777" w:rsidR="00354B6C" w:rsidRDefault="00354B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3C82E1" w14:textId="77777777" w:rsidR="00354B6C" w:rsidRDefault="00354B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5782" w14:textId="77777777" w:rsidR="00354B6C" w:rsidRDefault="00354B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BCCCF5" w14:textId="77777777" w:rsidR="00354B6C" w:rsidRDefault="0035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6C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54B6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47EF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A35FE"/>
  <w15:docId w15:val="{81E512CD-9CB5-4000-8D03-AA40BA81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2025-03-07T09:55:00.0000000Z</dcterms:modified>
  <dc:description>------------------------</dc:description>
  <dc:subject/>
  <keywords/>
  <version/>
  <category/>
</coreProperties>
</file>