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D70BA" w14:paraId="70830E8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75F3D7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BC570B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D70BA" w14:paraId="0C9A7C7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ED215C8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D70BA" w14:paraId="1A23815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DA6915E" w14:textId="77777777"/>
        </w:tc>
      </w:tr>
      <w:tr w:rsidR="00997775" w:rsidTr="00CD70BA" w14:paraId="44F5F6D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F25B74D" w14:textId="77777777"/>
        </w:tc>
      </w:tr>
      <w:tr w:rsidR="00997775" w:rsidTr="00CD70BA" w14:paraId="4D2DA6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B0C59B9" w14:textId="77777777"/>
        </w:tc>
        <w:tc>
          <w:tcPr>
            <w:tcW w:w="7654" w:type="dxa"/>
            <w:gridSpan w:val="2"/>
          </w:tcPr>
          <w:p w:rsidR="00997775" w:rsidRDefault="00997775" w14:paraId="13DAD518" w14:textId="77777777"/>
        </w:tc>
      </w:tr>
      <w:tr w:rsidR="00CD70BA" w:rsidTr="00CD70BA" w14:paraId="03F3BC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D70BA" w:rsidP="00CD70BA" w:rsidRDefault="00CD70BA" w14:paraId="6B62F3F5" w14:textId="6A46923B">
            <w:pPr>
              <w:rPr>
                <w:b/>
              </w:rPr>
            </w:pPr>
            <w:r>
              <w:rPr>
                <w:b/>
              </w:rPr>
              <w:t>29 023</w:t>
            </w:r>
          </w:p>
        </w:tc>
        <w:tc>
          <w:tcPr>
            <w:tcW w:w="7654" w:type="dxa"/>
            <w:gridSpan w:val="2"/>
          </w:tcPr>
          <w:p w:rsidR="00CD70BA" w:rsidP="00CD70BA" w:rsidRDefault="00CD70BA" w14:paraId="4E35E089" w14:textId="277EEF6B">
            <w:pPr>
              <w:rPr>
                <w:b/>
              </w:rPr>
            </w:pPr>
            <w:r w:rsidRPr="005A0E7E">
              <w:rPr>
                <w:b/>
                <w:bCs/>
              </w:rPr>
              <w:t>Voorzienings- en leveringszekerheid energie</w:t>
            </w:r>
          </w:p>
        </w:tc>
      </w:tr>
      <w:tr w:rsidR="00CD70BA" w:rsidTr="00CD70BA" w14:paraId="4F4F55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D70BA" w:rsidP="00CD70BA" w:rsidRDefault="00CD70BA" w14:paraId="388858A8" w14:textId="77777777"/>
        </w:tc>
        <w:tc>
          <w:tcPr>
            <w:tcW w:w="7654" w:type="dxa"/>
            <w:gridSpan w:val="2"/>
          </w:tcPr>
          <w:p w:rsidR="00CD70BA" w:rsidP="00CD70BA" w:rsidRDefault="00CD70BA" w14:paraId="61BDF43B" w14:textId="77777777"/>
        </w:tc>
      </w:tr>
      <w:tr w:rsidR="00CD70BA" w:rsidTr="00CD70BA" w14:paraId="6425A5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D70BA" w:rsidP="00CD70BA" w:rsidRDefault="00CD70BA" w14:paraId="317E907E" w14:textId="77777777"/>
        </w:tc>
        <w:tc>
          <w:tcPr>
            <w:tcW w:w="7654" w:type="dxa"/>
            <w:gridSpan w:val="2"/>
          </w:tcPr>
          <w:p w:rsidR="00CD70BA" w:rsidP="00CD70BA" w:rsidRDefault="00CD70BA" w14:paraId="5F79F129" w14:textId="77777777"/>
        </w:tc>
      </w:tr>
      <w:tr w:rsidR="00CD70BA" w:rsidTr="00CD70BA" w14:paraId="03FAFB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D70BA" w:rsidP="00CD70BA" w:rsidRDefault="00CD70BA" w14:paraId="134590BE" w14:textId="6EEE4A5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543</w:t>
            </w:r>
          </w:p>
        </w:tc>
        <w:tc>
          <w:tcPr>
            <w:tcW w:w="7654" w:type="dxa"/>
            <w:gridSpan w:val="2"/>
          </w:tcPr>
          <w:p w:rsidR="00CD70BA" w:rsidP="00CD70BA" w:rsidRDefault="00CD70BA" w14:paraId="6ECE8616" w14:textId="320FEF37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EERDMANS</w:t>
            </w:r>
          </w:p>
        </w:tc>
      </w:tr>
      <w:tr w:rsidR="00CD70BA" w:rsidTr="00CD70BA" w14:paraId="27F7F6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D70BA" w:rsidP="00CD70BA" w:rsidRDefault="00CD70BA" w14:paraId="4E93BF87" w14:textId="77777777"/>
        </w:tc>
        <w:tc>
          <w:tcPr>
            <w:tcW w:w="7654" w:type="dxa"/>
            <w:gridSpan w:val="2"/>
          </w:tcPr>
          <w:p w:rsidR="00CD70BA" w:rsidP="00CD70BA" w:rsidRDefault="00CD70BA" w14:paraId="152783CC" w14:textId="0095C3F9">
            <w:r>
              <w:t>Voorgesteld 6 maart 202</w:t>
            </w:r>
            <w:r>
              <w:t>5</w:t>
            </w:r>
          </w:p>
        </w:tc>
      </w:tr>
      <w:tr w:rsidR="00CD70BA" w:rsidTr="00CD70BA" w14:paraId="01EEDF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D70BA" w:rsidP="00CD70BA" w:rsidRDefault="00CD70BA" w14:paraId="6EAD4BEF" w14:textId="77777777"/>
        </w:tc>
        <w:tc>
          <w:tcPr>
            <w:tcW w:w="7654" w:type="dxa"/>
            <w:gridSpan w:val="2"/>
          </w:tcPr>
          <w:p w:rsidR="00CD70BA" w:rsidP="00CD70BA" w:rsidRDefault="00CD70BA" w14:paraId="0946F342" w14:textId="77777777"/>
        </w:tc>
      </w:tr>
      <w:tr w:rsidR="00CD70BA" w:rsidTr="00CD70BA" w14:paraId="09348E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D70BA" w:rsidP="00CD70BA" w:rsidRDefault="00CD70BA" w14:paraId="4412573A" w14:textId="77777777"/>
        </w:tc>
        <w:tc>
          <w:tcPr>
            <w:tcW w:w="7654" w:type="dxa"/>
            <w:gridSpan w:val="2"/>
          </w:tcPr>
          <w:p w:rsidR="00CD70BA" w:rsidP="00CD70BA" w:rsidRDefault="00CD70BA" w14:paraId="0EA91FC5" w14:textId="77777777">
            <w:r>
              <w:t>De Kamer,</w:t>
            </w:r>
          </w:p>
        </w:tc>
      </w:tr>
      <w:tr w:rsidR="00CD70BA" w:rsidTr="00CD70BA" w14:paraId="054C32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D70BA" w:rsidP="00CD70BA" w:rsidRDefault="00CD70BA" w14:paraId="405BE314" w14:textId="77777777"/>
        </w:tc>
        <w:tc>
          <w:tcPr>
            <w:tcW w:w="7654" w:type="dxa"/>
            <w:gridSpan w:val="2"/>
          </w:tcPr>
          <w:p w:rsidR="00CD70BA" w:rsidP="00CD70BA" w:rsidRDefault="00CD70BA" w14:paraId="20234CF6" w14:textId="77777777"/>
        </w:tc>
      </w:tr>
      <w:tr w:rsidR="00CD70BA" w:rsidTr="00CD70BA" w14:paraId="14E03C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D70BA" w:rsidP="00CD70BA" w:rsidRDefault="00CD70BA" w14:paraId="574A01AA" w14:textId="77777777"/>
        </w:tc>
        <w:tc>
          <w:tcPr>
            <w:tcW w:w="7654" w:type="dxa"/>
            <w:gridSpan w:val="2"/>
          </w:tcPr>
          <w:p w:rsidR="00CD70BA" w:rsidP="00CD70BA" w:rsidRDefault="00CD70BA" w14:paraId="4D2EBB9C" w14:textId="77777777">
            <w:r>
              <w:t>gehoord de beraadslaging,</w:t>
            </w:r>
          </w:p>
        </w:tc>
      </w:tr>
      <w:tr w:rsidR="00CD70BA" w:rsidTr="00CD70BA" w14:paraId="727BB5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D70BA" w:rsidP="00CD70BA" w:rsidRDefault="00CD70BA" w14:paraId="7973F7ED" w14:textId="77777777"/>
        </w:tc>
        <w:tc>
          <w:tcPr>
            <w:tcW w:w="7654" w:type="dxa"/>
            <w:gridSpan w:val="2"/>
          </w:tcPr>
          <w:p w:rsidR="00CD70BA" w:rsidP="00CD70BA" w:rsidRDefault="00CD70BA" w14:paraId="70FB4464" w14:textId="77777777"/>
        </w:tc>
      </w:tr>
      <w:tr w:rsidR="00CD70BA" w:rsidTr="00CD70BA" w14:paraId="7059C6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D70BA" w:rsidP="00CD70BA" w:rsidRDefault="00CD70BA" w14:paraId="0EFF19D8" w14:textId="77777777"/>
        </w:tc>
        <w:tc>
          <w:tcPr>
            <w:tcW w:w="7654" w:type="dxa"/>
            <w:gridSpan w:val="2"/>
          </w:tcPr>
          <w:p w:rsidRPr="00CD70BA" w:rsidR="00CD70BA" w:rsidP="00CD70BA" w:rsidRDefault="00CD70BA" w14:paraId="4ED89E17" w14:textId="77777777">
            <w:r w:rsidRPr="00CD70BA">
              <w:t>constaterende dat het Nationaal Burgerberaad Klimaat al ruim 6 miljoen euro heeft gekost en daarbovenop nog een claim heeft gedaan van een paar ton aan extra middelen;</w:t>
            </w:r>
          </w:p>
          <w:p w:rsidR="00CD70BA" w:rsidP="00CD70BA" w:rsidRDefault="00CD70BA" w14:paraId="736F4BE7" w14:textId="77777777"/>
          <w:p w:rsidRPr="00CD70BA" w:rsidR="00CD70BA" w:rsidP="00CD70BA" w:rsidRDefault="00CD70BA" w14:paraId="6735A89A" w14:textId="2858D850">
            <w:r w:rsidRPr="00CD70BA">
              <w:t>verzoekt het kabinet te garanderen dat deze aanvullende middelen niet verstrekt zullen worden,</w:t>
            </w:r>
          </w:p>
          <w:p w:rsidR="00CD70BA" w:rsidP="00CD70BA" w:rsidRDefault="00CD70BA" w14:paraId="4BD27FC5" w14:textId="77777777"/>
          <w:p w:rsidRPr="00CD70BA" w:rsidR="00CD70BA" w:rsidP="00CD70BA" w:rsidRDefault="00CD70BA" w14:paraId="10920A65" w14:textId="0FBFCAC4">
            <w:r w:rsidRPr="00CD70BA">
              <w:t>en gaat over tot de orde van de dag.</w:t>
            </w:r>
          </w:p>
          <w:p w:rsidR="00CD70BA" w:rsidP="00CD70BA" w:rsidRDefault="00CD70BA" w14:paraId="72BDD74E" w14:textId="77777777"/>
          <w:p w:rsidR="00CD70BA" w:rsidP="00CD70BA" w:rsidRDefault="00CD70BA" w14:paraId="6B8F37BA" w14:textId="45D4155D">
            <w:r w:rsidRPr="00CD70BA">
              <w:t>Eerdmans</w:t>
            </w:r>
          </w:p>
        </w:tc>
      </w:tr>
    </w:tbl>
    <w:p w:rsidR="00997775" w:rsidRDefault="00997775" w14:paraId="3F25728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9488C" w14:textId="77777777" w:rsidR="00CD70BA" w:rsidRDefault="00CD70BA">
      <w:pPr>
        <w:spacing w:line="20" w:lineRule="exact"/>
      </w:pPr>
    </w:p>
  </w:endnote>
  <w:endnote w:type="continuationSeparator" w:id="0">
    <w:p w14:paraId="42B953FD" w14:textId="77777777" w:rsidR="00CD70BA" w:rsidRDefault="00CD70B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924901D" w14:textId="77777777" w:rsidR="00CD70BA" w:rsidRDefault="00CD70B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A9E93" w14:textId="77777777" w:rsidR="00CD70BA" w:rsidRDefault="00CD70B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2E2976B" w14:textId="77777777" w:rsidR="00CD70BA" w:rsidRDefault="00CD70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0BA"/>
    <w:rsid w:val="00133FCE"/>
    <w:rsid w:val="00185B29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CD70BA"/>
    <w:rsid w:val="00D43192"/>
    <w:rsid w:val="00DD37BF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81A05"/>
  <w15:docId w15:val="{B03235B0-453C-4260-A8F4-E091EE51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79</ap:Words>
  <ap:Characters>473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2025-03-07T09:40:00.0000000Z</dcterms:created>
  <dcterms:modified xsi:type="dcterms:W3CDTF">2025-03-07T09:55:00.0000000Z</dcterms:modified>
  <dc:description>------------------------</dc:description>
  <dc:subject/>
  <keywords/>
  <version/>
  <category/>
</coreProperties>
</file>