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6AEE" w14:paraId="278240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88B4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C1D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6AEE" w14:paraId="79BB73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FA27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6AEE" w14:paraId="714B3E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5B369F" w14:textId="77777777"/>
        </w:tc>
      </w:tr>
      <w:tr w:rsidR="00997775" w:rsidTr="00656AEE" w14:paraId="7A40CE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A63B60" w14:textId="77777777"/>
        </w:tc>
      </w:tr>
      <w:tr w:rsidR="00997775" w:rsidTr="00656AEE" w14:paraId="36D5F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32A1BD" w14:textId="77777777"/>
        </w:tc>
        <w:tc>
          <w:tcPr>
            <w:tcW w:w="7654" w:type="dxa"/>
            <w:gridSpan w:val="2"/>
          </w:tcPr>
          <w:p w:rsidR="00997775" w:rsidRDefault="00997775" w14:paraId="6873A035" w14:textId="77777777"/>
        </w:tc>
      </w:tr>
      <w:tr w:rsidR="00656AEE" w:rsidTr="00656AEE" w14:paraId="2A0BD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492CD7EE" w14:textId="6847059A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656AEE" w:rsidP="00656AEE" w:rsidRDefault="00656AEE" w14:paraId="5864B1F5" w14:textId="59049238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656AEE" w:rsidTr="00656AEE" w14:paraId="0123D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2461781C" w14:textId="77777777"/>
        </w:tc>
        <w:tc>
          <w:tcPr>
            <w:tcW w:w="7654" w:type="dxa"/>
            <w:gridSpan w:val="2"/>
          </w:tcPr>
          <w:p w:rsidR="00656AEE" w:rsidP="00656AEE" w:rsidRDefault="00656AEE" w14:paraId="4A498298" w14:textId="77777777"/>
        </w:tc>
      </w:tr>
      <w:tr w:rsidR="00656AEE" w:rsidTr="00656AEE" w14:paraId="25193F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564D0EFE" w14:textId="77777777"/>
        </w:tc>
        <w:tc>
          <w:tcPr>
            <w:tcW w:w="7654" w:type="dxa"/>
            <w:gridSpan w:val="2"/>
          </w:tcPr>
          <w:p w:rsidR="00656AEE" w:rsidP="00656AEE" w:rsidRDefault="00656AEE" w14:paraId="65450D39" w14:textId="77777777"/>
        </w:tc>
      </w:tr>
      <w:tr w:rsidR="00656AEE" w:rsidTr="00656AEE" w14:paraId="5B6439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54943BB9" w14:textId="217A9F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545</w:t>
            </w:r>
          </w:p>
        </w:tc>
        <w:tc>
          <w:tcPr>
            <w:tcW w:w="7654" w:type="dxa"/>
            <w:gridSpan w:val="2"/>
          </w:tcPr>
          <w:p w:rsidR="00656AEE" w:rsidP="00656AEE" w:rsidRDefault="00656AEE" w14:paraId="55C400EC" w14:textId="1B9084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656AEE" w:rsidTr="00656AEE" w14:paraId="06402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2F10CFF0" w14:textId="77777777"/>
        </w:tc>
        <w:tc>
          <w:tcPr>
            <w:tcW w:w="7654" w:type="dxa"/>
            <w:gridSpan w:val="2"/>
          </w:tcPr>
          <w:p w:rsidR="00656AEE" w:rsidP="00656AEE" w:rsidRDefault="00656AEE" w14:paraId="3305F2CB" w14:textId="3C817F91">
            <w:r>
              <w:t>Voorgesteld 6 maart 202</w:t>
            </w:r>
            <w:r>
              <w:t>5</w:t>
            </w:r>
          </w:p>
        </w:tc>
      </w:tr>
      <w:tr w:rsidR="00656AEE" w:rsidTr="00656AEE" w14:paraId="6BBAE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677CBE84" w14:textId="77777777"/>
        </w:tc>
        <w:tc>
          <w:tcPr>
            <w:tcW w:w="7654" w:type="dxa"/>
            <w:gridSpan w:val="2"/>
          </w:tcPr>
          <w:p w:rsidR="00656AEE" w:rsidP="00656AEE" w:rsidRDefault="00656AEE" w14:paraId="37A5B91A" w14:textId="77777777"/>
        </w:tc>
      </w:tr>
      <w:tr w:rsidR="00656AEE" w:rsidTr="00656AEE" w14:paraId="17174E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7CC4B700" w14:textId="77777777"/>
        </w:tc>
        <w:tc>
          <w:tcPr>
            <w:tcW w:w="7654" w:type="dxa"/>
            <w:gridSpan w:val="2"/>
          </w:tcPr>
          <w:p w:rsidR="00656AEE" w:rsidP="00656AEE" w:rsidRDefault="00656AEE" w14:paraId="21AD7968" w14:textId="77777777">
            <w:r>
              <w:t>De Kamer,</w:t>
            </w:r>
          </w:p>
        </w:tc>
      </w:tr>
      <w:tr w:rsidR="00656AEE" w:rsidTr="00656AEE" w14:paraId="303FE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74349F32" w14:textId="77777777"/>
        </w:tc>
        <w:tc>
          <w:tcPr>
            <w:tcW w:w="7654" w:type="dxa"/>
            <w:gridSpan w:val="2"/>
          </w:tcPr>
          <w:p w:rsidR="00656AEE" w:rsidP="00656AEE" w:rsidRDefault="00656AEE" w14:paraId="21CC28A4" w14:textId="77777777"/>
        </w:tc>
      </w:tr>
      <w:tr w:rsidR="00656AEE" w:rsidTr="00656AEE" w14:paraId="09192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1FD6A5A2" w14:textId="77777777"/>
        </w:tc>
        <w:tc>
          <w:tcPr>
            <w:tcW w:w="7654" w:type="dxa"/>
            <w:gridSpan w:val="2"/>
          </w:tcPr>
          <w:p w:rsidR="00656AEE" w:rsidP="00656AEE" w:rsidRDefault="00656AEE" w14:paraId="089CF96B" w14:textId="77777777">
            <w:r>
              <w:t>gehoord de beraadslaging,</w:t>
            </w:r>
          </w:p>
        </w:tc>
      </w:tr>
      <w:tr w:rsidR="00656AEE" w:rsidTr="00656AEE" w14:paraId="1DBD63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26281946" w14:textId="77777777"/>
        </w:tc>
        <w:tc>
          <w:tcPr>
            <w:tcW w:w="7654" w:type="dxa"/>
            <w:gridSpan w:val="2"/>
          </w:tcPr>
          <w:p w:rsidR="00656AEE" w:rsidP="00656AEE" w:rsidRDefault="00656AEE" w14:paraId="6B5E5A5C" w14:textId="77777777"/>
        </w:tc>
      </w:tr>
      <w:tr w:rsidR="00656AEE" w:rsidTr="00656AEE" w14:paraId="2737C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AEE" w:rsidP="00656AEE" w:rsidRDefault="00656AEE" w14:paraId="05A4A443" w14:textId="77777777"/>
        </w:tc>
        <w:tc>
          <w:tcPr>
            <w:tcW w:w="7654" w:type="dxa"/>
            <w:gridSpan w:val="2"/>
          </w:tcPr>
          <w:p w:rsidRPr="00656AEE" w:rsidR="00656AEE" w:rsidP="00656AEE" w:rsidRDefault="00656AEE" w14:paraId="51597A49" w14:textId="77777777">
            <w:r w:rsidRPr="00656AEE">
              <w:t>constaterende dat dit kabinet het voornemen heeft om meer dan 8 miljoen huishoudens voor 2050 van het gas te halen;</w:t>
            </w:r>
          </w:p>
          <w:p w:rsidR="00656AEE" w:rsidP="00656AEE" w:rsidRDefault="00656AEE" w14:paraId="73A290F2" w14:textId="77777777"/>
          <w:p w:rsidRPr="00656AEE" w:rsidR="00656AEE" w:rsidP="00656AEE" w:rsidRDefault="00656AEE" w14:paraId="70B525E0" w14:textId="4F07A71B">
            <w:r w:rsidRPr="00656AEE">
              <w:t>constaterende dat in het huidige tempo deze doelstelling niet wordt gehaald vanwege de vele praktische problemen en de torenhoge kosten;</w:t>
            </w:r>
          </w:p>
          <w:p w:rsidR="00656AEE" w:rsidP="00656AEE" w:rsidRDefault="00656AEE" w14:paraId="083654ED" w14:textId="77777777"/>
          <w:p w:rsidRPr="00656AEE" w:rsidR="00656AEE" w:rsidP="00656AEE" w:rsidRDefault="00656AEE" w14:paraId="707AEDAB" w14:textId="3E9F8176">
            <w:r w:rsidRPr="00656AEE">
              <w:t xml:space="preserve">verzoekt het kabinet om de doelstelling volledig </w:t>
            </w:r>
            <w:proofErr w:type="spellStart"/>
            <w:r w:rsidRPr="00656AEE">
              <w:t>gasloos</w:t>
            </w:r>
            <w:proofErr w:type="spellEnd"/>
            <w:r w:rsidRPr="00656AEE">
              <w:t xml:space="preserve"> te zijn in 2050, te laten varen,</w:t>
            </w:r>
          </w:p>
          <w:p w:rsidR="00656AEE" w:rsidP="00656AEE" w:rsidRDefault="00656AEE" w14:paraId="5F0F617A" w14:textId="77777777"/>
          <w:p w:rsidRPr="00656AEE" w:rsidR="00656AEE" w:rsidP="00656AEE" w:rsidRDefault="00656AEE" w14:paraId="36FCBD85" w14:textId="2764BF66">
            <w:r w:rsidRPr="00656AEE">
              <w:t>en gaat over tot de orde van de dag.</w:t>
            </w:r>
          </w:p>
          <w:p w:rsidR="00656AEE" w:rsidP="00656AEE" w:rsidRDefault="00656AEE" w14:paraId="740CB7CF" w14:textId="77777777"/>
          <w:p w:rsidR="00656AEE" w:rsidP="00656AEE" w:rsidRDefault="00656AEE" w14:paraId="183E405C" w14:textId="0CA9C446">
            <w:r w:rsidRPr="00656AEE">
              <w:t>Eerdmans</w:t>
            </w:r>
          </w:p>
        </w:tc>
      </w:tr>
    </w:tbl>
    <w:p w:rsidR="00997775" w:rsidRDefault="00997775" w14:paraId="2302B6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69F8" w14:textId="77777777" w:rsidR="00656AEE" w:rsidRDefault="00656AEE">
      <w:pPr>
        <w:spacing w:line="20" w:lineRule="exact"/>
      </w:pPr>
    </w:p>
  </w:endnote>
  <w:endnote w:type="continuationSeparator" w:id="0">
    <w:p w14:paraId="43383A21" w14:textId="77777777" w:rsidR="00656AEE" w:rsidRDefault="00656A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A8EC1B" w14:textId="77777777" w:rsidR="00656AEE" w:rsidRDefault="00656A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2C5A" w14:textId="77777777" w:rsidR="00656AEE" w:rsidRDefault="00656A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14F1AB" w14:textId="77777777" w:rsidR="00656AEE" w:rsidRDefault="0065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E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70E5"/>
    <w:rsid w:val="00476415"/>
    <w:rsid w:val="00546F8D"/>
    <w:rsid w:val="00560113"/>
    <w:rsid w:val="00621F64"/>
    <w:rsid w:val="00644DED"/>
    <w:rsid w:val="00656AEE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1EB41"/>
  <w15:docId w15:val="{A1D44389-14C3-49E7-BF14-B9DE1B18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2025-03-07T09:55:00.0000000Z</dcterms:modified>
  <dc:description>------------------------</dc:description>
  <dc:subject/>
  <keywords/>
  <version/>
  <category/>
</coreProperties>
</file>