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A3B78" w14:paraId="205D682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7EE13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91E72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A3B78" w14:paraId="5AD3B08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A72A29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A3B78" w14:paraId="473C30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27FDB1" w14:textId="77777777"/>
        </w:tc>
      </w:tr>
      <w:tr w:rsidR="00997775" w:rsidTr="008A3B78" w14:paraId="1A6DD0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1186D0" w14:textId="77777777"/>
        </w:tc>
      </w:tr>
      <w:tr w:rsidR="00997775" w:rsidTr="008A3B78" w14:paraId="435513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E675C9" w14:textId="77777777"/>
        </w:tc>
        <w:tc>
          <w:tcPr>
            <w:tcW w:w="7654" w:type="dxa"/>
            <w:gridSpan w:val="2"/>
          </w:tcPr>
          <w:p w:rsidR="00997775" w:rsidRDefault="00997775" w14:paraId="01415B38" w14:textId="77777777"/>
        </w:tc>
      </w:tr>
      <w:tr w:rsidR="008A3B78" w:rsidTr="008A3B78" w14:paraId="672C79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31D99053" w14:textId="7C5082F5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8A3B78" w:rsidP="008A3B78" w:rsidRDefault="008A3B78" w14:paraId="028298CC" w14:textId="6689CF7B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8A3B78" w:rsidTr="008A3B78" w14:paraId="610E3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302B5D0E" w14:textId="77777777"/>
        </w:tc>
        <w:tc>
          <w:tcPr>
            <w:tcW w:w="7654" w:type="dxa"/>
            <w:gridSpan w:val="2"/>
          </w:tcPr>
          <w:p w:rsidR="008A3B78" w:rsidP="008A3B78" w:rsidRDefault="008A3B78" w14:paraId="0A9DC153" w14:textId="77777777"/>
        </w:tc>
      </w:tr>
      <w:tr w:rsidR="008A3B78" w:rsidTr="008A3B78" w14:paraId="4B13A8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7A0BDB15" w14:textId="77777777"/>
        </w:tc>
        <w:tc>
          <w:tcPr>
            <w:tcW w:w="7654" w:type="dxa"/>
            <w:gridSpan w:val="2"/>
          </w:tcPr>
          <w:p w:rsidR="008A3B78" w:rsidP="008A3B78" w:rsidRDefault="008A3B78" w14:paraId="33E09DD4" w14:textId="77777777"/>
        </w:tc>
      </w:tr>
      <w:tr w:rsidR="008A3B78" w:rsidTr="008A3B78" w14:paraId="6DC75D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4C3DCCAE" w14:textId="6CC021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548</w:t>
            </w:r>
          </w:p>
        </w:tc>
        <w:tc>
          <w:tcPr>
            <w:tcW w:w="7654" w:type="dxa"/>
            <w:gridSpan w:val="2"/>
          </w:tcPr>
          <w:p w:rsidR="008A3B78" w:rsidP="008A3B78" w:rsidRDefault="008A3B78" w14:paraId="79E1FD82" w14:textId="3B0F3E1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KRÖGER</w:t>
            </w:r>
          </w:p>
        </w:tc>
      </w:tr>
      <w:tr w:rsidR="008A3B78" w:rsidTr="008A3B78" w14:paraId="76E33E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14538DEC" w14:textId="77777777"/>
        </w:tc>
        <w:tc>
          <w:tcPr>
            <w:tcW w:w="7654" w:type="dxa"/>
            <w:gridSpan w:val="2"/>
          </w:tcPr>
          <w:p w:rsidR="008A3B78" w:rsidP="008A3B78" w:rsidRDefault="008A3B78" w14:paraId="647851B3" w14:textId="0CDEFB12">
            <w:r>
              <w:t>Voorgesteld 6 maart 202</w:t>
            </w:r>
            <w:r w:rsidR="00355DB5">
              <w:t>5</w:t>
            </w:r>
          </w:p>
        </w:tc>
      </w:tr>
      <w:tr w:rsidR="008A3B78" w:rsidTr="008A3B78" w14:paraId="14FB9F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06DC0C58" w14:textId="77777777"/>
        </w:tc>
        <w:tc>
          <w:tcPr>
            <w:tcW w:w="7654" w:type="dxa"/>
            <w:gridSpan w:val="2"/>
          </w:tcPr>
          <w:p w:rsidR="008A3B78" w:rsidP="008A3B78" w:rsidRDefault="008A3B78" w14:paraId="42D23302" w14:textId="77777777"/>
        </w:tc>
      </w:tr>
      <w:tr w:rsidR="008A3B78" w:rsidTr="008A3B78" w14:paraId="50755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1424DD89" w14:textId="77777777"/>
        </w:tc>
        <w:tc>
          <w:tcPr>
            <w:tcW w:w="7654" w:type="dxa"/>
            <w:gridSpan w:val="2"/>
          </w:tcPr>
          <w:p w:rsidR="008A3B78" w:rsidP="008A3B78" w:rsidRDefault="008A3B78" w14:paraId="6553872A" w14:textId="77777777">
            <w:r>
              <w:t>De Kamer,</w:t>
            </w:r>
          </w:p>
        </w:tc>
      </w:tr>
      <w:tr w:rsidR="008A3B78" w:rsidTr="008A3B78" w14:paraId="05996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3FC50713" w14:textId="77777777"/>
        </w:tc>
        <w:tc>
          <w:tcPr>
            <w:tcW w:w="7654" w:type="dxa"/>
            <w:gridSpan w:val="2"/>
          </w:tcPr>
          <w:p w:rsidR="008A3B78" w:rsidP="008A3B78" w:rsidRDefault="008A3B78" w14:paraId="04AD40BE" w14:textId="77777777"/>
        </w:tc>
      </w:tr>
      <w:tr w:rsidR="008A3B78" w:rsidTr="008A3B78" w14:paraId="157CC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6A31D8AE" w14:textId="77777777"/>
        </w:tc>
        <w:tc>
          <w:tcPr>
            <w:tcW w:w="7654" w:type="dxa"/>
            <w:gridSpan w:val="2"/>
          </w:tcPr>
          <w:p w:rsidR="008A3B78" w:rsidP="008A3B78" w:rsidRDefault="008A3B78" w14:paraId="1552686D" w14:textId="77777777">
            <w:r>
              <w:t>gehoord de beraadslaging,</w:t>
            </w:r>
          </w:p>
        </w:tc>
      </w:tr>
      <w:tr w:rsidR="008A3B78" w:rsidTr="008A3B78" w14:paraId="39A6E4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70341A28" w14:textId="77777777"/>
        </w:tc>
        <w:tc>
          <w:tcPr>
            <w:tcW w:w="7654" w:type="dxa"/>
            <w:gridSpan w:val="2"/>
          </w:tcPr>
          <w:p w:rsidR="008A3B78" w:rsidP="008A3B78" w:rsidRDefault="008A3B78" w14:paraId="19DC75FB" w14:textId="77777777"/>
        </w:tc>
      </w:tr>
      <w:tr w:rsidR="008A3B78" w:rsidTr="008A3B78" w14:paraId="576F30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A3B78" w:rsidP="008A3B78" w:rsidRDefault="008A3B78" w14:paraId="52ABB0B3" w14:textId="77777777"/>
        </w:tc>
        <w:tc>
          <w:tcPr>
            <w:tcW w:w="7654" w:type="dxa"/>
            <w:gridSpan w:val="2"/>
          </w:tcPr>
          <w:p w:rsidRPr="008A3B78" w:rsidR="008A3B78" w:rsidP="008A3B78" w:rsidRDefault="008A3B78" w14:paraId="0A7EC661" w14:textId="77777777">
            <w:r w:rsidRPr="008A3B78">
              <w:t>constaterende dat de aanpak van netcongestie grootschalige verzwaring van onze netten vraagt, wat ook een ruimtelijke impact zal hebben;</w:t>
            </w:r>
          </w:p>
          <w:p w:rsidR="008A3B78" w:rsidP="008A3B78" w:rsidRDefault="008A3B78" w14:paraId="36882496" w14:textId="77777777"/>
          <w:p w:rsidRPr="008A3B78" w:rsidR="008A3B78" w:rsidP="008A3B78" w:rsidRDefault="008A3B78" w14:paraId="3C8D2BC3" w14:textId="52CDA6E3">
            <w:r w:rsidRPr="008A3B78">
              <w:t>overwegende dat gebiedsfondsen een manier kunnen zijn om draagvlak te creëren voor netuitbreidingen;</w:t>
            </w:r>
          </w:p>
          <w:p w:rsidR="008A3B78" w:rsidP="008A3B78" w:rsidRDefault="008A3B78" w14:paraId="65525160" w14:textId="77777777"/>
          <w:p w:rsidRPr="008A3B78" w:rsidR="008A3B78" w:rsidP="008A3B78" w:rsidRDefault="008A3B78" w14:paraId="0ED4BE58" w14:textId="1FF06B55">
            <w:r w:rsidRPr="008A3B78">
              <w:t xml:space="preserve">verzoekt de regering om gebiedsfondsen dusdanig in te richten dat zij </w:t>
            </w:r>
            <w:proofErr w:type="spellStart"/>
            <w:r w:rsidRPr="008A3B78">
              <w:t>natuurinclusieve</w:t>
            </w:r>
            <w:proofErr w:type="spellEnd"/>
            <w:r w:rsidRPr="008A3B78">
              <w:t xml:space="preserve"> projecten bevoordelen ten opzichte van andere projecten,</w:t>
            </w:r>
          </w:p>
          <w:p w:rsidR="008A3B78" w:rsidP="008A3B78" w:rsidRDefault="008A3B78" w14:paraId="455D355F" w14:textId="77777777"/>
          <w:p w:rsidRPr="008A3B78" w:rsidR="008A3B78" w:rsidP="008A3B78" w:rsidRDefault="008A3B78" w14:paraId="1296FC08" w14:textId="2208C43E">
            <w:r w:rsidRPr="008A3B78">
              <w:t>en gaat over tot de orde van de dag.</w:t>
            </w:r>
          </w:p>
          <w:p w:rsidR="008A3B78" w:rsidP="008A3B78" w:rsidRDefault="008A3B78" w14:paraId="4A4B6BF4" w14:textId="77777777"/>
          <w:p w:rsidR="008A3B78" w:rsidP="008A3B78" w:rsidRDefault="008A3B78" w14:paraId="1FA6A75C" w14:textId="2ACDFC4E">
            <w:proofErr w:type="spellStart"/>
            <w:r w:rsidRPr="008A3B78">
              <w:t>Kröger</w:t>
            </w:r>
            <w:proofErr w:type="spellEnd"/>
          </w:p>
        </w:tc>
      </w:tr>
    </w:tbl>
    <w:p w:rsidR="00997775" w:rsidRDefault="00997775" w14:paraId="5F9985D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3B86" w14:textId="77777777" w:rsidR="008A3B78" w:rsidRDefault="008A3B78">
      <w:pPr>
        <w:spacing w:line="20" w:lineRule="exact"/>
      </w:pPr>
    </w:p>
  </w:endnote>
  <w:endnote w:type="continuationSeparator" w:id="0">
    <w:p w14:paraId="5206B77D" w14:textId="77777777" w:rsidR="008A3B78" w:rsidRDefault="008A3B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2ACC1F" w14:textId="77777777" w:rsidR="008A3B78" w:rsidRDefault="008A3B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D7999" w14:textId="77777777" w:rsidR="008A3B78" w:rsidRDefault="008A3B7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3BCFB3" w14:textId="77777777" w:rsidR="008A3B78" w:rsidRDefault="008A3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78"/>
    <w:rsid w:val="00133FCE"/>
    <w:rsid w:val="00185B29"/>
    <w:rsid w:val="001E482C"/>
    <w:rsid w:val="001E4877"/>
    <w:rsid w:val="001F4957"/>
    <w:rsid w:val="0021105A"/>
    <w:rsid w:val="00280D6A"/>
    <w:rsid w:val="002B78E9"/>
    <w:rsid w:val="002C5406"/>
    <w:rsid w:val="00330D60"/>
    <w:rsid w:val="00345A5C"/>
    <w:rsid w:val="00355DB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A3B78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7DFFE"/>
  <w15:docId w15:val="{474BB996-0189-4383-97D1-EEF0CB91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2025-03-07T09:57:00.0000000Z</dcterms:created>
  <dcterms:modified xsi:type="dcterms:W3CDTF">2025-03-07T09:57:00.0000000Z</dcterms:modified>
  <dc:description>------------------------</dc:description>
  <dc:subject/>
  <keywords/>
  <version/>
  <category/>
</coreProperties>
</file>