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15160" w14:paraId="37B21996" w14:textId="77777777">
        <w:tc>
          <w:tcPr>
            <w:tcW w:w="6733" w:type="dxa"/>
            <w:gridSpan w:val="2"/>
            <w:tcBorders>
              <w:top w:val="nil"/>
              <w:left w:val="nil"/>
              <w:bottom w:val="nil"/>
              <w:right w:val="nil"/>
            </w:tcBorders>
            <w:vAlign w:val="center"/>
          </w:tcPr>
          <w:p w:rsidR="00997775" w:rsidP="00710A7A" w:rsidRDefault="00997775" w14:paraId="55962FF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BC310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15160" w14:paraId="1116D18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8C57F3" w14:textId="77777777">
            <w:r w:rsidRPr="008B0CC5">
              <w:t xml:space="preserve">Vergaderjaar </w:t>
            </w:r>
            <w:r w:rsidR="00AC6B87">
              <w:t>2024-2025</w:t>
            </w:r>
          </w:p>
        </w:tc>
      </w:tr>
      <w:tr w:rsidR="00997775" w:rsidTr="00F15160" w14:paraId="391C0338" w14:textId="77777777">
        <w:trPr>
          <w:cantSplit/>
        </w:trPr>
        <w:tc>
          <w:tcPr>
            <w:tcW w:w="10985" w:type="dxa"/>
            <w:gridSpan w:val="3"/>
            <w:tcBorders>
              <w:top w:val="nil"/>
              <w:left w:val="nil"/>
              <w:bottom w:val="nil"/>
              <w:right w:val="nil"/>
            </w:tcBorders>
          </w:tcPr>
          <w:p w:rsidR="00997775" w:rsidRDefault="00997775" w14:paraId="33720AFB" w14:textId="77777777"/>
        </w:tc>
      </w:tr>
      <w:tr w:rsidR="00997775" w:rsidTr="00F15160" w14:paraId="5ACD4267" w14:textId="77777777">
        <w:trPr>
          <w:cantSplit/>
        </w:trPr>
        <w:tc>
          <w:tcPr>
            <w:tcW w:w="10985" w:type="dxa"/>
            <w:gridSpan w:val="3"/>
            <w:tcBorders>
              <w:top w:val="nil"/>
              <w:left w:val="nil"/>
              <w:bottom w:val="single" w:color="auto" w:sz="4" w:space="0"/>
              <w:right w:val="nil"/>
            </w:tcBorders>
          </w:tcPr>
          <w:p w:rsidR="00997775" w:rsidRDefault="00997775" w14:paraId="02B4527D" w14:textId="77777777"/>
        </w:tc>
      </w:tr>
      <w:tr w:rsidR="00997775" w:rsidTr="00F15160" w14:paraId="1E07F2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793DB8" w14:textId="77777777"/>
        </w:tc>
        <w:tc>
          <w:tcPr>
            <w:tcW w:w="7654" w:type="dxa"/>
            <w:gridSpan w:val="2"/>
          </w:tcPr>
          <w:p w:rsidR="00997775" w:rsidRDefault="00997775" w14:paraId="39416D39" w14:textId="77777777"/>
        </w:tc>
      </w:tr>
      <w:tr w:rsidR="00F15160" w:rsidTr="00F15160" w14:paraId="3C32A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31DEE952" w14:textId="3C93D3DB">
            <w:pPr>
              <w:rPr>
                <w:b/>
              </w:rPr>
            </w:pPr>
            <w:r>
              <w:rPr>
                <w:b/>
              </w:rPr>
              <w:t>29 023</w:t>
            </w:r>
          </w:p>
        </w:tc>
        <w:tc>
          <w:tcPr>
            <w:tcW w:w="7654" w:type="dxa"/>
            <w:gridSpan w:val="2"/>
          </w:tcPr>
          <w:p w:rsidR="00F15160" w:rsidP="00F15160" w:rsidRDefault="00F15160" w14:paraId="4FA9B286" w14:textId="632BF65F">
            <w:pPr>
              <w:rPr>
                <w:b/>
              </w:rPr>
            </w:pPr>
            <w:r w:rsidRPr="005A0E7E">
              <w:rPr>
                <w:b/>
                <w:bCs/>
              </w:rPr>
              <w:t>Voorzienings- en leveringszekerheid energie</w:t>
            </w:r>
          </w:p>
        </w:tc>
      </w:tr>
      <w:tr w:rsidR="00F15160" w:rsidTr="00F15160" w14:paraId="52F1B3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7D3CEA89" w14:textId="77777777"/>
        </w:tc>
        <w:tc>
          <w:tcPr>
            <w:tcW w:w="7654" w:type="dxa"/>
            <w:gridSpan w:val="2"/>
          </w:tcPr>
          <w:p w:rsidR="00F15160" w:rsidP="00F15160" w:rsidRDefault="00F15160" w14:paraId="24FE82EE" w14:textId="77777777"/>
        </w:tc>
      </w:tr>
      <w:tr w:rsidR="00F15160" w:rsidTr="00F15160" w14:paraId="65835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1D7AB487" w14:textId="77777777"/>
        </w:tc>
        <w:tc>
          <w:tcPr>
            <w:tcW w:w="7654" w:type="dxa"/>
            <w:gridSpan w:val="2"/>
          </w:tcPr>
          <w:p w:rsidR="00F15160" w:rsidP="00F15160" w:rsidRDefault="00F15160" w14:paraId="076C6C4C" w14:textId="77777777"/>
        </w:tc>
      </w:tr>
      <w:tr w:rsidR="00F15160" w:rsidTr="00F15160" w14:paraId="38389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7BA6D2AF" w14:textId="7A7DAEC6">
            <w:pPr>
              <w:rPr>
                <w:b/>
              </w:rPr>
            </w:pPr>
            <w:r>
              <w:rPr>
                <w:b/>
              </w:rPr>
              <w:t xml:space="preserve">Nr. </w:t>
            </w:r>
            <w:r>
              <w:rPr>
                <w:b/>
              </w:rPr>
              <w:t>549</w:t>
            </w:r>
          </w:p>
        </w:tc>
        <w:tc>
          <w:tcPr>
            <w:tcW w:w="7654" w:type="dxa"/>
            <w:gridSpan w:val="2"/>
          </w:tcPr>
          <w:p w:rsidR="00F15160" w:rsidP="00F15160" w:rsidRDefault="00F15160" w14:paraId="49ED85F3" w14:textId="619D5434">
            <w:pPr>
              <w:rPr>
                <w:b/>
              </w:rPr>
            </w:pPr>
            <w:r>
              <w:rPr>
                <w:b/>
              </w:rPr>
              <w:t xml:space="preserve">MOTIE VAN </w:t>
            </w:r>
            <w:r>
              <w:rPr>
                <w:b/>
              </w:rPr>
              <w:t>HET LID FLACH C.S.</w:t>
            </w:r>
          </w:p>
        </w:tc>
      </w:tr>
      <w:tr w:rsidR="00F15160" w:rsidTr="00F15160" w14:paraId="4FDA5A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6E0DEDF2" w14:textId="77777777"/>
        </w:tc>
        <w:tc>
          <w:tcPr>
            <w:tcW w:w="7654" w:type="dxa"/>
            <w:gridSpan w:val="2"/>
          </w:tcPr>
          <w:p w:rsidR="00F15160" w:rsidP="00F15160" w:rsidRDefault="00F15160" w14:paraId="276E5C5E" w14:textId="3D195E12">
            <w:r>
              <w:t>Voorgesteld 6 maart 202</w:t>
            </w:r>
            <w:r w:rsidR="003874C8">
              <w:t>5</w:t>
            </w:r>
          </w:p>
        </w:tc>
      </w:tr>
      <w:tr w:rsidR="00F15160" w:rsidTr="00F15160" w14:paraId="7CA94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06DF8C65" w14:textId="77777777"/>
        </w:tc>
        <w:tc>
          <w:tcPr>
            <w:tcW w:w="7654" w:type="dxa"/>
            <w:gridSpan w:val="2"/>
          </w:tcPr>
          <w:p w:rsidR="00F15160" w:rsidP="00F15160" w:rsidRDefault="00F15160" w14:paraId="4919C50D" w14:textId="77777777"/>
        </w:tc>
      </w:tr>
      <w:tr w:rsidR="00F15160" w:rsidTr="00F15160" w14:paraId="0E34F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05F06C16" w14:textId="77777777"/>
        </w:tc>
        <w:tc>
          <w:tcPr>
            <w:tcW w:w="7654" w:type="dxa"/>
            <w:gridSpan w:val="2"/>
          </w:tcPr>
          <w:p w:rsidR="00F15160" w:rsidP="00F15160" w:rsidRDefault="00F15160" w14:paraId="736F419C" w14:textId="77777777">
            <w:r>
              <w:t>De Kamer,</w:t>
            </w:r>
          </w:p>
        </w:tc>
      </w:tr>
      <w:tr w:rsidR="00F15160" w:rsidTr="00F15160" w14:paraId="29961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2027C121" w14:textId="77777777"/>
        </w:tc>
        <w:tc>
          <w:tcPr>
            <w:tcW w:w="7654" w:type="dxa"/>
            <w:gridSpan w:val="2"/>
          </w:tcPr>
          <w:p w:rsidR="00F15160" w:rsidP="00F15160" w:rsidRDefault="00F15160" w14:paraId="3028D592" w14:textId="77777777"/>
        </w:tc>
      </w:tr>
      <w:tr w:rsidR="00F15160" w:rsidTr="00F15160" w14:paraId="246F7A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7F53916C" w14:textId="77777777"/>
        </w:tc>
        <w:tc>
          <w:tcPr>
            <w:tcW w:w="7654" w:type="dxa"/>
            <w:gridSpan w:val="2"/>
          </w:tcPr>
          <w:p w:rsidR="00F15160" w:rsidP="00F15160" w:rsidRDefault="00F15160" w14:paraId="43FEE3A1" w14:textId="77777777">
            <w:r>
              <w:t>gehoord de beraadslaging,</w:t>
            </w:r>
          </w:p>
        </w:tc>
      </w:tr>
      <w:tr w:rsidR="00F15160" w:rsidTr="00F15160" w14:paraId="73B469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63A8E62F" w14:textId="77777777"/>
        </w:tc>
        <w:tc>
          <w:tcPr>
            <w:tcW w:w="7654" w:type="dxa"/>
            <w:gridSpan w:val="2"/>
          </w:tcPr>
          <w:p w:rsidR="00F15160" w:rsidP="00F15160" w:rsidRDefault="00F15160" w14:paraId="61938724" w14:textId="77777777"/>
        </w:tc>
      </w:tr>
      <w:tr w:rsidR="00F15160" w:rsidTr="00F15160" w14:paraId="5CD74B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5160" w:rsidP="00F15160" w:rsidRDefault="00F15160" w14:paraId="6B4A3714" w14:textId="77777777"/>
        </w:tc>
        <w:tc>
          <w:tcPr>
            <w:tcW w:w="7654" w:type="dxa"/>
            <w:gridSpan w:val="2"/>
          </w:tcPr>
          <w:p w:rsidRPr="00F15160" w:rsidR="00F15160" w:rsidP="00F15160" w:rsidRDefault="00F15160" w14:paraId="4F45454C" w14:textId="77777777">
            <w:r w:rsidRPr="00F15160">
              <w:t>overwegende dat decentrale overheden, energiemaatschappijen en energiehubs meer inzicht nodig hebben in de beschikbare en toekomstige netcapaciteit, de benuttingsgraad, netprofielen en wachtlijsten om toekomstbestendige keuzes te maken en extra capaciteit te ontsluiten;</w:t>
            </w:r>
          </w:p>
          <w:p w:rsidR="00F15160" w:rsidP="00F15160" w:rsidRDefault="00F15160" w14:paraId="7E178B3A" w14:textId="77777777"/>
          <w:p w:rsidRPr="00F15160" w:rsidR="00F15160" w:rsidP="00F15160" w:rsidRDefault="00F15160" w14:paraId="2F805472" w14:textId="6BB44713">
            <w:r w:rsidRPr="00F15160">
              <w:t>verzoekt de regering afspraken te maken met netbeheerders over adequate beschikbaarstelling van genoemde data richting decentrale overheden, energiegemeenschappen en energiehubs, en de Kamer hier binnen drie maanden over te informeren,</w:t>
            </w:r>
          </w:p>
          <w:p w:rsidR="00F15160" w:rsidP="00F15160" w:rsidRDefault="00F15160" w14:paraId="3E62E152" w14:textId="77777777"/>
          <w:p w:rsidRPr="00F15160" w:rsidR="00F15160" w:rsidP="00F15160" w:rsidRDefault="00F15160" w14:paraId="6934591A" w14:textId="68451C7D">
            <w:r w:rsidRPr="00F15160">
              <w:t>en gaat over tot de orde van de dag.</w:t>
            </w:r>
          </w:p>
          <w:p w:rsidR="00F15160" w:rsidP="00F15160" w:rsidRDefault="00F15160" w14:paraId="06839155" w14:textId="77777777"/>
          <w:p w:rsidR="00F15160" w:rsidP="00F15160" w:rsidRDefault="00F15160" w14:paraId="583BF639" w14:textId="77777777">
            <w:proofErr w:type="spellStart"/>
            <w:r w:rsidRPr="00F15160">
              <w:t>Flach</w:t>
            </w:r>
            <w:proofErr w:type="spellEnd"/>
          </w:p>
          <w:p w:rsidR="00F15160" w:rsidP="00F15160" w:rsidRDefault="00F15160" w14:paraId="4B510DA5" w14:textId="77777777">
            <w:r w:rsidRPr="00F15160">
              <w:t>Grinwis</w:t>
            </w:r>
          </w:p>
          <w:p w:rsidR="00F15160" w:rsidP="00F15160" w:rsidRDefault="00F15160" w14:paraId="0CAA3D0E" w14:textId="77777777">
            <w:r w:rsidRPr="00F15160">
              <w:t xml:space="preserve">Erkens </w:t>
            </w:r>
          </w:p>
          <w:p w:rsidR="00F15160" w:rsidP="00F15160" w:rsidRDefault="00F15160" w14:paraId="192FE0FF" w14:textId="79F50AFD">
            <w:r w:rsidRPr="00F15160">
              <w:t>Postma</w:t>
            </w:r>
          </w:p>
        </w:tc>
      </w:tr>
    </w:tbl>
    <w:p w:rsidR="00997775" w:rsidRDefault="00997775" w14:paraId="4A710A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C4D51" w14:textId="77777777" w:rsidR="00F15160" w:rsidRDefault="00F15160">
      <w:pPr>
        <w:spacing w:line="20" w:lineRule="exact"/>
      </w:pPr>
    </w:p>
  </w:endnote>
  <w:endnote w:type="continuationSeparator" w:id="0">
    <w:p w14:paraId="58ED6BC1" w14:textId="77777777" w:rsidR="00F15160" w:rsidRDefault="00F15160">
      <w:pPr>
        <w:pStyle w:val="Amendement"/>
      </w:pPr>
      <w:r>
        <w:rPr>
          <w:b w:val="0"/>
        </w:rPr>
        <w:t xml:space="preserve"> </w:t>
      </w:r>
    </w:p>
  </w:endnote>
  <w:endnote w:type="continuationNotice" w:id="1">
    <w:p w14:paraId="1E8D9916" w14:textId="77777777" w:rsidR="00F15160" w:rsidRDefault="00F151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5968" w14:textId="77777777" w:rsidR="00F15160" w:rsidRDefault="00F15160">
      <w:pPr>
        <w:pStyle w:val="Amendement"/>
      </w:pPr>
      <w:r>
        <w:rPr>
          <w:b w:val="0"/>
        </w:rPr>
        <w:separator/>
      </w:r>
    </w:p>
  </w:footnote>
  <w:footnote w:type="continuationSeparator" w:id="0">
    <w:p w14:paraId="2E330C6F" w14:textId="77777777" w:rsidR="00F15160" w:rsidRDefault="00F1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60"/>
    <w:rsid w:val="00133FCE"/>
    <w:rsid w:val="00185B29"/>
    <w:rsid w:val="001E482C"/>
    <w:rsid w:val="001E4877"/>
    <w:rsid w:val="0021105A"/>
    <w:rsid w:val="00280D6A"/>
    <w:rsid w:val="002B78E9"/>
    <w:rsid w:val="002C5406"/>
    <w:rsid w:val="00330D60"/>
    <w:rsid w:val="00345A5C"/>
    <w:rsid w:val="003874C8"/>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5160"/>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5EBC1"/>
  <w15:docId w15:val="{FEE7A4F9-C263-4ECB-9C1C-C4C652CC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713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2025-03-07T09:40:00.0000000Z</dcterms:created>
  <dcterms:modified xsi:type="dcterms:W3CDTF">2025-03-07T09:56:00.0000000Z</dcterms:modified>
  <dc:description>------------------------</dc:description>
  <dc:subject/>
  <keywords/>
  <version/>
  <category/>
</coreProperties>
</file>