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0955" w14:paraId="38D4125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534C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A9C4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0955" w14:paraId="7765BA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D0CD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0955" w14:paraId="5F93C2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AD8353" w14:textId="77777777"/>
        </w:tc>
      </w:tr>
      <w:tr w:rsidR="00997775" w:rsidTr="00590955" w14:paraId="5A6E9E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A1F631" w14:textId="77777777"/>
        </w:tc>
      </w:tr>
      <w:tr w:rsidR="00997775" w:rsidTr="00590955" w14:paraId="1BC031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C27EA4" w14:textId="77777777"/>
        </w:tc>
        <w:tc>
          <w:tcPr>
            <w:tcW w:w="7654" w:type="dxa"/>
            <w:gridSpan w:val="2"/>
          </w:tcPr>
          <w:p w:rsidR="00997775" w:rsidRDefault="00997775" w14:paraId="20814EFE" w14:textId="77777777"/>
        </w:tc>
      </w:tr>
      <w:tr w:rsidR="00590955" w:rsidTr="00590955" w14:paraId="5794ED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374922A7" w14:textId="4D51BFD7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590955" w:rsidP="00590955" w:rsidRDefault="00590955" w14:paraId="0BC31F50" w14:textId="3C2E2F3E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590955" w:rsidTr="00590955" w14:paraId="226FFD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077550A3" w14:textId="77777777"/>
        </w:tc>
        <w:tc>
          <w:tcPr>
            <w:tcW w:w="7654" w:type="dxa"/>
            <w:gridSpan w:val="2"/>
          </w:tcPr>
          <w:p w:rsidR="00590955" w:rsidP="00590955" w:rsidRDefault="00590955" w14:paraId="3AA33689" w14:textId="77777777"/>
        </w:tc>
      </w:tr>
      <w:tr w:rsidR="00590955" w:rsidTr="00590955" w14:paraId="33C7E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3D6BB852" w14:textId="77777777"/>
        </w:tc>
        <w:tc>
          <w:tcPr>
            <w:tcW w:w="7654" w:type="dxa"/>
            <w:gridSpan w:val="2"/>
          </w:tcPr>
          <w:p w:rsidR="00590955" w:rsidP="00590955" w:rsidRDefault="00590955" w14:paraId="688AE6DF" w14:textId="77777777"/>
        </w:tc>
      </w:tr>
      <w:tr w:rsidR="00590955" w:rsidTr="00590955" w14:paraId="15A07A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16A86793" w14:textId="26B056A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550</w:t>
            </w:r>
          </w:p>
        </w:tc>
        <w:tc>
          <w:tcPr>
            <w:tcW w:w="7654" w:type="dxa"/>
            <w:gridSpan w:val="2"/>
          </w:tcPr>
          <w:p w:rsidR="00590955" w:rsidP="00590955" w:rsidRDefault="00590955" w14:paraId="559A2594" w14:textId="1FBD233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590955" w:rsidTr="00590955" w14:paraId="32876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4898BFF9" w14:textId="77777777"/>
        </w:tc>
        <w:tc>
          <w:tcPr>
            <w:tcW w:w="7654" w:type="dxa"/>
            <w:gridSpan w:val="2"/>
          </w:tcPr>
          <w:p w:rsidR="00590955" w:rsidP="00590955" w:rsidRDefault="00590955" w14:paraId="2709802F" w14:textId="53726C1A">
            <w:r>
              <w:t>Voorgesteld 6 maart 20</w:t>
            </w:r>
            <w:r>
              <w:t>25</w:t>
            </w:r>
          </w:p>
        </w:tc>
      </w:tr>
      <w:tr w:rsidR="00590955" w:rsidTr="00590955" w14:paraId="3E870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0F3736AF" w14:textId="77777777"/>
        </w:tc>
        <w:tc>
          <w:tcPr>
            <w:tcW w:w="7654" w:type="dxa"/>
            <w:gridSpan w:val="2"/>
          </w:tcPr>
          <w:p w:rsidR="00590955" w:rsidP="00590955" w:rsidRDefault="00590955" w14:paraId="54398A99" w14:textId="77777777"/>
        </w:tc>
      </w:tr>
      <w:tr w:rsidR="00590955" w:rsidTr="00590955" w14:paraId="029C03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5CB7D7BC" w14:textId="77777777"/>
        </w:tc>
        <w:tc>
          <w:tcPr>
            <w:tcW w:w="7654" w:type="dxa"/>
            <w:gridSpan w:val="2"/>
          </w:tcPr>
          <w:p w:rsidR="00590955" w:rsidP="00590955" w:rsidRDefault="00590955" w14:paraId="13DC39A4" w14:textId="77777777">
            <w:r>
              <w:t>De Kamer,</w:t>
            </w:r>
          </w:p>
        </w:tc>
      </w:tr>
      <w:tr w:rsidR="00590955" w:rsidTr="00590955" w14:paraId="5DB3A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362FAA9A" w14:textId="77777777"/>
        </w:tc>
        <w:tc>
          <w:tcPr>
            <w:tcW w:w="7654" w:type="dxa"/>
            <w:gridSpan w:val="2"/>
          </w:tcPr>
          <w:p w:rsidR="00590955" w:rsidP="00590955" w:rsidRDefault="00590955" w14:paraId="5DB0AB97" w14:textId="77777777"/>
        </w:tc>
      </w:tr>
      <w:tr w:rsidR="00590955" w:rsidTr="00590955" w14:paraId="6B42C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4F58451C" w14:textId="77777777"/>
        </w:tc>
        <w:tc>
          <w:tcPr>
            <w:tcW w:w="7654" w:type="dxa"/>
            <w:gridSpan w:val="2"/>
          </w:tcPr>
          <w:p w:rsidR="00590955" w:rsidP="00590955" w:rsidRDefault="00590955" w14:paraId="0860239C" w14:textId="77777777">
            <w:r>
              <w:t>gehoord de beraadslaging,</w:t>
            </w:r>
          </w:p>
        </w:tc>
      </w:tr>
      <w:tr w:rsidR="00590955" w:rsidTr="00590955" w14:paraId="53A51B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7B27F19B" w14:textId="77777777"/>
        </w:tc>
        <w:tc>
          <w:tcPr>
            <w:tcW w:w="7654" w:type="dxa"/>
            <w:gridSpan w:val="2"/>
          </w:tcPr>
          <w:p w:rsidR="00590955" w:rsidP="00590955" w:rsidRDefault="00590955" w14:paraId="466CB694" w14:textId="77777777"/>
        </w:tc>
      </w:tr>
      <w:tr w:rsidR="00590955" w:rsidTr="00590955" w14:paraId="06971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955" w:rsidP="00590955" w:rsidRDefault="00590955" w14:paraId="001F4E50" w14:textId="77777777"/>
        </w:tc>
        <w:tc>
          <w:tcPr>
            <w:tcW w:w="7654" w:type="dxa"/>
            <w:gridSpan w:val="2"/>
          </w:tcPr>
          <w:p w:rsidRPr="00590955" w:rsidR="00590955" w:rsidP="00590955" w:rsidRDefault="00590955" w14:paraId="59B36F48" w14:textId="77777777">
            <w:r w:rsidRPr="00590955">
              <w:t>constaterende dat de inzet van geothermie als energiebron bij warmtenetten goed mogelijk is in Nederland;</w:t>
            </w:r>
          </w:p>
          <w:p w:rsidR="00590955" w:rsidP="00590955" w:rsidRDefault="00590955" w14:paraId="4872EE6A" w14:textId="77777777"/>
          <w:p w:rsidRPr="00590955" w:rsidR="00590955" w:rsidP="00590955" w:rsidRDefault="00590955" w14:paraId="53C0FAD1" w14:textId="35FD109C">
            <w:r w:rsidRPr="00590955">
              <w:t>overwegende dat de financiële risico's bij het aanleggen van deze putten relatief groot zijn en dat dit een snelle uitrol beperkt;</w:t>
            </w:r>
          </w:p>
          <w:p w:rsidR="00590955" w:rsidP="00590955" w:rsidRDefault="00590955" w14:paraId="048267BC" w14:textId="77777777"/>
          <w:p w:rsidRPr="00590955" w:rsidR="00590955" w:rsidP="00590955" w:rsidRDefault="00590955" w14:paraId="2D62FFB7" w14:textId="7C3125C1">
            <w:r w:rsidRPr="00590955">
              <w:t xml:space="preserve">verzoekt het kabinet met een voorstel te komen voor een </w:t>
            </w:r>
            <w:proofErr w:type="spellStart"/>
            <w:r w:rsidRPr="00590955">
              <w:t>revolverend</w:t>
            </w:r>
            <w:proofErr w:type="spellEnd"/>
            <w:r w:rsidRPr="00590955">
              <w:t xml:space="preserve"> fonds waarmee de overheid de initiële investering betaald en warmtebedrijven na succesvolle boring de bron tegen kostprijs met opslag van een risicopremie  overnemen,</w:t>
            </w:r>
          </w:p>
          <w:p w:rsidR="00590955" w:rsidP="00590955" w:rsidRDefault="00590955" w14:paraId="33C4DD04" w14:textId="77777777"/>
          <w:p w:rsidRPr="00590955" w:rsidR="00590955" w:rsidP="00590955" w:rsidRDefault="00590955" w14:paraId="49F8D683" w14:textId="19D24C46">
            <w:r w:rsidRPr="00590955">
              <w:t>en gaat over tot de orde van de dag.</w:t>
            </w:r>
          </w:p>
          <w:p w:rsidR="00590955" w:rsidP="00590955" w:rsidRDefault="00590955" w14:paraId="4CDBA586" w14:textId="77777777"/>
          <w:p w:rsidR="00590955" w:rsidP="00590955" w:rsidRDefault="00590955" w14:paraId="4C0C1539" w14:textId="7485D06F">
            <w:r w:rsidRPr="00590955">
              <w:t>Vermeer</w:t>
            </w:r>
          </w:p>
        </w:tc>
      </w:tr>
    </w:tbl>
    <w:p w:rsidR="00997775" w:rsidRDefault="00997775" w14:paraId="6CF8B2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3F30" w14:textId="77777777" w:rsidR="00590955" w:rsidRDefault="00590955">
      <w:pPr>
        <w:spacing w:line="20" w:lineRule="exact"/>
      </w:pPr>
    </w:p>
  </w:endnote>
  <w:endnote w:type="continuationSeparator" w:id="0">
    <w:p w14:paraId="3A490FCA" w14:textId="77777777" w:rsidR="00590955" w:rsidRDefault="005909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C96661" w14:textId="77777777" w:rsidR="00590955" w:rsidRDefault="005909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B7AB1" w14:textId="77777777" w:rsidR="00590955" w:rsidRDefault="005909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8670D7" w14:textId="77777777" w:rsidR="00590955" w:rsidRDefault="0059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55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955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036A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62FC6"/>
  <w15:docId w15:val="{15010F12-C89F-4CAD-91FB-D19B9AAD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2025-03-07T09:56:00.0000000Z</dcterms:modified>
  <dc:description>------------------------</dc:description>
  <dc:subject/>
  <keywords/>
  <version/>
  <category/>
</coreProperties>
</file>