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291D" w14:paraId="4A92A13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6D71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A0F9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291D" w14:paraId="7FE9B1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3F92A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291D" w14:paraId="7322FD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537101" w14:textId="77777777"/>
        </w:tc>
      </w:tr>
      <w:tr w:rsidR="00997775" w:rsidTr="00E6291D" w14:paraId="3E3C19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6E3035" w14:textId="77777777"/>
        </w:tc>
      </w:tr>
      <w:tr w:rsidR="00997775" w:rsidTr="00E6291D" w14:paraId="1D8F87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A093D9" w14:textId="77777777"/>
        </w:tc>
        <w:tc>
          <w:tcPr>
            <w:tcW w:w="7654" w:type="dxa"/>
            <w:gridSpan w:val="2"/>
          </w:tcPr>
          <w:p w:rsidR="00997775" w:rsidRDefault="00997775" w14:paraId="0554B424" w14:textId="77777777"/>
        </w:tc>
      </w:tr>
      <w:tr w:rsidR="00E6291D" w:rsidTr="00E6291D" w14:paraId="328D0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264AF282" w14:textId="6B7E48E6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E6291D" w:rsidP="00E6291D" w:rsidRDefault="00E6291D" w14:paraId="24462884" w14:textId="5F10566E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E6291D" w:rsidTr="00E6291D" w14:paraId="389068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67701D21" w14:textId="77777777"/>
        </w:tc>
        <w:tc>
          <w:tcPr>
            <w:tcW w:w="7654" w:type="dxa"/>
            <w:gridSpan w:val="2"/>
          </w:tcPr>
          <w:p w:rsidR="00E6291D" w:rsidP="00E6291D" w:rsidRDefault="00E6291D" w14:paraId="531A71E6" w14:textId="77777777"/>
        </w:tc>
      </w:tr>
      <w:tr w:rsidR="00E6291D" w:rsidTr="00E6291D" w14:paraId="013B4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170628E8" w14:textId="77777777"/>
        </w:tc>
        <w:tc>
          <w:tcPr>
            <w:tcW w:w="7654" w:type="dxa"/>
            <w:gridSpan w:val="2"/>
          </w:tcPr>
          <w:p w:rsidR="00E6291D" w:rsidP="00E6291D" w:rsidRDefault="00E6291D" w14:paraId="625C126A" w14:textId="77777777"/>
        </w:tc>
      </w:tr>
      <w:tr w:rsidR="00E6291D" w:rsidTr="00E6291D" w14:paraId="6D08B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5A1D94F8" w14:textId="22C549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551</w:t>
            </w:r>
          </w:p>
        </w:tc>
        <w:tc>
          <w:tcPr>
            <w:tcW w:w="7654" w:type="dxa"/>
            <w:gridSpan w:val="2"/>
          </w:tcPr>
          <w:p w:rsidR="00E6291D" w:rsidP="00E6291D" w:rsidRDefault="00E6291D" w14:paraId="3BE8CCE1" w14:textId="02CC132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E6291D" w:rsidTr="00E6291D" w14:paraId="3D442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01651387" w14:textId="77777777"/>
        </w:tc>
        <w:tc>
          <w:tcPr>
            <w:tcW w:w="7654" w:type="dxa"/>
            <w:gridSpan w:val="2"/>
          </w:tcPr>
          <w:p w:rsidR="00E6291D" w:rsidP="00E6291D" w:rsidRDefault="00E6291D" w14:paraId="1DAAD1ED" w14:textId="121AF052">
            <w:r>
              <w:t>Voorgesteld 6 maart 202</w:t>
            </w:r>
            <w:r>
              <w:t>5</w:t>
            </w:r>
          </w:p>
        </w:tc>
      </w:tr>
      <w:tr w:rsidR="00E6291D" w:rsidTr="00E6291D" w14:paraId="60E6A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7AA0940C" w14:textId="77777777"/>
        </w:tc>
        <w:tc>
          <w:tcPr>
            <w:tcW w:w="7654" w:type="dxa"/>
            <w:gridSpan w:val="2"/>
          </w:tcPr>
          <w:p w:rsidR="00E6291D" w:rsidP="00E6291D" w:rsidRDefault="00E6291D" w14:paraId="7D5C81A6" w14:textId="77777777"/>
        </w:tc>
      </w:tr>
      <w:tr w:rsidR="00E6291D" w:rsidTr="00E6291D" w14:paraId="584F4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0CF00DC6" w14:textId="77777777"/>
        </w:tc>
        <w:tc>
          <w:tcPr>
            <w:tcW w:w="7654" w:type="dxa"/>
            <w:gridSpan w:val="2"/>
          </w:tcPr>
          <w:p w:rsidR="00E6291D" w:rsidP="00E6291D" w:rsidRDefault="00E6291D" w14:paraId="704D15EE" w14:textId="77777777">
            <w:r>
              <w:t>De Kamer,</w:t>
            </w:r>
          </w:p>
        </w:tc>
      </w:tr>
      <w:tr w:rsidR="00E6291D" w:rsidTr="00E6291D" w14:paraId="68A1BA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73E5D836" w14:textId="77777777"/>
        </w:tc>
        <w:tc>
          <w:tcPr>
            <w:tcW w:w="7654" w:type="dxa"/>
            <w:gridSpan w:val="2"/>
          </w:tcPr>
          <w:p w:rsidR="00E6291D" w:rsidP="00E6291D" w:rsidRDefault="00E6291D" w14:paraId="53A47ECF" w14:textId="77777777"/>
        </w:tc>
      </w:tr>
      <w:tr w:rsidR="00E6291D" w:rsidTr="00E6291D" w14:paraId="522C3E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1F759D94" w14:textId="77777777"/>
        </w:tc>
        <w:tc>
          <w:tcPr>
            <w:tcW w:w="7654" w:type="dxa"/>
            <w:gridSpan w:val="2"/>
          </w:tcPr>
          <w:p w:rsidR="00E6291D" w:rsidP="00E6291D" w:rsidRDefault="00E6291D" w14:paraId="7E2AFCAC" w14:textId="77777777">
            <w:r>
              <w:t>gehoord de beraadslaging,</w:t>
            </w:r>
          </w:p>
        </w:tc>
      </w:tr>
      <w:tr w:rsidR="00E6291D" w:rsidTr="00E6291D" w14:paraId="7AEB7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0661FEA9" w14:textId="77777777"/>
        </w:tc>
        <w:tc>
          <w:tcPr>
            <w:tcW w:w="7654" w:type="dxa"/>
            <w:gridSpan w:val="2"/>
          </w:tcPr>
          <w:p w:rsidR="00E6291D" w:rsidP="00E6291D" w:rsidRDefault="00E6291D" w14:paraId="787350B0" w14:textId="77777777"/>
        </w:tc>
      </w:tr>
      <w:tr w:rsidR="00E6291D" w:rsidTr="00E6291D" w14:paraId="0E17FB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291D" w:rsidP="00E6291D" w:rsidRDefault="00E6291D" w14:paraId="3584A377" w14:textId="77777777"/>
        </w:tc>
        <w:tc>
          <w:tcPr>
            <w:tcW w:w="7654" w:type="dxa"/>
            <w:gridSpan w:val="2"/>
          </w:tcPr>
          <w:p w:rsidRPr="00E6291D" w:rsidR="00E6291D" w:rsidP="00E6291D" w:rsidRDefault="00E6291D" w14:paraId="44873FE2" w14:textId="77777777">
            <w:r w:rsidRPr="00E6291D">
              <w:t>constaterende dat subsidies worden ingezet voor wind- en zonneparken zonder beschikbare netcapaciteit;</w:t>
            </w:r>
          </w:p>
          <w:p w:rsidR="00E6291D" w:rsidP="00E6291D" w:rsidRDefault="00E6291D" w14:paraId="236B029E" w14:textId="77777777"/>
          <w:p w:rsidRPr="00E6291D" w:rsidR="00E6291D" w:rsidP="00E6291D" w:rsidRDefault="00E6291D" w14:paraId="13AA9E3E" w14:textId="6A06D6CA">
            <w:r w:rsidRPr="00E6291D">
              <w:t>verzoekt de regering deze subsidies te pauzeren en in te zetten voor opslag, netverzwaring en stabiele energiebronnen,</w:t>
            </w:r>
          </w:p>
          <w:p w:rsidR="00E6291D" w:rsidP="00E6291D" w:rsidRDefault="00E6291D" w14:paraId="2B49335E" w14:textId="77777777"/>
          <w:p w:rsidRPr="00E6291D" w:rsidR="00E6291D" w:rsidP="00E6291D" w:rsidRDefault="00E6291D" w14:paraId="13855B89" w14:textId="5B501BD9">
            <w:r w:rsidRPr="00E6291D">
              <w:t>en gaat over tot de orde van de dag.</w:t>
            </w:r>
          </w:p>
          <w:p w:rsidR="00E6291D" w:rsidP="00E6291D" w:rsidRDefault="00E6291D" w14:paraId="053CD49D" w14:textId="77777777"/>
          <w:p w:rsidR="00E6291D" w:rsidP="00E6291D" w:rsidRDefault="00E6291D" w14:paraId="3C7FCE3E" w14:textId="0BB2BC2B">
            <w:r w:rsidRPr="00E6291D">
              <w:t>Vermeer</w:t>
            </w:r>
          </w:p>
        </w:tc>
      </w:tr>
    </w:tbl>
    <w:p w:rsidR="00997775" w:rsidRDefault="00997775" w14:paraId="4911F1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322F" w14:textId="77777777" w:rsidR="00E6291D" w:rsidRDefault="00E6291D">
      <w:pPr>
        <w:spacing w:line="20" w:lineRule="exact"/>
      </w:pPr>
    </w:p>
  </w:endnote>
  <w:endnote w:type="continuationSeparator" w:id="0">
    <w:p w14:paraId="37F2E1EB" w14:textId="77777777" w:rsidR="00E6291D" w:rsidRDefault="00E629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5979DC" w14:textId="77777777" w:rsidR="00E6291D" w:rsidRDefault="00E629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DA0E" w14:textId="77777777" w:rsidR="00E6291D" w:rsidRDefault="00E629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AD26EE2" w14:textId="77777777" w:rsidR="00E6291D" w:rsidRDefault="00E6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1D"/>
    <w:rsid w:val="00133FCE"/>
    <w:rsid w:val="00185B29"/>
    <w:rsid w:val="001E482C"/>
    <w:rsid w:val="001E4877"/>
    <w:rsid w:val="0021105A"/>
    <w:rsid w:val="00280D6A"/>
    <w:rsid w:val="002B78E9"/>
    <w:rsid w:val="002C5406"/>
    <w:rsid w:val="002D121F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291D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83ECF"/>
  <w15:docId w15:val="{9C3ECBED-1F4F-492E-8A10-85154FD8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2025-03-07T09:56:00.0000000Z</dcterms:modified>
  <dc:description>------------------------</dc:description>
  <dc:subject/>
  <keywords/>
  <version/>
  <category/>
</coreProperties>
</file>