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03CB" w14:paraId="3AE88F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C5E5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06A4A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03CB" w14:paraId="35448B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DF080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03CB" w14:paraId="3756C9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AE5099" w14:textId="77777777"/>
        </w:tc>
      </w:tr>
      <w:tr w:rsidR="00997775" w:rsidTr="00A003CB" w14:paraId="790650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8233B4" w14:textId="77777777"/>
        </w:tc>
      </w:tr>
      <w:tr w:rsidR="00997775" w:rsidTr="00A003CB" w14:paraId="2CDC9D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562B68" w14:textId="77777777"/>
        </w:tc>
        <w:tc>
          <w:tcPr>
            <w:tcW w:w="7654" w:type="dxa"/>
            <w:gridSpan w:val="2"/>
          </w:tcPr>
          <w:p w:rsidR="00997775" w:rsidRDefault="00997775" w14:paraId="3ECBD5FA" w14:textId="77777777"/>
        </w:tc>
      </w:tr>
      <w:tr w:rsidR="00A003CB" w:rsidTr="00A003CB" w14:paraId="35A330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2687CC61" w14:textId="4D542FBB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A003CB" w:rsidP="00A003CB" w:rsidRDefault="00A003CB" w14:paraId="42B85BB6" w14:textId="79F1DBB3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A003CB" w:rsidTr="00A003CB" w14:paraId="68080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509ADB2F" w14:textId="77777777"/>
        </w:tc>
        <w:tc>
          <w:tcPr>
            <w:tcW w:w="7654" w:type="dxa"/>
            <w:gridSpan w:val="2"/>
          </w:tcPr>
          <w:p w:rsidR="00A003CB" w:rsidP="00A003CB" w:rsidRDefault="00A003CB" w14:paraId="5FD77749" w14:textId="77777777"/>
        </w:tc>
      </w:tr>
      <w:tr w:rsidR="00A003CB" w:rsidTr="00A003CB" w14:paraId="1B62F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1688EEAF" w14:textId="77777777"/>
        </w:tc>
        <w:tc>
          <w:tcPr>
            <w:tcW w:w="7654" w:type="dxa"/>
            <w:gridSpan w:val="2"/>
          </w:tcPr>
          <w:p w:rsidR="00A003CB" w:rsidP="00A003CB" w:rsidRDefault="00A003CB" w14:paraId="1E39684C" w14:textId="77777777"/>
        </w:tc>
      </w:tr>
      <w:tr w:rsidR="00A003CB" w:rsidTr="00A003CB" w14:paraId="54234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3DF7DF6D" w14:textId="6D9B79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552</w:t>
            </w:r>
          </w:p>
        </w:tc>
        <w:tc>
          <w:tcPr>
            <w:tcW w:w="7654" w:type="dxa"/>
            <w:gridSpan w:val="2"/>
          </w:tcPr>
          <w:p w:rsidR="00A003CB" w:rsidP="00A003CB" w:rsidRDefault="00A003CB" w14:paraId="6943410C" w14:textId="5FD71AF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ROODERKERK EN GRINWIS</w:t>
            </w:r>
          </w:p>
        </w:tc>
      </w:tr>
      <w:tr w:rsidR="00A003CB" w:rsidTr="00A003CB" w14:paraId="2BFF9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69067F7D" w14:textId="77777777"/>
        </w:tc>
        <w:tc>
          <w:tcPr>
            <w:tcW w:w="7654" w:type="dxa"/>
            <w:gridSpan w:val="2"/>
          </w:tcPr>
          <w:p w:rsidR="00A003CB" w:rsidP="00A003CB" w:rsidRDefault="00A003CB" w14:paraId="3955CF54" w14:textId="01BD72CE">
            <w:r>
              <w:t>Voorgesteld 6 maart 202</w:t>
            </w:r>
            <w:r>
              <w:t>5</w:t>
            </w:r>
          </w:p>
        </w:tc>
      </w:tr>
      <w:tr w:rsidR="00A003CB" w:rsidTr="00A003CB" w14:paraId="0DF49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07A0DD74" w14:textId="77777777"/>
        </w:tc>
        <w:tc>
          <w:tcPr>
            <w:tcW w:w="7654" w:type="dxa"/>
            <w:gridSpan w:val="2"/>
          </w:tcPr>
          <w:p w:rsidR="00A003CB" w:rsidP="00A003CB" w:rsidRDefault="00A003CB" w14:paraId="415C534D" w14:textId="77777777"/>
        </w:tc>
      </w:tr>
      <w:tr w:rsidR="00A003CB" w:rsidTr="00A003CB" w14:paraId="30B01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7B8F076F" w14:textId="77777777"/>
        </w:tc>
        <w:tc>
          <w:tcPr>
            <w:tcW w:w="7654" w:type="dxa"/>
            <w:gridSpan w:val="2"/>
          </w:tcPr>
          <w:p w:rsidR="00A003CB" w:rsidP="00A003CB" w:rsidRDefault="00A003CB" w14:paraId="391D3612" w14:textId="77777777">
            <w:r>
              <w:t>De Kamer,</w:t>
            </w:r>
          </w:p>
        </w:tc>
      </w:tr>
      <w:tr w:rsidR="00A003CB" w:rsidTr="00A003CB" w14:paraId="11C40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6E70FE46" w14:textId="77777777"/>
        </w:tc>
        <w:tc>
          <w:tcPr>
            <w:tcW w:w="7654" w:type="dxa"/>
            <w:gridSpan w:val="2"/>
          </w:tcPr>
          <w:p w:rsidR="00A003CB" w:rsidP="00A003CB" w:rsidRDefault="00A003CB" w14:paraId="7FD7B83D" w14:textId="77777777"/>
        </w:tc>
      </w:tr>
      <w:tr w:rsidR="00A003CB" w:rsidTr="00A003CB" w14:paraId="46840D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27BDC1A3" w14:textId="77777777"/>
        </w:tc>
        <w:tc>
          <w:tcPr>
            <w:tcW w:w="7654" w:type="dxa"/>
            <w:gridSpan w:val="2"/>
          </w:tcPr>
          <w:p w:rsidR="00A003CB" w:rsidP="00A003CB" w:rsidRDefault="00A003CB" w14:paraId="35BA48B5" w14:textId="77777777">
            <w:r>
              <w:t>gehoord de beraadslaging,</w:t>
            </w:r>
          </w:p>
        </w:tc>
      </w:tr>
      <w:tr w:rsidR="00A003CB" w:rsidTr="00A003CB" w14:paraId="612E8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531877C6" w14:textId="77777777"/>
        </w:tc>
        <w:tc>
          <w:tcPr>
            <w:tcW w:w="7654" w:type="dxa"/>
            <w:gridSpan w:val="2"/>
          </w:tcPr>
          <w:p w:rsidR="00A003CB" w:rsidP="00A003CB" w:rsidRDefault="00A003CB" w14:paraId="6CB7C5DD" w14:textId="77777777"/>
        </w:tc>
      </w:tr>
      <w:tr w:rsidR="00A003CB" w:rsidTr="00A003CB" w14:paraId="634DF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03CB" w:rsidP="00A003CB" w:rsidRDefault="00A003CB" w14:paraId="521B7944" w14:textId="77777777"/>
        </w:tc>
        <w:tc>
          <w:tcPr>
            <w:tcW w:w="7654" w:type="dxa"/>
            <w:gridSpan w:val="2"/>
          </w:tcPr>
          <w:p w:rsidRPr="00A003CB" w:rsidR="00A003CB" w:rsidP="00A003CB" w:rsidRDefault="00A003CB" w14:paraId="640EC31A" w14:textId="77777777">
            <w:r w:rsidRPr="00A003CB">
              <w:t>constaterende dat netcongestie tot grote maatschappelijke kosten leidt;</w:t>
            </w:r>
          </w:p>
          <w:p w:rsidR="00A003CB" w:rsidP="00A003CB" w:rsidRDefault="00A003CB" w14:paraId="1F7947D2" w14:textId="77777777"/>
          <w:p w:rsidRPr="00A003CB" w:rsidR="00A003CB" w:rsidP="00A003CB" w:rsidRDefault="00A003CB" w14:paraId="255FB12F" w14:textId="0BCF0180">
            <w:r w:rsidRPr="00A003CB">
              <w:t>constaterende dat Europa op dit moment de zones van de elektriciteitsmarkt aan het herzien is;</w:t>
            </w:r>
          </w:p>
          <w:p w:rsidR="00A003CB" w:rsidP="00A003CB" w:rsidRDefault="00A003CB" w14:paraId="06E49FB1" w14:textId="77777777"/>
          <w:p w:rsidRPr="00A003CB" w:rsidR="00A003CB" w:rsidP="00A003CB" w:rsidRDefault="00A003CB" w14:paraId="631D31C3" w14:textId="5A338E3D">
            <w:r w:rsidRPr="00A003CB">
              <w:t>van mening dat kleinere biedingszones zouden kunnen bijdragen aan een beter functionerende elektriciteitsmarkt;</w:t>
            </w:r>
          </w:p>
          <w:p w:rsidR="00A003CB" w:rsidP="00A003CB" w:rsidRDefault="00A003CB" w14:paraId="42806043" w14:textId="77777777"/>
          <w:p w:rsidRPr="00A003CB" w:rsidR="00A003CB" w:rsidP="00A003CB" w:rsidRDefault="00A003CB" w14:paraId="720AEFF0" w14:textId="0AC4FF3C">
            <w:r w:rsidRPr="00A003CB">
              <w:t>verzoekt de regering na het verschijnen van het Europese advies op korte termijn, te besluiten over de wenselijkheid van meerdere biedingszones in Nederland, en de Kamer daarover te informeren,</w:t>
            </w:r>
          </w:p>
          <w:p w:rsidR="00A003CB" w:rsidP="00A003CB" w:rsidRDefault="00A003CB" w14:paraId="750A9457" w14:textId="77777777"/>
          <w:p w:rsidRPr="00A003CB" w:rsidR="00A003CB" w:rsidP="00A003CB" w:rsidRDefault="00A003CB" w14:paraId="28A3ABD2" w14:textId="51F9BE69">
            <w:r w:rsidRPr="00A003CB">
              <w:t>en gaat over tot de orde van de dag.</w:t>
            </w:r>
          </w:p>
          <w:p w:rsidR="00A003CB" w:rsidP="00A003CB" w:rsidRDefault="00A003CB" w14:paraId="6D47E0E2" w14:textId="77777777"/>
          <w:p w:rsidR="00A003CB" w:rsidP="00A003CB" w:rsidRDefault="00A003CB" w14:paraId="05C0575E" w14:textId="77777777">
            <w:proofErr w:type="spellStart"/>
            <w:r w:rsidRPr="00A003CB">
              <w:t>Rooderkerk</w:t>
            </w:r>
            <w:proofErr w:type="spellEnd"/>
          </w:p>
          <w:p w:rsidR="00A003CB" w:rsidP="00A003CB" w:rsidRDefault="00A003CB" w14:paraId="0307F4FB" w14:textId="3EE4539E">
            <w:r w:rsidRPr="00A003CB">
              <w:t xml:space="preserve"> Grinwis</w:t>
            </w:r>
          </w:p>
        </w:tc>
      </w:tr>
    </w:tbl>
    <w:p w:rsidR="00997775" w:rsidRDefault="00997775" w14:paraId="41B27D6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27B9" w14:textId="77777777" w:rsidR="00A003CB" w:rsidRDefault="00A003CB">
      <w:pPr>
        <w:spacing w:line="20" w:lineRule="exact"/>
      </w:pPr>
    </w:p>
  </w:endnote>
  <w:endnote w:type="continuationSeparator" w:id="0">
    <w:p w14:paraId="058F7FA8" w14:textId="77777777" w:rsidR="00A003CB" w:rsidRDefault="00A003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BEE45C" w14:textId="77777777" w:rsidR="00A003CB" w:rsidRDefault="00A003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B572" w14:textId="77777777" w:rsidR="00A003CB" w:rsidRDefault="00A003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8C253D" w14:textId="77777777" w:rsidR="00A003CB" w:rsidRDefault="00A00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CB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03CB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A22CA"/>
  <w15:docId w15:val="{A7819F5A-242E-4DC2-8CDF-35C324E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2025-03-07T09:43:00.0000000Z</dcterms:created>
  <dcterms:modified xsi:type="dcterms:W3CDTF">2025-03-07T09:56:00.0000000Z</dcterms:modified>
  <dc:description>------------------------</dc:description>
  <dc:subject/>
  <keywords/>
  <version/>
  <category/>
</coreProperties>
</file>