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58795F5" w14:textId="77777777">
        <w:tc>
          <w:tcPr>
            <w:tcW w:w="6733" w:type="dxa"/>
            <w:gridSpan w:val="2"/>
            <w:tcBorders>
              <w:top w:val="nil"/>
              <w:left w:val="nil"/>
              <w:bottom w:val="nil"/>
              <w:right w:val="nil"/>
            </w:tcBorders>
            <w:vAlign w:val="center"/>
          </w:tcPr>
          <w:p w:rsidR="00997775" w:rsidP="00710A7A" w:rsidRDefault="00997775" w14:paraId="039330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BFB4C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E6612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D90930D" w14:textId="77777777">
            <w:r w:rsidRPr="008B0CC5">
              <w:t xml:space="preserve">Vergaderjaar </w:t>
            </w:r>
            <w:r w:rsidR="00AC6B87">
              <w:t>2024-2025</w:t>
            </w:r>
          </w:p>
        </w:tc>
      </w:tr>
      <w:tr w:rsidR="00997775" w14:paraId="0E74B1A3" w14:textId="77777777">
        <w:trPr>
          <w:cantSplit/>
        </w:trPr>
        <w:tc>
          <w:tcPr>
            <w:tcW w:w="10985" w:type="dxa"/>
            <w:gridSpan w:val="3"/>
            <w:tcBorders>
              <w:top w:val="nil"/>
              <w:left w:val="nil"/>
              <w:bottom w:val="nil"/>
              <w:right w:val="nil"/>
            </w:tcBorders>
          </w:tcPr>
          <w:p w:rsidR="00997775" w:rsidRDefault="00997775" w14:paraId="2CD8A668" w14:textId="77777777"/>
        </w:tc>
      </w:tr>
      <w:tr w:rsidR="00997775" w14:paraId="081AA336" w14:textId="77777777">
        <w:trPr>
          <w:cantSplit/>
        </w:trPr>
        <w:tc>
          <w:tcPr>
            <w:tcW w:w="10985" w:type="dxa"/>
            <w:gridSpan w:val="3"/>
            <w:tcBorders>
              <w:top w:val="nil"/>
              <w:left w:val="nil"/>
              <w:bottom w:val="single" w:color="auto" w:sz="4" w:space="0"/>
              <w:right w:val="nil"/>
            </w:tcBorders>
          </w:tcPr>
          <w:p w:rsidR="00997775" w:rsidRDefault="00997775" w14:paraId="2DCF6321" w14:textId="77777777"/>
        </w:tc>
      </w:tr>
      <w:tr w:rsidR="00997775" w14:paraId="7BD87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F40744" w14:textId="77777777"/>
        </w:tc>
        <w:tc>
          <w:tcPr>
            <w:tcW w:w="7654" w:type="dxa"/>
            <w:gridSpan w:val="2"/>
          </w:tcPr>
          <w:p w:rsidR="00997775" w:rsidRDefault="00997775" w14:paraId="2CC77B78" w14:textId="77777777"/>
        </w:tc>
      </w:tr>
      <w:tr w:rsidR="00997775" w14:paraId="17E85B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D577C" w14:paraId="39EDAF90" w14:textId="686F3326">
            <w:pPr>
              <w:rPr>
                <w:b/>
              </w:rPr>
            </w:pPr>
            <w:r>
              <w:rPr>
                <w:b/>
              </w:rPr>
              <w:t>32 852</w:t>
            </w:r>
          </w:p>
        </w:tc>
        <w:tc>
          <w:tcPr>
            <w:tcW w:w="7654" w:type="dxa"/>
            <w:gridSpan w:val="2"/>
          </w:tcPr>
          <w:p w:rsidRPr="00DD577C" w:rsidR="00997775" w:rsidP="00A07C71" w:rsidRDefault="00DD577C" w14:paraId="6E74F503" w14:textId="2452EA3A">
            <w:pPr>
              <w:rPr>
                <w:b/>
                <w:bCs/>
              </w:rPr>
            </w:pPr>
            <w:r w:rsidRPr="00DD577C">
              <w:rPr>
                <w:b/>
                <w:bCs/>
              </w:rPr>
              <w:t>Grondstoffenvoorzieningszekerheid</w:t>
            </w:r>
          </w:p>
        </w:tc>
      </w:tr>
      <w:tr w:rsidR="00997775" w14:paraId="0FE8A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163D35" w14:textId="77777777"/>
        </w:tc>
        <w:tc>
          <w:tcPr>
            <w:tcW w:w="7654" w:type="dxa"/>
            <w:gridSpan w:val="2"/>
          </w:tcPr>
          <w:p w:rsidR="00997775" w:rsidRDefault="00997775" w14:paraId="1836F884" w14:textId="77777777"/>
        </w:tc>
      </w:tr>
      <w:tr w:rsidR="00997775" w14:paraId="5778E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525344" w14:textId="77777777"/>
        </w:tc>
        <w:tc>
          <w:tcPr>
            <w:tcW w:w="7654" w:type="dxa"/>
            <w:gridSpan w:val="2"/>
          </w:tcPr>
          <w:p w:rsidR="00997775" w:rsidRDefault="00997775" w14:paraId="50513C08" w14:textId="77777777"/>
        </w:tc>
      </w:tr>
      <w:tr w:rsidR="00997775" w14:paraId="7FAEC6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61DA93" w14:textId="5FB2B383">
            <w:pPr>
              <w:rPr>
                <w:b/>
              </w:rPr>
            </w:pPr>
            <w:r>
              <w:rPr>
                <w:b/>
              </w:rPr>
              <w:t xml:space="preserve">Nr. </w:t>
            </w:r>
            <w:r w:rsidR="008405A1">
              <w:rPr>
                <w:b/>
              </w:rPr>
              <w:t>335</w:t>
            </w:r>
          </w:p>
        </w:tc>
        <w:tc>
          <w:tcPr>
            <w:tcW w:w="7654" w:type="dxa"/>
            <w:gridSpan w:val="2"/>
          </w:tcPr>
          <w:p w:rsidR="00997775" w:rsidRDefault="00997775" w14:paraId="6C0B1197" w14:textId="017E50A9">
            <w:pPr>
              <w:rPr>
                <w:b/>
              </w:rPr>
            </w:pPr>
            <w:r>
              <w:rPr>
                <w:b/>
              </w:rPr>
              <w:t xml:space="preserve">MOTIE VAN </w:t>
            </w:r>
            <w:r w:rsidR="008405A1">
              <w:rPr>
                <w:b/>
              </w:rPr>
              <w:t>HET LID BUIJSSE C.S.</w:t>
            </w:r>
          </w:p>
        </w:tc>
      </w:tr>
      <w:tr w:rsidR="00997775" w14:paraId="0F0D5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F054F5" w14:textId="77777777"/>
        </w:tc>
        <w:tc>
          <w:tcPr>
            <w:tcW w:w="7654" w:type="dxa"/>
            <w:gridSpan w:val="2"/>
          </w:tcPr>
          <w:p w:rsidR="00997775" w:rsidP="00280D6A" w:rsidRDefault="00997775" w14:paraId="14F8276E" w14:textId="323E4E87">
            <w:r>
              <w:t>Voorgesteld</w:t>
            </w:r>
            <w:r w:rsidR="00280D6A">
              <w:t xml:space="preserve"> </w:t>
            </w:r>
            <w:r w:rsidR="00DD577C">
              <w:t>6 maart 2025</w:t>
            </w:r>
          </w:p>
        </w:tc>
      </w:tr>
      <w:tr w:rsidR="00997775" w14:paraId="455D2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61D73A" w14:textId="77777777"/>
        </w:tc>
        <w:tc>
          <w:tcPr>
            <w:tcW w:w="7654" w:type="dxa"/>
            <w:gridSpan w:val="2"/>
          </w:tcPr>
          <w:p w:rsidR="00997775" w:rsidRDefault="00997775" w14:paraId="7D8A7FFE" w14:textId="77777777"/>
        </w:tc>
      </w:tr>
      <w:tr w:rsidR="00997775" w14:paraId="56FCD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78924" w14:textId="77777777"/>
        </w:tc>
        <w:tc>
          <w:tcPr>
            <w:tcW w:w="7654" w:type="dxa"/>
            <w:gridSpan w:val="2"/>
          </w:tcPr>
          <w:p w:rsidR="00997775" w:rsidRDefault="00997775" w14:paraId="41B4FA8D" w14:textId="77777777">
            <w:r>
              <w:t>De Kamer,</w:t>
            </w:r>
          </w:p>
        </w:tc>
      </w:tr>
      <w:tr w:rsidR="00997775" w14:paraId="5806E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CC6B0E" w14:textId="77777777"/>
        </w:tc>
        <w:tc>
          <w:tcPr>
            <w:tcW w:w="7654" w:type="dxa"/>
            <w:gridSpan w:val="2"/>
          </w:tcPr>
          <w:p w:rsidR="00997775" w:rsidRDefault="00997775" w14:paraId="2C33BDD9" w14:textId="77777777"/>
        </w:tc>
      </w:tr>
      <w:tr w:rsidR="00997775" w14:paraId="0BD79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C7E43" w14:textId="77777777"/>
        </w:tc>
        <w:tc>
          <w:tcPr>
            <w:tcW w:w="7654" w:type="dxa"/>
            <w:gridSpan w:val="2"/>
          </w:tcPr>
          <w:p w:rsidR="00997775" w:rsidRDefault="00997775" w14:paraId="5DA486E3" w14:textId="77777777">
            <w:r>
              <w:t>gehoord de beraadslaging,</w:t>
            </w:r>
          </w:p>
        </w:tc>
      </w:tr>
      <w:tr w:rsidR="00997775" w14:paraId="4F0F8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874E7D" w14:textId="77777777"/>
        </w:tc>
        <w:tc>
          <w:tcPr>
            <w:tcW w:w="7654" w:type="dxa"/>
            <w:gridSpan w:val="2"/>
          </w:tcPr>
          <w:p w:rsidR="00997775" w:rsidRDefault="00997775" w14:paraId="29DAEEFF" w14:textId="77777777"/>
        </w:tc>
      </w:tr>
      <w:tr w:rsidR="00997775" w14:paraId="341F2E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E630A9" w14:textId="77777777"/>
        </w:tc>
        <w:tc>
          <w:tcPr>
            <w:tcW w:w="7654" w:type="dxa"/>
            <w:gridSpan w:val="2"/>
          </w:tcPr>
          <w:p w:rsidRPr="00DD577C" w:rsidR="00DD577C" w:rsidP="00DD577C" w:rsidRDefault="00DD577C" w14:paraId="5526F0A6" w14:textId="77777777">
            <w:r w:rsidRPr="00DD577C">
              <w:t xml:space="preserve">overwegende dat </w:t>
            </w:r>
            <w:proofErr w:type="spellStart"/>
            <w:r w:rsidRPr="00DD577C">
              <w:t>circulaireplasticsbedrijven</w:t>
            </w:r>
            <w:proofErr w:type="spellEnd"/>
            <w:r w:rsidRPr="00DD577C">
              <w:t xml:space="preserve"> in Nederland in zwaar weer verkeren door sterke concurrentie van </w:t>
            </w:r>
            <w:proofErr w:type="spellStart"/>
            <w:r w:rsidRPr="00DD577C">
              <w:t>virgin</w:t>
            </w:r>
            <w:proofErr w:type="spellEnd"/>
            <w:r w:rsidRPr="00DD577C">
              <w:t xml:space="preserve"> plastics uit China;</w:t>
            </w:r>
          </w:p>
          <w:p w:rsidR="008405A1" w:rsidP="00DD577C" w:rsidRDefault="008405A1" w14:paraId="3B66EBF1" w14:textId="77777777"/>
          <w:p w:rsidRPr="00DD577C" w:rsidR="00DD577C" w:rsidP="00DD577C" w:rsidRDefault="00DD577C" w14:paraId="51EAEAE4" w14:textId="65E91F69">
            <w:r w:rsidRPr="00DD577C">
              <w:t>constaterende dat de chemische industrie de technologie in huis heeft om grootschalig plastics chemisch te recyclen, wat belangrijk is voor het halen van de klimaatdoelen en het verminderen van onze afhankelijkheid van fossiele grondstoffen;</w:t>
            </w:r>
          </w:p>
          <w:p w:rsidR="008405A1" w:rsidP="00DD577C" w:rsidRDefault="008405A1" w14:paraId="35196949" w14:textId="77777777"/>
          <w:p w:rsidRPr="00DD577C" w:rsidR="00DD577C" w:rsidP="00DD577C" w:rsidRDefault="00DD577C" w14:paraId="3C421DD2" w14:textId="767657F6">
            <w:r w:rsidRPr="00DD577C">
              <w:t xml:space="preserve">constaterende dat de </w:t>
            </w:r>
            <w:proofErr w:type="spellStart"/>
            <w:r w:rsidRPr="00DD577C">
              <w:t>circulaireplasticsindustrie</w:t>
            </w:r>
            <w:proofErr w:type="spellEnd"/>
            <w:r w:rsidRPr="00DD577C">
              <w:t xml:space="preserve"> en de afvalbranche een plan willen maken om ervoor te zorgen dat in Nederland geproduceerd plastic recyclaat zo snel mogelijk en zo veel mogelijk toegepast en bijgemengd wordt in de keten;</w:t>
            </w:r>
          </w:p>
          <w:p w:rsidR="008405A1" w:rsidP="00DD577C" w:rsidRDefault="008405A1" w14:paraId="43AC7FAF" w14:textId="77777777"/>
          <w:p w:rsidRPr="00DD577C" w:rsidR="00DD577C" w:rsidP="00DD577C" w:rsidRDefault="00DD577C" w14:paraId="4F7ED7D5" w14:textId="2AE8E52B">
            <w:r w:rsidRPr="00DD577C">
              <w:t xml:space="preserve">roept de regering op om, onder leiding van de Regeringsvertegenwoordiger Circulaire Economie en met de bedrijven uit de plasticbranche, de afvalverwerkingsbranche en de chemische industrie, een </w:t>
            </w:r>
            <w:proofErr w:type="spellStart"/>
            <w:r w:rsidRPr="00DD577C">
              <w:t>circulaireplasticstafel</w:t>
            </w:r>
            <w:proofErr w:type="spellEnd"/>
            <w:r w:rsidRPr="00DD577C">
              <w:t xml:space="preserve"> in te stellen, met de opdracht in gesprek te gaan en waar mogelijk afspraken te maken binnen de bestaande budgettaire kaders, en de Kamer hierover voor de zomer te informeren,</w:t>
            </w:r>
          </w:p>
          <w:p w:rsidR="008405A1" w:rsidP="00DD577C" w:rsidRDefault="008405A1" w14:paraId="00032CD3" w14:textId="77777777"/>
          <w:p w:rsidRPr="00DD577C" w:rsidR="00DD577C" w:rsidP="00DD577C" w:rsidRDefault="00DD577C" w14:paraId="502AD85A" w14:textId="4BAB26FA">
            <w:r w:rsidRPr="00DD577C">
              <w:t>en gaat over tot de orde van de dag.</w:t>
            </w:r>
          </w:p>
          <w:p w:rsidR="008405A1" w:rsidP="00DD577C" w:rsidRDefault="008405A1" w14:paraId="3CFD91E7" w14:textId="77777777"/>
          <w:p w:rsidR="008405A1" w:rsidP="00DD577C" w:rsidRDefault="00DD577C" w14:paraId="25FF9237" w14:textId="77777777">
            <w:r w:rsidRPr="00DD577C">
              <w:t>Buijsse</w:t>
            </w:r>
          </w:p>
          <w:p w:rsidR="008405A1" w:rsidP="00DD577C" w:rsidRDefault="00DD577C" w14:paraId="5DB1FAF8" w14:textId="77777777">
            <w:proofErr w:type="spellStart"/>
            <w:r w:rsidRPr="00DD577C">
              <w:t>Wingelaar</w:t>
            </w:r>
            <w:proofErr w:type="spellEnd"/>
            <w:r w:rsidRPr="00DD577C">
              <w:t xml:space="preserve"> </w:t>
            </w:r>
          </w:p>
          <w:p w:rsidR="00997775" w:rsidP="008405A1" w:rsidRDefault="00DD577C" w14:paraId="39E57DFD" w14:textId="0FF5E85E">
            <w:r w:rsidRPr="00DD577C">
              <w:t>Pierik</w:t>
            </w:r>
          </w:p>
        </w:tc>
      </w:tr>
    </w:tbl>
    <w:p w:rsidR="00997775" w:rsidRDefault="00997775" w14:paraId="2B43D0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6F577" w14:textId="77777777" w:rsidR="00DD577C" w:rsidRDefault="00DD577C">
      <w:pPr>
        <w:spacing w:line="20" w:lineRule="exact"/>
      </w:pPr>
    </w:p>
  </w:endnote>
  <w:endnote w:type="continuationSeparator" w:id="0">
    <w:p w14:paraId="750CC0E2" w14:textId="77777777" w:rsidR="00DD577C" w:rsidRDefault="00DD577C">
      <w:pPr>
        <w:pStyle w:val="Amendement"/>
      </w:pPr>
      <w:r>
        <w:rPr>
          <w:b w:val="0"/>
        </w:rPr>
        <w:t xml:space="preserve"> </w:t>
      </w:r>
    </w:p>
  </w:endnote>
  <w:endnote w:type="continuationNotice" w:id="1">
    <w:p w14:paraId="7E0D0827" w14:textId="77777777" w:rsidR="00DD577C" w:rsidRDefault="00DD57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FFCF" w14:textId="77777777" w:rsidR="00DD577C" w:rsidRDefault="00DD577C">
      <w:pPr>
        <w:pStyle w:val="Amendement"/>
      </w:pPr>
      <w:r>
        <w:rPr>
          <w:b w:val="0"/>
        </w:rPr>
        <w:separator/>
      </w:r>
    </w:p>
  </w:footnote>
  <w:footnote w:type="continuationSeparator" w:id="0">
    <w:p w14:paraId="665F22B2" w14:textId="77777777" w:rsidR="00DD577C" w:rsidRDefault="00DD5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7C"/>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405A1"/>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577C"/>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0A592"/>
  <w15:docId w15:val="{A34FDE6B-5EFC-4DED-BA2F-27A4E7E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1130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2025-03-07T10:11:00.0000000Z</dcterms:created>
  <dcterms:modified xsi:type="dcterms:W3CDTF">2025-03-07T10:24:00.0000000Z</dcterms:modified>
  <dc:description>------------------------</dc:description>
  <dc:subject/>
  <keywords/>
  <version/>
  <category/>
</coreProperties>
</file>