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B5BEB" w14:paraId="1D3C70BB" w14:textId="77777777">
        <w:tc>
          <w:tcPr>
            <w:tcW w:w="6733" w:type="dxa"/>
            <w:gridSpan w:val="2"/>
            <w:tcBorders>
              <w:top w:val="nil"/>
              <w:left w:val="nil"/>
              <w:bottom w:val="nil"/>
              <w:right w:val="nil"/>
            </w:tcBorders>
            <w:vAlign w:val="center"/>
          </w:tcPr>
          <w:p w:rsidR="00997775" w:rsidP="00710A7A" w:rsidRDefault="00997775" w14:paraId="6591F0D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AD0899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B5BEB" w14:paraId="28EBE28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2BD72DA" w14:textId="77777777">
            <w:r w:rsidRPr="008B0CC5">
              <w:t xml:space="preserve">Vergaderjaar </w:t>
            </w:r>
            <w:r w:rsidR="00AC6B87">
              <w:t>2024-2025</w:t>
            </w:r>
          </w:p>
        </w:tc>
      </w:tr>
      <w:tr w:rsidR="00997775" w:rsidTr="004B5BEB" w14:paraId="3B54CC33" w14:textId="77777777">
        <w:trPr>
          <w:cantSplit/>
        </w:trPr>
        <w:tc>
          <w:tcPr>
            <w:tcW w:w="10985" w:type="dxa"/>
            <w:gridSpan w:val="3"/>
            <w:tcBorders>
              <w:top w:val="nil"/>
              <w:left w:val="nil"/>
              <w:bottom w:val="nil"/>
              <w:right w:val="nil"/>
            </w:tcBorders>
          </w:tcPr>
          <w:p w:rsidR="00997775" w:rsidRDefault="00997775" w14:paraId="7C5DF389" w14:textId="77777777"/>
        </w:tc>
      </w:tr>
      <w:tr w:rsidR="00997775" w:rsidTr="004B5BEB" w14:paraId="60D8552A" w14:textId="77777777">
        <w:trPr>
          <w:cantSplit/>
        </w:trPr>
        <w:tc>
          <w:tcPr>
            <w:tcW w:w="10985" w:type="dxa"/>
            <w:gridSpan w:val="3"/>
            <w:tcBorders>
              <w:top w:val="nil"/>
              <w:left w:val="nil"/>
              <w:bottom w:val="single" w:color="auto" w:sz="4" w:space="0"/>
              <w:right w:val="nil"/>
            </w:tcBorders>
          </w:tcPr>
          <w:p w:rsidR="00997775" w:rsidRDefault="00997775" w14:paraId="3F2A9D10" w14:textId="77777777"/>
        </w:tc>
      </w:tr>
      <w:tr w:rsidR="00997775" w:rsidTr="004B5BEB" w14:paraId="0F9670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480ABE" w14:textId="77777777"/>
        </w:tc>
        <w:tc>
          <w:tcPr>
            <w:tcW w:w="7654" w:type="dxa"/>
            <w:gridSpan w:val="2"/>
          </w:tcPr>
          <w:p w:rsidR="00997775" w:rsidRDefault="00997775" w14:paraId="74D0F6BC" w14:textId="77777777"/>
        </w:tc>
      </w:tr>
      <w:tr w:rsidR="004B5BEB" w:rsidTr="004B5BEB" w14:paraId="678C94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5BEB" w:rsidP="004B5BEB" w:rsidRDefault="004B5BEB" w14:paraId="196F4EBD" w14:textId="18ACF43A">
            <w:pPr>
              <w:rPr>
                <w:b/>
              </w:rPr>
            </w:pPr>
            <w:r>
              <w:rPr>
                <w:b/>
              </w:rPr>
              <w:t>32 852</w:t>
            </w:r>
          </w:p>
        </w:tc>
        <w:tc>
          <w:tcPr>
            <w:tcW w:w="7654" w:type="dxa"/>
            <w:gridSpan w:val="2"/>
          </w:tcPr>
          <w:p w:rsidR="004B5BEB" w:rsidP="004B5BEB" w:rsidRDefault="004B5BEB" w14:paraId="5E2C60DB" w14:textId="3D5AD5C1">
            <w:pPr>
              <w:rPr>
                <w:b/>
              </w:rPr>
            </w:pPr>
            <w:r w:rsidRPr="00DD577C">
              <w:rPr>
                <w:b/>
                <w:bCs/>
              </w:rPr>
              <w:t>Grondstoffenvoorzieningszekerheid</w:t>
            </w:r>
          </w:p>
        </w:tc>
      </w:tr>
      <w:tr w:rsidR="004B5BEB" w:rsidTr="004B5BEB" w14:paraId="5B129C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5BEB" w:rsidP="004B5BEB" w:rsidRDefault="004B5BEB" w14:paraId="171FCA78" w14:textId="77777777"/>
        </w:tc>
        <w:tc>
          <w:tcPr>
            <w:tcW w:w="7654" w:type="dxa"/>
            <w:gridSpan w:val="2"/>
          </w:tcPr>
          <w:p w:rsidR="004B5BEB" w:rsidP="004B5BEB" w:rsidRDefault="004B5BEB" w14:paraId="39A71D0F" w14:textId="77777777"/>
        </w:tc>
      </w:tr>
      <w:tr w:rsidR="004B5BEB" w:rsidTr="004B5BEB" w14:paraId="695E17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5BEB" w:rsidP="004B5BEB" w:rsidRDefault="004B5BEB" w14:paraId="740B6C83" w14:textId="77777777"/>
        </w:tc>
        <w:tc>
          <w:tcPr>
            <w:tcW w:w="7654" w:type="dxa"/>
            <w:gridSpan w:val="2"/>
          </w:tcPr>
          <w:p w:rsidR="004B5BEB" w:rsidP="004B5BEB" w:rsidRDefault="004B5BEB" w14:paraId="754EC164" w14:textId="77777777"/>
        </w:tc>
      </w:tr>
      <w:tr w:rsidR="004B5BEB" w:rsidTr="004B5BEB" w14:paraId="65FB9F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5BEB" w:rsidP="004B5BEB" w:rsidRDefault="004B5BEB" w14:paraId="59B5CBC6" w14:textId="308726F0">
            <w:pPr>
              <w:rPr>
                <w:b/>
              </w:rPr>
            </w:pPr>
            <w:r>
              <w:rPr>
                <w:b/>
              </w:rPr>
              <w:t xml:space="preserve">Nr. </w:t>
            </w:r>
            <w:r w:rsidR="00B90ED5">
              <w:rPr>
                <w:b/>
              </w:rPr>
              <w:t>336</w:t>
            </w:r>
          </w:p>
        </w:tc>
        <w:tc>
          <w:tcPr>
            <w:tcW w:w="7654" w:type="dxa"/>
            <w:gridSpan w:val="2"/>
          </w:tcPr>
          <w:p w:rsidR="004B5BEB" w:rsidP="004B5BEB" w:rsidRDefault="004B5BEB" w14:paraId="2E574B97" w14:textId="4BAC036D">
            <w:pPr>
              <w:rPr>
                <w:b/>
              </w:rPr>
            </w:pPr>
            <w:r>
              <w:rPr>
                <w:b/>
              </w:rPr>
              <w:t xml:space="preserve">MOTIE VAN </w:t>
            </w:r>
            <w:r w:rsidR="00B90ED5">
              <w:rPr>
                <w:b/>
              </w:rPr>
              <w:t>HET LID BUIJSSE</w:t>
            </w:r>
          </w:p>
        </w:tc>
      </w:tr>
      <w:tr w:rsidR="004B5BEB" w:rsidTr="004B5BEB" w14:paraId="608B45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5BEB" w:rsidP="004B5BEB" w:rsidRDefault="004B5BEB" w14:paraId="0121A09B" w14:textId="77777777"/>
        </w:tc>
        <w:tc>
          <w:tcPr>
            <w:tcW w:w="7654" w:type="dxa"/>
            <w:gridSpan w:val="2"/>
          </w:tcPr>
          <w:p w:rsidR="004B5BEB" w:rsidP="004B5BEB" w:rsidRDefault="004B5BEB" w14:paraId="021AFDE7" w14:textId="6DF0D896">
            <w:r>
              <w:t>Voorgesteld 6 maart 2025</w:t>
            </w:r>
          </w:p>
        </w:tc>
      </w:tr>
      <w:tr w:rsidR="004B5BEB" w:rsidTr="004B5BEB" w14:paraId="4F2B8A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5BEB" w:rsidP="004B5BEB" w:rsidRDefault="004B5BEB" w14:paraId="59E71F5E" w14:textId="77777777"/>
        </w:tc>
        <w:tc>
          <w:tcPr>
            <w:tcW w:w="7654" w:type="dxa"/>
            <w:gridSpan w:val="2"/>
          </w:tcPr>
          <w:p w:rsidR="004B5BEB" w:rsidP="004B5BEB" w:rsidRDefault="004B5BEB" w14:paraId="12AB42BA" w14:textId="77777777"/>
        </w:tc>
      </w:tr>
      <w:tr w:rsidR="004B5BEB" w:rsidTr="004B5BEB" w14:paraId="45AD65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5BEB" w:rsidP="004B5BEB" w:rsidRDefault="004B5BEB" w14:paraId="546A3B8F" w14:textId="77777777"/>
        </w:tc>
        <w:tc>
          <w:tcPr>
            <w:tcW w:w="7654" w:type="dxa"/>
            <w:gridSpan w:val="2"/>
          </w:tcPr>
          <w:p w:rsidR="004B5BEB" w:rsidP="004B5BEB" w:rsidRDefault="004B5BEB" w14:paraId="0A7BAD20" w14:textId="77777777">
            <w:r>
              <w:t>De Kamer,</w:t>
            </w:r>
          </w:p>
        </w:tc>
      </w:tr>
      <w:tr w:rsidR="004B5BEB" w:rsidTr="004B5BEB" w14:paraId="4D1349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5BEB" w:rsidP="004B5BEB" w:rsidRDefault="004B5BEB" w14:paraId="2824D795" w14:textId="77777777"/>
        </w:tc>
        <w:tc>
          <w:tcPr>
            <w:tcW w:w="7654" w:type="dxa"/>
            <w:gridSpan w:val="2"/>
          </w:tcPr>
          <w:p w:rsidR="004B5BEB" w:rsidP="004B5BEB" w:rsidRDefault="004B5BEB" w14:paraId="286F3364" w14:textId="77777777"/>
        </w:tc>
      </w:tr>
      <w:tr w:rsidR="004B5BEB" w:rsidTr="004B5BEB" w14:paraId="4F985E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5BEB" w:rsidP="004B5BEB" w:rsidRDefault="004B5BEB" w14:paraId="77E4CF14" w14:textId="77777777"/>
        </w:tc>
        <w:tc>
          <w:tcPr>
            <w:tcW w:w="7654" w:type="dxa"/>
            <w:gridSpan w:val="2"/>
          </w:tcPr>
          <w:p w:rsidR="004B5BEB" w:rsidP="004B5BEB" w:rsidRDefault="004B5BEB" w14:paraId="1FE92E0D" w14:textId="77777777">
            <w:r>
              <w:t>gehoord de beraadslaging,</w:t>
            </w:r>
          </w:p>
        </w:tc>
      </w:tr>
      <w:tr w:rsidR="004B5BEB" w:rsidTr="004B5BEB" w14:paraId="44F327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5BEB" w:rsidP="004B5BEB" w:rsidRDefault="004B5BEB" w14:paraId="237D5D8C" w14:textId="77777777"/>
        </w:tc>
        <w:tc>
          <w:tcPr>
            <w:tcW w:w="7654" w:type="dxa"/>
            <w:gridSpan w:val="2"/>
          </w:tcPr>
          <w:p w:rsidR="004B5BEB" w:rsidP="004B5BEB" w:rsidRDefault="004B5BEB" w14:paraId="1B7A7BFC" w14:textId="77777777"/>
        </w:tc>
      </w:tr>
      <w:tr w:rsidR="004B5BEB" w:rsidTr="004B5BEB" w14:paraId="16077E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5BEB" w:rsidP="004B5BEB" w:rsidRDefault="004B5BEB" w14:paraId="3F4E629E" w14:textId="77777777"/>
        </w:tc>
        <w:tc>
          <w:tcPr>
            <w:tcW w:w="7654" w:type="dxa"/>
            <w:gridSpan w:val="2"/>
          </w:tcPr>
          <w:p w:rsidRPr="004B5BEB" w:rsidR="004B5BEB" w:rsidP="004B5BEB" w:rsidRDefault="004B5BEB" w14:paraId="7089D81A" w14:textId="77777777">
            <w:r w:rsidRPr="004B5BEB">
              <w:t>constaterende dat het doel van de Richtlijn single-</w:t>
            </w:r>
            <w:proofErr w:type="spellStart"/>
            <w:r w:rsidRPr="004B5BEB">
              <w:t>use</w:t>
            </w:r>
            <w:proofErr w:type="spellEnd"/>
            <w:r w:rsidRPr="004B5BEB">
              <w:t xml:space="preserve"> plastics (SUP) is om de hoeveelheid plastic in zwerfafval te verminderen en dat de richtlijn verder niet kijkt naar de bredere milieu-impact;</w:t>
            </w:r>
          </w:p>
          <w:p w:rsidR="00B90ED5" w:rsidP="004B5BEB" w:rsidRDefault="00B90ED5" w14:paraId="712A8603" w14:textId="77777777"/>
          <w:p w:rsidRPr="004B5BEB" w:rsidR="004B5BEB" w:rsidP="004B5BEB" w:rsidRDefault="004B5BEB" w14:paraId="73343FE6" w14:textId="210C5521">
            <w:r w:rsidRPr="004B5BEB">
              <w:t>constaterende dat papieren bekers met een plastic coating ten opzichte van hardplastic bekers bijdragen aan de vermindering van plasticgebruik tot wel 95% en daarbij een lagere bredere milieu-impact hebben;</w:t>
            </w:r>
          </w:p>
          <w:p w:rsidR="00B90ED5" w:rsidP="004B5BEB" w:rsidRDefault="00B90ED5" w14:paraId="25A07FF7" w14:textId="77777777"/>
          <w:p w:rsidRPr="004B5BEB" w:rsidR="004B5BEB" w:rsidP="004B5BEB" w:rsidRDefault="004B5BEB" w14:paraId="36844E78" w14:textId="076415AF">
            <w:r w:rsidRPr="004B5BEB">
              <w:t>constaterende dat het bijkomende systeem van inzameling en reiniging van hardplastic bekers tot meerkosten en regeldruk leidt;</w:t>
            </w:r>
          </w:p>
          <w:p w:rsidR="00B90ED5" w:rsidP="004B5BEB" w:rsidRDefault="00B90ED5" w14:paraId="2AC0EAA3" w14:textId="77777777"/>
          <w:p w:rsidRPr="004B5BEB" w:rsidR="004B5BEB" w:rsidP="004B5BEB" w:rsidRDefault="004B5BEB" w14:paraId="0CC32B70" w14:textId="1959F2B6">
            <w:r w:rsidRPr="004B5BEB">
              <w:t>verzoekt de regering om bij de herziening van de Regeling kunststofproducten voor eenmalig gebruik papieren bekers en bakjes met een plastic coating toe te staan als optie om de doelstelling voor vermindering van het plasticverbruik te bereiken, op voorwaarde dat er een systeem voor inzameling, sortering en recycling is opgezet;</w:t>
            </w:r>
          </w:p>
          <w:p w:rsidR="00B90ED5" w:rsidP="004B5BEB" w:rsidRDefault="00B90ED5" w14:paraId="139158F1" w14:textId="77777777"/>
          <w:p w:rsidRPr="004B5BEB" w:rsidR="004B5BEB" w:rsidP="004B5BEB" w:rsidRDefault="004B5BEB" w14:paraId="366612FF" w14:textId="45F643BC">
            <w:r w:rsidRPr="004B5BEB">
              <w:t>verzoekt de regering om bij het vaststellen de Verpakkingsverordening na te leven,</w:t>
            </w:r>
          </w:p>
          <w:p w:rsidR="00B90ED5" w:rsidP="004B5BEB" w:rsidRDefault="00B90ED5" w14:paraId="116F5A7B" w14:textId="77777777"/>
          <w:p w:rsidRPr="004B5BEB" w:rsidR="004B5BEB" w:rsidP="004B5BEB" w:rsidRDefault="004B5BEB" w14:paraId="04F39A08" w14:textId="4A0DE0A1">
            <w:r w:rsidRPr="004B5BEB">
              <w:t>en gaat over tot de orde van de dag.</w:t>
            </w:r>
          </w:p>
          <w:p w:rsidR="00B90ED5" w:rsidP="004B5BEB" w:rsidRDefault="00B90ED5" w14:paraId="212B509C" w14:textId="77777777"/>
          <w:p w:rsidR="004B5BEB" w:rsidP="00B90ED5" w:rsidRDefault="004B5BEB" w14:paraId="3D2A2CDA" w14:textId="0B5967E3">
            <w:r w:rsidRPr="004B5BEB">
              <w:t>Buijsse</w:t>
            </w:r>
          </w:p>
        </w:tc>
      </w:tr>
    </w:tbl>
    <w:p w:rsidR="00997775" w:rsidRDefault="00997775" w14:paraId="3897CBD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94674" w14:textId="77777777" w:rsidR="004B5BEB" w:rsidRDefault="004B5BEB">
      <w:pPr>
        <w:spacing w:line="20" w:lineRule="exact"/>
      </w:pPr>
    </w:p>
  </w:endnote>
  <w:endnote w:type="continuationSeparator" w:id="0">
    <w:p w14:paraId="03C6B7D0" w14:textId="77777777" w:rsidR="004B5BEB" w:rsidRDefault="004B5BEB">
      <w:pPr>
        <w:pStyle w:val="Amendement"/>
      </w:pPr>
      <w:r>
        <w:rPr>
          <w:b w:val="0"/>
        </w:rPr>
        <w:t xml:space="preserve"> </w:t>
      </w:r>
    </w:p>
  </w:endnote>
  <w:endnote w:type="continuationNotice" w:id="1">
    <w:p w14:paraId="315E8D22" w14:textId="77777777" w:rsidR="004B5BEB" w:rsidRDefault="004B5BE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B62B2" w14:textId="77777777" w:rsidR="004B5BEB" w:rsidRDefault="004B5BEB">
      <w:pPr>
        <w:pStyle w:val="Amendement"/>
      </w:pPr>
      <w:r>
        <w:rPr>
          <w:b w:val="0"/>
        </w:rPr>
        <w:separator/>
      </w:r>
    </w:p>
  </w:footnote>
  <w:footnote w:type="continuationSeparator" w:id="0">
    <w:p w14:paraId="46332F25" w14:textId="77777777" w:rsidR="004B5BEB" w:rsidRDefault="004B5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EB"/>
    <w:rsid w:val="00133FCE"/>
    <w:rsid w:val="00185B29"/>
    <w:rsid w:val="001E482C"/>
    <w:rsid w:val="001E4877"/>
    <w:rsid w:val="0021105A"/>
    <w:rsid w:val="00280D6A"/>
    <w:rsid w:val="002B78E9"/>
    <w:rsid w:val="002C5406"/>
    <w:rsid w:val="00330D60"/>
    <w:rsid w:val="00345A5C"/>
    <w:rsid w:val="003F71A1"/>
    <w:rsid w:val="00476415"/>
    <w:rsid w:val="004B5BEB"/>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90ED5"/>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56BC7"/>
  <w15:docId w15:val="{D997A7F5-7A83-4B29-A0C9-1913D36E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1051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2025-03-07T10:11:00.0000000Z</dcterms:created>
  <dcterms:modified xsi:type="dcterms:W3CDTF">2025-03-07T10:24:00.0000000Z</dcterms:modified>
  <dc:description>------------------------</dc:description>
  <dc:subject/>
  <keywords/>
  <version/>
  <category/>
</coreProperties>
</file>