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80FCF" w14:paraId="15DA0E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618F0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B94D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80FCF" w14:paraId="4D1F6E4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5DC36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80FCF" w14:paraId="51BA97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D6D51D" w14:textId="77777777"/>
        </w:tc>
      </w:tr>
      <w:tr w:rsidR="00997775" w:rsidTr="00B80FCF" w14:paraId="7B0DA5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4A14D2" w14:textId="77777777"/>
        </w:tc>
      </w:tr>
      <w:tr w:rsidR="00997775" w:rsidTr="00B80FCF" w14:paraId="399FC5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956718" w14:textId="77777777"/>
        </w:tc>
        <w:tc>
          <w:tcPr>
            <w:tcW w:w="7654" w:type="dxa"/>
            <w:gridSpan w:val="2"/>
          </w:tcPr>
          <w:p w:rsidR="00997775" w:rsidRDefault="00997775" w14:paraId="5FA0DF34" w14:textId="77777777"/>
        </w:tc>
      </w:tr>
      <w:tr w:rsidR="00B80FCF" w:rsidTr="00B80FCF" w14:paraId="5F003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FCF" w:rsidP="00B80FCF" w:rsidRDefault="00B80FCF" w14:paraId="41732EBF" w14:textId="418605A7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B80FCF" w:rsidP="00B80FCF" w:rsidRDefault="00B80FCF" w14:paraId="7AD52BDA" w14:textId="377AA97A">
            <w:pPr>
              <w:rPr>
                <w:b/>
              </w:rPr>
            </w:pPr>
            <w:r w:rsidRPr="00DD577C">
              <w:rPr>
                <w:b/>
                <w:bCs/>
              </w:rPr>
              <w:t>Grondstoffenvoorzieningszekerheid</w:t>
            </w:r>
          </w:p>
        </w:tc>
      </w:tr>
      <w:tr w:rsidR="00B80FCF" w:rsidTr="00B80FCF" w14:paraId="66A0C1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FCF" w:rsidP="00B80FCF" w:rsidRDefault="00B80FCF" w14:paraId="26F9D669" w14:textId="77777777"/>
        </w:tc>
        <w:tc>
          <w:tcPr>
            <w:tcW w:w="7654" w:type="dxa"/>
            <w:gridSpan w:val="2"/>
          </w:tcPr>
          <w:p w:rsidR="00B80FCF" w:rsidP="00B80FCF" w:rsidRDefault="00B80FCF" w14:paraId="59A33E7A" w14:textId="77777777"/>
        </w:tc>
      </w:tr>
      <w:tr w:rsidR="00B80FCF" w:rsidTr="00B80FCF" w14:paraId="34A4D0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FCF" w:rsidP="00B80FCF" w:rsidRDefault="00B80FCF" w14:paraId="4025D31D" w14:textId="77777777"/>
        </w:tc>
        <w:tc>
          <w:tcPr>
            <w:tcW w:w="7654" w:type="dxa"/>
            <w:gridSpan w:val="2"/>
          </w:tcPr>
          <w:p w:rsidR="00B80FCF" w:rsidP="00B80FCF" w:rsidRDefault="00B80FCF" w14:paraId="0620D555" w14:textId="77777777"/>
        </w:tc>
      </w:tr>
      <w:tr w:rsidR="00B80FCF" w:rsidTr="00B80FCF" w14:paraId="4EADF8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FCF" w:rsidP="00B80FCF" w:rsidRDefault="00B80FCF" w14:paraId="31E0C327" w14:textId="55DAF6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77717">
              <w:rPr>
                <w:b/>
              </w:rPr>
              <w:t>337</w:t>
            </w:r>
          </w:p>
        </w:tc>
        <w:tc>
          <w:tcPr>
            <w:tcW w:w="7654" w:type="dxa"/>
            <w:gridSpan w:val="2"/>
          </w:tcPr>
          <w:p w:rsidR="00B80FCF" w:rsidP="00B80FCF" w:rsidRDefault="00B80FCF" w14:paraId="16AB8F87" w14:textId="2E5ED72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77717">
              <w:rPr>
                <w:b/>
              </w:rPr>
              <w:t>HET LID BUIJSSE C.S.</w:t>
            </w:r>
          </w:p>
        </w:tc>
      </w:tr>
      <w:tr w:rsidR="00B80FCF" w:rsidTr="00B80FCF" w14:paraId="386828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FCF" w:rsidP="00B80FCF" w:rsidRDefault="00B80FCF" w14:paraId="031595F0" w14:textId="77777777"/>
        </w:tc>
        <w:tc>
          <w:tcPr>
            <w:tcW w:w="7654" w:type="dxa"/>
            <w:gridSpan w:val="2"/>
          </w:tcPr>
          <w:p w:rsidR="00B80FCF" w:rsidP="00B80FCF" w:rsidRDefault="00B80FCF" w14:paraId="6E25BA47" w14:textId="1DE7F482">
            <w:r>
              <w:t>Voorgesteld 6 maart 2025</w:t>
            </w:r>
          </w:p>
        </w:tc>
      </w:tr>
      <w:tr w:rsidR="00B80FCF" w:rsidTr="00B80FCF" w14:paraId="275533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FCF" w:rsidP="00B80FCF" w:rsidRDefault="00B80FCF" w14:paraId="0EE417CC" w14:textId="77777777"/>
        </w:tc>
        <w:tc>
          <w:tcPr>
            <w:tcW w:w="7654" w:type="dxa"/>
            <w:gridSpan w:val="2"/>
          </w:tcPr>
          <w:p w:rsidR="00B80FCF" w:rsidP="00B80FCF" w:rsidRDefault="00B80FCF" w14:paraId="5F71AF0B" w14:textId="77777777"/>
        </w:tc>
      </w:tr>
      <w:tr w:rsidR="00B80FCF" w:rsidTr="00B80FCF" w14:paraId="30B721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FCF" w:rsidP="00B80FCF" w:rsidRDefault="00B80FCF" w14:paraId="0A9A358D" w14:textId="77777777"/>
        </w:tc>
        <w:tc>
          <w:tcPr>
            <w:tcW w:w="7654" w:type="dxa"/>
            <w:gridSpan w:val="2"/>
          </w:tcPr>
          <w:p w:rsidR="00B80FCF" w:rsidP="00B80FCF" w:rsidRDefault="00B80FCF" w14:paraId="590505AA" w14:textId="77777777">
            <w:r>
              <w:t>De Kamer,</w:t>
            </w:r>
          </w:p>
        </w:tc>
      </w:tr>
      <w:tr w:rsidR="00B80FCF" w:rsidTr="00B80FCF" w14:paraId="26A20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FCF" w:rsidP="00B80FCF" w:rsidRDefault="00B80FCF" w14:paraId="7C8838D0" w14:textId="77777777"/>
        </w:tc>
        <w:tc>
          <w:tcPr>
            <w:tcW w:w="7654" w:type="dxa"/>
            <w:gridSpan w:val="2"/>
          </w:tcPr>
          <w:p w:rsidR="00B80FCF" w:rsidP="00B80FCF" w:rsidRDefault="00B80FCF" w14:paraId="10F874B5" w14:textId="77777777"/>
        </w:tc>
      </w:tr>
      <w:tr w:rsidR="00B80FCF" w:rsidTr="00B80FCF" w14:paraId="050B44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FCF" w:rsidP="00B80FCF" w:rsidRDefault="00B80FCF" w14:paraId="3034517C" w14:textId="77777777"/>
        </w:tc>
        <w:tc>
          <w:tcPr>
            <w:tcW w:w="7654" w:type="dxa"/>
            <w:gridSpan w:val="2"/>
          </w:tcPr>
          <w:p w:rsidR="00B80FCF" w:rsidP="00B80FCF" w:rsidRDefault="00B80FCF" w14:paraId="6226C974" w14:textId="77777777">
            <w:r>
              <w:t>gehoord de beraadslaging,</w:t>
            </w:r>
          </w:p>
        </w:tc>
      </w:tr>
      <w:tr w:rsidR="00B80FCF" w:rsidTr="00B80FCF" w14:paraId="3BD73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FCF" w:rsidP="00B80FCF" w:rsidRDefault="00B80FCF" w14:paraId="1C610801" w14:textId="77777777"/>
        </w:tc>
        <w:tc>
          <w:tcPr>
            <w:tcW w:w="7654" w:type="dxa"/>
            <w:gridSpan w:val="2"/>
          </w:tcPr>
          <w:p w:rsidR="00B80FCF" w:rsidP="00B80FCF" w:rsidRDefault="00B80FCF" w14:paraId="517CCD27" w14:textId="77777777"/>
        </w:tc>
      </w:tr>
      <w:tr w:rsidR="00B80FCF" w:rsidTr="00B80FCF" w14:paraId="106B18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FCF" w:rsidP="00B80FCF" w:rsidRDefault="00B80FCF" w14:paraId="49D5EF2C" w14:textId="77777777"/>
        </w:tc>
        <w:tc>
          <w:tcPr>
            <w:tcW w:w="7654" w:type="dxa"/>
            <w:gridSpan w:val="2"/>
          </w:tcPr>
          <w:p w:rsidRPr="00B80FCF" w:rsidR="00B80FCF" w:rsidP="00B80FCF" w:rsidRDefault="00B80FCF" w14:paraId="0348644D" w14:textId="77777777">
            <w:r w:rsidRPr="00B80FCF">
              <w:t>overwegende dat het kabinet heeft aangekondigd een vaste heffing voor plastic bekertjes en bakjes te willen hanteren van €0,25 per 1 januari 2026;</w:t>
            </w:r>
          </w:p>
          <w:p w:rsidR="00B77717" w:rsidP="00B80FCF" w:rsidRDefault="00B77717" w14:paraId="651F73D4" w14:textId="77777777"/>
          <w:p w:rsidRPr="00B80FCF" w:rsidR="00B80FCF" w:rsidP="00B80FCF" w:rsidRDefault="00B80FCF" w14:paraId="0B3C9712" w14:textId="1442E387">
            <w:r w:rsidRPr="00B80FCF">
              <w:t>overwegende dat ondernemers niets hoeven te doen met de extra inkomsten uit deze heffing en er onvoldoende (voedselveilige) alternatieven zonder plastic zijn;</w:t>
            </w:r>
          </w:p>
          <w:p w:rsidR="00B77717" w:rsidP="00B80FCF" w:rsidRDefault="00B77717" w14:paraId="1C08AF89" w14:textId="77777777"/>
          <w:p w:rsidRPr="00B80FCF" w:rsidR="00B80FCF" w:rsidP="00B80FCF" w:rsidRDefault="00B80FCF" w14:paraId="2E7C50C1" w14:textId="07712E45">
            <w:r w:rsidRPr="00B80FCF">
              <w:t>constaterende dat de consument moet opdraaien voor extra kosten, terwijl dit niet leidt tot minder plastic in het zwerfafval;</w:t>
            </w:r>
          </w:p>
          <w:p w:rsidR="00B77717" w:rsidP="00B80FCF" w:rsidRDefault="00B77717" w14:paraId="0732746C" w14:textId="77777777"/>
          <w:p w:rsidRPr="00B80FCF" w:rsidR="00B80FCF" w:rsidP="00B80FCF" w:rsidRDefault="00B80FCF" w14:paraId="7232C3F5" w14:textId="02AB784B">
            <w:r w:rsidRPr="00B80FCF">
              <w:t>overwegende dat producenten een verantwoordelijkheid dragen om plastics in zwerfafval te reduceren;</w:t>
            </w:r>
          </w:p>
          <w:p w:rsidR="00B77717" w:rsidP="00B80FCF" w:rsidRDefault="00B77717" w14:paraId="2DEF79C1" w14:textId="77777777"/>
          <w:p w:rsidRPr="00B80FCF" w:rsidR="00B80FCF" w:rsidP="00B80FCF" w:rsidRDefault="00B80FCF" w14:paraId="20948661" w14:textId="35A8F5EE">
            <w:r w:rsidRPr="00B80FCF">
              <w:t>verzoekt de regering om deze meerprijs van €0,25 voor plastic bakjes en bekertjes af te schaffen,</w:t>
            </w:r>
          </w:p>
          <w:p w:rsidR="00B77717" w:rsidP="00B80FCF" w:rsidRDefault="00B77717" w14:paraId="4D9B7AFB" w14:textId="77777777"/>
          <w:p w:rsidRPr="00B80FCF" w:rsidR="00B80FCF" w:rsidP="00B80FCF" w:rsidRDefault="00B80FCF" w14:paraId="7CF3F68D" w14:textId="571EA48C">
            <w:r w:rsidRPr="00B80FCF">
              <w:t>en gaat over tot de orde van de dag.</w:t>
            </w:r>
          </w:p>
          <w:p w:rsidR="00B77717" w:rsidP="00B80FCF" w:rsidRDefault="00B77717" w14:paraId="38CFD5BD" w14:textId="77777777"/>
          <w:p w:rsidR="00B77717" w:rsidP="00B80FCF" w:rsidRDefault="00B80FCF" w14:paraId="3C6FD267" w14:textId="77777777">
            <w:r w:rsidRPr="00B80FCF">
              <w:t>Buijsse</w:t>
            </w:r>
          </w:p>
          <w:p w:rsidR="00B77717" w:rsidP="00B80FCF" w:rsidRDefault="00B80FCF" w14:paraId="039AD5BF" w14:textId="77777777">
            <w:r w:rsidRPr="00B80FCF">
              <w:t>Van Kent</w:t>
            </w:r>
          </w:p>
          <w:p w:rsidR="00B80FCF" w:rsidP="00B77717" w:rsidRDefault="00B80FCF" w14:paraId="2F454B6B" w14:textId="6606B9C8">
            <w:r w:rsidRPr="00B80FCF">
              <w:t>Eerdmans</w:t>
            </w:r>
          </w:p>
        </w:tc>
      </w:tr>
    </w:tbl>
    <w:p w:rsidR="00997775" w:rsidRDefault="00997775" w14:paraId="77A8C3E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71354" w14:textId="77777777" w:rsidR="00B80FCF" w:rsidRDefault="00B80FCF">
      <w:pPr>
        <w:spacing w:line="20" w:lineRule="exact"/>
      </w:pPr>
    </w:p>
  </w:endnote>
  <w:endnote w:type="continuationSeparator" w:id="0">
    <w:p w14:paraId="2C4F6712" w14:textId="77777777" w:rsidR="00B80FCF" w:rsidRDefault="00B80FC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313E52" w14:textId="77777777" w:rsidR="00B80FCF" w:rsidRDefault="00B80FC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6C6F" w14:textId="77777777" w:rsidR="00B80FCF" w:rsidRDefault="00B80FC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433E71" w14:textId="77777777" w:rsidR="00B80FCF" w:rsidRDefault="00B8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CF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77717"/>
    <w:rsid w:val="00B80FCF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7055"/>
  <w15:docId w15:val="{47B46F64-D32F-4F27-879B-A4136E35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801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2025-03-07T10:11:00.0000000Z</dcterms:created>
  <dcterms:modified xsi:type="dcterms:W3CDTF">2025-03-07T10:24:00.0000000Z</dcterms:modified>
  <dc:description>------------------------</dc:description>
  <dc:subject/>
  <keywords/>
  <version/>
  <category/>
</coreProperties>
</file>