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540E3" w14:paraId="2C9470C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F0E9F0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EF7340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540E3" w14:paraId="144B7CF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5B8240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540E3" w14:paraId="2A16753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F0691DC" w14:textId="77777777"/>
        </w:tc>
      </w:tr>
      <w:tr w:rsidR="00997775" w:rsidTr="005540E3" w14:paraId="2AA282D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A9CC0F0" w14:textId="77777777"/>
        </w:tc>
      </w:tr>
      <w:tr w:rsidR="00997775" w:rsidTr="005540E3" w14:paraId="1A1552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8343A9" w14:textId="77777777"/>
        </w:tc>
        <w:tc>
          <w:tcPr>
            <w:tcW w:w="7654" w:type="dxa"/>
            <w:gridSpan w:val="2"/>
          </w:tcPr>
          <w:p w:rsidR="00997775" w:rsidRDefault="00997775" w14:paraId="41C76909" w14:textId="77777777"/>
        </w:tc>
      </w:tr>
      <w:tr w:rsidR="005540E3" w:rsidTr="005540E3" w14:paraId="79DA04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540E3" w:rsidP="005540E3" w:rsidRDefault="005540E3" w14:paraId="3F0785AC" w14:textId="7A3B15E5">
            <w:pPr>
              <w:rPr>
                <w:b/>
              </w:rPr>
            </w:pPr>
            <w:r>
              <w:rPr>
                <w:b/>
              </w:rPr>
              <w:t>32 852</w:t>
            </w:r>
          </w:p>
        </w:tc>
        <w:tc>
          <w:tcPr>
            <w:tcW w:w="7654" w:type="dxa"/>
            <w:gridSpan w:val="2"/>
          </w:tcPr>
          <w:p w:rsidR="005540E3" w:rsidP="005540E3" w:rsidRDefault="005540E3" w14:paraId="1E9FF72C" w14:textId="44D7AB9C">
            <w:pPr>
              <w:rPr>
                <w:b/>
              </w:rPr>
            </w:pPr>
            <w:r w:rsidRPr="00DD577C">
              <w:rPr>
                <w:b/>
                <w:bCs/>
              </w:rPr>
              <w:t>Grondstoffenvoorzieningszekerheid</w:t>
            </w:r>
          </w:p>
        </w:tc>
      </w:tr>
      <w:tr w:rsidR="005540E3" w:rsidTr="005540E3" w14:paraId="1BE537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540E3" w:rsidP="005540E3" w:rsidRDefault="005540E3" w14:paraId="3BF49184" w14:textId="77777777"/>
        </w:tc>
        <w:tc>
          <w:tcPr>
            <w:tcW w:w="7654" w:type="dxa"/>
            <w:gridSpan w:val="2"/>
          </w:tcPr>
          <w:p w:rsidR="005540E3" w:rsidP="005540E3" w:rsidRDefault="005540E3" w14:paraId="307F3A1D" w14:textId="77777777"/>
        </w:tc>
      </w:tr>
      <w:tr w:rsidR="005540E3" w:rsidTr="005540E3" w14:paraId="126F1D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540E3" w:rsidP="005540E3" w:rsidRDefault="005540E3" w14:paraId="43801F70" w14:textId="77777777"/>
        </w:tc>
        <w:tc>
          <w:tcPr>
            <w:tcW w:w="7654" w:type="dxa"/>
            <w:gridSpan w:val="2"/>
          </w:tcPr>
          <w:p w:rsidR="005540E3" w:rsidP="005540E3" w:rsidRDefault="005540E3" w14:paraId="2542E59A" w14:textId="77777777"/>
        </w:tc>
      </w:tr>
      <w:tr w:rsidR="005540E3" w:rsidTr="005540E3" w14:paraId="194BDA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540E3" w:rsidP="005540E3" w:rsidRDefault="005540E3" w14:paraId="4BCED8C3" w14:textId="1A1D227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260A08">
              <w:rPr>
                <w:b/>
              </w:rPr>
              <w:t>338</w:t>
            </w:r>
          </w:p>
        </w:tc>
        <w:tc>
          <w:tcPr>
            <w:tcW w:w="7654" w:type="dxa"/>
            <w:gridSpan w:val="2"/>
          </w:tcPr>
          <w:p w:rsidR="005540E3" w:rsidP="005540E3" w:rsidRDefault="005540E3" w14:paraId="595E7F70" w14:textId="1B4A6E6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260A08">
              <w:rPr>
                <w:b/>
              </w:rPr>
              <w:t>HET LID KOSTIĆ C.S.</w:t>
            </w:r>
          </w:p>
        </w:tc>
      </w:tr>
      <w:tr w:rsidR="005540E3" w:rsidTr="005540E3" w14:paraId="3AD157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540E3" w:rsidP="005540E3" w:rsidRDefault="005540E3" w14:paraId="0E01D9E5" w14:textId="77777777"/>
        </w:tc>
        <w:tc>
          <w:tcPr>
            <w:tcW w:w="7654" w:type="dxa"/>
            <w:gridSpan w:val="2"/>
          </w:tcPr>
          <w:p w:rsidR="005540E3" w:rsidP="005540E3" w:rsidRDefault="005540E3" w14:paraId="7810E295" w14:textId="18312C8B">
            <w:r>
              <w:t>Voorgesteld 6 maart 2025</w:t>
            </w:r>
          </w:p>
        </w:tc>
      </w:tr>
      <w:tr w:rsidR="005540E3" w:rsidTr="005540E3" w14:paraId="039457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540E3" w:rsidP="005540E3" w:rsidRDefault="005540E3" w14:paraId="0C12EC34" w14:textId="77777777"/>
        </w:tc>
        <w:tc>
          <w:tcPr>
            <w:tcW w:w="7654" w:type="dxa"/>
            <w:gridSpan w:val="2"/>
          </w:tcPr>
          <w:p w:rsidR="005540E3" w:rsidP="005540E3" w:rsidRDefault="005540E3" w14:paraId="4CFC3BF0" w14:textId="77777777"/>
        </w:tc>
      </w:tr>
      <w:tr w:rsidR="005540E3" w:rsidTr="005540E3" w14:paraId="4BAD72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540E3" w:rsidP="005540E3" w:rsidRDefault="005540E3" w14:paraId="6CDE7661" w14:textId="77777777"/>
        </w:tc>
        <w:tc>
          <w:tcPr>
            <w:tcW w:w="7654" w:type="dxa"/>
            <w:gridSpan w:val="2"/>
          </w:tcPr>
          <w:p w:rsidR="005540E3" w:rsidP="005540E3" w:rsidRDefault="005540E3" w14:paraId="2D7063B2" w14:textId="77777777">
            <w:r>
              <w:t>De Kamer,</w:t>
            </w:r>
          </w:p>
        </w:tc>
      </w:tr>
      <w:tr w:rsidR="005540E3" w:rsidTr="005540E3" w14:paraId="693978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540E3" w:rsidP="005540E3" w:rsidRDefault="005540E3" w14:paraId="580562EF" w14:textId="77777777"/>
        </w:tc>
        <w:tc>
          <w:tcPr>
            <w:tcW w:w="7654" w:type="dxa"/>
            <w:gridSpan w:val="2"/>
          </w:tcPr>
          <w:p w:rsidR="005540E3" w:rsidP="005540E3" w:rsidRDefault="005540E3" w14:paraId="61B1488F" w14:textId="77777777"/>
        </w:tc>
      </w:tr>
      <w:tr w:rsidR="005540E3" w:rsidTr="005540E3" w14:paraId="679982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540E3" w:rsidP="005540E3" w:rsidRDefault="005540E3" w14:paraId="5CD87AAA" w14:textId="77777777"/>
        </w:tc>
        <w:tc>
          <w:tcPr>
            <w:tcW w:w="7654" w:type="dxa"/>
            <w:gridSpan w:val="2"/>
          </w:tcPr>
          <w:p w:rsidR="005540E3" w:rsidP="005540E3" w:rsidRDefault="005540E3" w14:paraId="77E6AD76" w14:textId="77777777">
            <w:r>
              <w:t>gehoord de beraadslaging,</w:t>
            </w:r>
          </w:p>
        </w:tc>
      </w:tr>
      <w:tr w:rsidR="005540E3" w:rsidTr="005540E3" w14:paraId="4E20CF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540E3" w:rsidP="005540E3" w:rsidRDefault="005540E3" w14:paraId="0736F59A" w14:textId="77777777"/>
        </w:tc>
        <w:tc>
          <w:tcPr>
            <w:tcW w:w="7654" w:type="dxa"/>
            <w:gridSpan w:val="2"/>
          </w:tcPr>
          <w:p w:rsidR="005540E3" w:rsidP="005540E3" w:rsidRDefault="005540E3" w14:paraId="6278C4BF" w14:textId="77777777"/>
        </w:tc>
      </w:tr>
      <w:tr w:rsidR="005540E3" w:rsidTr="005540E3" w14:paraId="3C4A29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540E3" w:rsidP="005540E3" w:rsidRDefault="005540E3" w14:paraId="5BBB6107" w14:textId="77777777"/>
        </w:tc>
        <w:tc>
          <w:tcPr>
            <w:tcW w:w="7654" w:type="dxa"/>
            <w:gridSpan w:val="2"/>
          </w:tcPr>
          <w:p w:rsidRPr="005540E3" w:rsidR="005540E3" w:rsidP="005540E3" w:rsidRDefault="005540E3" w14:paraId="65B29A67" w14:textId="77777777">
            <w:r w:rsidRPr="005540E3">
              <w:t xml:space="preserve">constaterende dat </w:t>
            </w:r>
            <w:proofErr w:type="spellStart"/>
            <w:r w:rsidRPr="005540E3">
              <w:t>Verpact</w:t>
            </w:r>
            <w:proofErr w:type="spellEnd"/>
            <w:r w:rsidRPr="005540E3">
              <w:t xml:space="preserve"> de wettelijke norm van 90% inname van fles en blik niet haalt, omdat het statiegeldsysteem onvoldoende functioneert;</w:t>
            </w:r>
          </w:p>
          <w:p w:rsidR="00260A08" w:rsidP="005540E3" w:rsidRDefault="00260A08" w14:paraId="041C9307" w14:textId="77777777"/>
          <w:p w:rsidRPr="005540E3" w:rsidR="005540E3" w:rsidP="005540E3" w:rsidRDefault="005540E3" w14:paraId="0FDA496C" w14:textId="1179AE33">
            <w:r w:rsidRPr="005540E3">
              <w:t>constaterende dat de consument hierdoor wel altijd statiegeld betaalt maar het niet altijd terugkrijgt, resulterende in 374 miljoen aan niet-geïncasseerd geld, alleen al over 2021-2023;</w:t>
            </w:r>
          </w:p>
          <w:p w:rsidR="00260A08" w:rsidP="005540E3" w:rsidRDefault="00260A08" w14:paraId="79437F55" w14:textId="77777777"/>
          <w:p w:rsidRPr="005540E3" w:rsidR="005540E3" w:rsidP="005540E3" w:rsidRDefault="005540E3" w14:paraId="443F6C35" w14:textId="5741255F">
            <w:r w:rsidRPr="005540E3">
              <w:t xml:space="preserve">overwegende dat dit bedrag bij </w:t>
            </w:r>
            <w:proofErr w:type="spellStart"/>
            <w:r w:rsidRPr="005540E3">
              <w:t>Verpact</w:t>
            </w:r>
            <w:proofErr w:type="spellEnd"/>
            <w:r w:rsidRPr="005540E3">
              <w:t xml:space="preserve"> op de rekening staat en bij het verhogen van het teruggavebedrag op flesjes en blikjes met €0,05 het miljoenenbedrag alsnog terugbetaald kan worden aan de consument;</w:t>
            </w:r>
          </w:p>
          <w:p w:rsidR="00260A08" w:rsidP="005540E3" w:rsidRDefault="00260A08" w14:paraId="0D7F0251" w14:textId="77777777"/>
          <w:p w:rsidRPr="005540E3" w:rsidR="005540E3" w:rsidP="005540E3" w:rsidRDefault="005540E3" w14:paraId="5026FB07" w14:textId="2D78C735">
            <w:r w:rsidRPr="005540E3">
              <w:t xml:space="preserve">verzoekt de regering om op korte termijn </w:t>
            </w:r>
            <w:proofErr w:type="spellStart"/>
            <w:r w:rsidRPr="005540E3">
              <w:t>Verpact</w:t>
            </w:r>
            <w:proofErr w:type="spellEnd"/>
            <w:r w:rsidRPr="005540E3">
              <w:t xml:space="preserve"> officieel te verzoeken dat de consument €0,15 statiegeld betaalt bij de aankoop van ieder plastic flesje of blikje en €0,20 terugkrijgt bij het inleveren ervan, tot de niet-geïncasseerde miljoenen zijn terugbetaald of het 90% innamedoel is behaald, en hierover aan de Kamer voor de Voorjaarsnota te rapporteren,</w:t>
            </w:r>
          </w:p>
          <w:p w:rsidR="00260A08" w:rsidP="005540E3" w:rsidRDefault="00260A08" w14:paraId="7D376A94" w14:textId="77777777"/>
          <w:p w:rsidRPr="005540E3" w:rsidR="005540E3" w:rsidP="005540E3" w:rsidRDefault="005540E3" w14:paraId="02792A37" w14:textId="5C888A88">
            <w:r w:rsidRPr="005540E3">
              <w:t>en gaat over tot de orde van de dag.</w:t>
            </w:r>
          </w:p>
          <w:p w:rsidR="00260A08" w:rsidP="005540E3" w:rsidRDefault="00260A08" w14:paraId="001AE6E2" w14:textId="77777777"/>
          <w:p w:rsidR="00260A08" w:rsidP="005540E3" w:rsidRDefault="005540E3" w14:paraId="5176EBE5" w14:textId="77777777">
            <w:r w:rsidRPr="005540E3">
              <w:t>Kostić</w:t>
            </w:r>
          </w:p>
          <w:p w:rsidR="00260A08" w:rsidP="005540E3" w:rsidRDefault="005540E3" w14:paraId="10003297" w14:textId="77777777">
            <w:proofErr w:type="spellStart"/>
            <w:r w:rsidRPr="005540E3">
              <w:t>Rooderkerk</w:t>
            </w:r>
            <w:proofErr w:type="spellEnd"/>
          </w:p>
          <w:p w:rsidR="00260A08" w:rsidP="005540E3" w:rsidRDefault="005540E3" w14:paraId="69F3745D" w14:textId="77777777">
            <w:proofErr w:type="spellStart"/>
            <w:r w:rsidRPr="005540E3">
              <w:t>Gabriëls</w:t>
            </w:r>
            <w:proofErr w:type="spellEnd"/>
          </w:p>
          <w:p w:rsidR="00260A08" w:rsidP="005540E3" w:rsidRDefault="005540E3" w14:paraId="426C4AA0" w14:textId="77777777">
            <w:r w:rsidRPr="005540E3">
              <w:t xml:space="preserve">Grinwis </w:t>
            </w:r>
          </w:p>
          <w:p w:rsidR="005540E3" w:rsidP="00260A08" w:rsidRDefault="005540E3" w14:paraId="3E862BC6" w14:textId="4F77BDE8">
            <w:r w:rsidRPr="005540E3">
              <w:t>Van Kent</w:t>
            </w:r>
          </w:p>
        </w:tc>
      </w:tr>
    </w:tbl>
    <w:p w:rsidR="00997775" w:rsidRDefault="00997775" w14:paraId="0432029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83E6A" w14:textId="77777777" w:rsidR="005540E3" w:rsidRDefault="005540E3">
      <w:pPr>
        <w:spacing w:line="20" w:lineRule="exact"/>
      </w:pPr>
    </w:p>
  </w:endnote>
  <w:endnote w:type="continuationSeparator" w:id="0">
    <w:p w14:paraId="0BE4C4B9" w14:textId="77777777" w:rsidR="005540E3" w:rsidRDefault="005540E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19A5AF3" w14:textId="77777777" w:rsidR="005540E3" w:rsidRDefault="005540E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1D908" w14:textId="77777777" w:rsidR="005540E3" w:rsidRDefault="005540E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6AA2E1E" w14:textId="77777777" w:rsidR="005540E3" w:rsidRDefault="00554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E3"/>
    <w:rsid w:val="00133FCE"/>
    <w:rsid w:val="00185B29"/>
    <w:rsid w:val="001E482C"/>
    <w:rsid w:val="001E4877"/>
    <w:rsid w:val="0021105A"/>
    <w:rsid w:val="00260A08"/>
    <w:rsid w:val="00280D6A"/>
    <w:rsid w:val="002B78E9"/>
    <w:rsid w:val="002C5406"/>
    <w:rsid w:val="00330D60"/>
    <w:rsid w:val="00345A5C"/>
    <w:rsid w:val="003F71A1"/>
    <w:rsid w:val="00476415"/>
    <w:rsid w:val="00546F8D"/>
    <w:rsid w:val="005540E3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BD931E"/>
  <w15:docId w15:val="{9E73EF0A-927F-44DB-81C1-682555E5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174</ap:Words>
  <ap:Characters>1041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1213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2025-03-07T10:11:00.0000000Z</dcterms:created>
  <dcterms:modified xsi:type="dcterms:W3CDTF">2025-03-07T10:25:00.0000000Z</dcterms:modified>
  <dc:description>------------------------</dc:description>
  <dc:subject/>
  <keywords/>
  <version/>
  <category/>
</coreProperties>
</file>