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31F4B" w14:paraId="74EB808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B3C8BD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CECF1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31F4B" w14:paraId="20E4C72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AF308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31F4B" w14:paraId="7B53692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B96B3B" w14:textId="77777777"/>
        </w:tc>
      </w:tr>
      <w:tr w:rsidR="00997775" w:rsidTr="00331F4B" w14:paraId="029A96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9F6229C" w14:textId="77777777"/>
        </w:tc>
      </w:tr>
      <w:tr w:rsidR="00997775" w:rsidTr="00331F4B" w14:paraId="1CBB97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9C331F" w14:textId="77777777"/>
        </w:tc>
        <w:tc>
          <w:tcPr>
            <w:tcW w:w="7654" w:type="dxa"/>
            <w:gridSpan w:val="2"/>
          </w:tcPr>
          <w:p w:rsidR="00997775" w:rsidRDefault="00997775" w14:paraId="26621B3C" w14:textId="77777777"/>
        </w:tc>
      </w:tr>
      <w:tr w:rsidR="00331F4B" w:rsidTr="00331F4B" w14:paraId="68C12C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F4B" w:rsidP="00331F4B" w:rsidRDefault="00331F4B" w14:paraId="63B5A6C0" w14:textId="00BC221A">
            <w:pPr>
              <w:rPr>
                <w:b/>
              </w:rPr>
            </w:pPr>
            <w:r>
              <w:rPr>
                <w:b/>
              </w:rPr>
              <w:t>32 852</w:t>
            </w:r>
          </w:p>
        </w:tc>
        <w:tc>
          <w:tcPr>
            <w:tcW w:w="7654" w:type="dxa"/>
            <w:gridSpan w:val="2"/>
          </w:tcPr>
          <w:p w:rsidR="00331F4B" w:rsidP="00331F4B" w:rsidRDefault="00331F4B" w14:paraId="4ACAFFB9" w14:textId="3C30C993">
            <w:pPr>
              <w:rPr>
                <w:b/>
              </w:rPr>
            </w:pPr>
            <w:r w:rsidRPr="00DD577C">
              <w:rPr>
                <w:b/>
                <w:bCs/>
              </w:rPr>
              <w:t>Grondstoffenvoorzieningszekerheid</w:t>
            </w:r>
          </w:p>
        </w:tc>
      </w:tr>
      <w:tr w:rsidR="00331F4B" w:rsidTr="00331F4B" w14:paraId="40039F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F4B" w:rsidP="00331F4B" w:rsidRDefault="00331F4B" w14:paraId="55CAACF9" w14:textId="77777777"/>
        </w:tc>
        <w:tc>
          <w:tcPr>
            <w:tcW w:w="7654" w:type="dxa"/>
            <w:gridSpan w:val="2"/>
          </w:tcPr>
          <w:p w:rsidR="00331F4B" w:rsidP="00331F4B" w:rsidRDefault="00331F4B" w14:paraId="5B5AA89E" w14:textId="77777777"/>
        </w:tc>
      </w:tr>
      <w:tr w:rsidR="00331F4B" w:rsidTr="00331F4B" w14:paraId="0B38BB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F4B" w:rsidP="00331F4B" w:rsidRDefault="00331F4B" w14:paraId="66020D27" w14:textId="77777777"/>
        </w:tc>
        <w:tc>
          <w:tcPr>
            <w:tcW w:w="7654" w:type="dxa"/>
            <w:gridSpan w:val="2"/>
          </w:tcPr>
          <w:p w:rsidR="00331F4B" w:rsidP="00331F4B" w:rsidRDefault="00331F4B" w14:paraId="77BF915E" w14:textId="77777777"/>
        </w:tc>
      </w:tr>
      <w:tr w:rsidR="00331F4B" w:rsidTr="00331F4B" w14:paraId="17240A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F4B" w:rsidP="00331F4B" w:rsidRDefault="00331F4B" w14:paraId="1A71D39E" w14:textId="15E6BC5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76AF7">
              <w:rPr>
                <w:b/>
              </w:rPr>
              <w:t>339</w:t>
            </w:r>
          </w:p>
        </w:tc>
        <w:tc>
          <w:tcPr>
            <w:tcW w:w="7654" w:type="dxa"/>
            <w:gridSpan w:val="2"/>
          </w:tcPr>
          <w:p w:rsidR="00176AF7" w:rsidP="00331F4B" w:rsidRDefault="00331F4B" w14:paraId="1BD00A33" w14:textId="42FB57C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76AF7">
              <w:rPr>
                <w:b/>
              </w:rPr>
              <w:t>HET LID KOSTIĆ</w:t>
            </w:r>
          </w:p>
        </w:tc>
      </w:tr>
      <w:tr w:rsidR="00331F4B" w:rsidTr="00331F4B" w14:paraId="41CFF1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F4B" w:rsidP="00331F4B" w:rsidRDefault="00331F4B" w14:paraId="5CA1EE5C" w14:textId="77777777"/>
        </w:tc>
        <w:tc>
          <w:tcPr>
            <w:tcW w:w="7654" w:type="dxa"/>
            <w:gridSpan w:val="2"/>
          </w:tcPr>
          <w:p w:rsidR="00331F4B" w:rsidP="00331F4B" w:rsidRDefault="00331F4B" w14:paraId="4B421943" w14:textId="16F57C11">
            <w:r>
              <w:t>Voorgesteld 6 maart 2025</w:t>
            </w:r>
          </w:p>
        </w:tc>
      </w:tr>
      <w:tr w:rsidR="00331F4B" w:rsidTr="00331F4B" w14:paraId="3B54E3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F4B" w:rsidP="00331F4B" w:rsidRDefault="00331F4B" w14:paraId="615DD97A" w14:textId="77777777"/>
        </w:tc>
        <w:tc>
          <w:tcPr>
            <w:tcW w:w="7654" w:type="dxa"/>
            <w:gridSpan w:val="2"/>
          </w:tcPr>
          <w:p w:rsidR="00331F4B" w:rsidP="00331F4B" w:rsidRDefault="00331F4B" w14:paraId="686D11E8" w14:textId="77777777"/>
        </w:tc>
      </w:tr>
      <w:tr w:rsidR="00331F4B" w:rsidTr="00331F4B" w14:paraId="48A7EC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F4B" w:rsidP="00331F4B" w:rsidRDefault="00331F4B" w14:paraId="42A48C08" w14:textId="77777777"/>
        </w:tc>
        <w:tc>
          <w:tcPr>
            <w:tcW w:w="7654" w:type="dxa"/>
            <w:gridSpan w:val="2"/>
          </w:tcPr>
          <w:p w:rsidR="00331F4B" w:rsidP="00331F4B" w:rsidRDefault="00331F4B" w14:paraId="3D9CEFCA" w14:textId="77777777">
            <w:r>
              <w:t>De Kamer,</w:t>
            </w:r>
          </w:p>
        </w:tc>
      </w:tr>
      <w:tr w:rsidR="00331F4B" w:rsidTr="00331F4B" w14:paraId="5D8240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F4B" w:rsidP="00331F4B" w:rsidRDefault="00331F4B" w14:paraId="6D382F8F" w14:textId="77777777"/>
        </w:tc>
        <w:tc>
          <w:tcPr>
            <w:tcW w:w="7654" w:type="dxa"/>
            <w:gridSpan w:val="2"/>
          </w:tcPr>
          <w:p w:rsidR="00331F4B" w:rsidP="00331F4B" w:rsidRDefault="00331F4B" w14:paraId="1F857265" w14:textId="77777777"/>
        </w:tc>
      </w:tr>
      <w:tr w:rsidR="00331F4B" w:rsidTr="00331F4B" w14:paraId="607C55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F4B" w:rsidP="00331F4B" w:rsidRDefault="00331F4B" w14:paraId="68F002C6" w14:textId="77777777"/>
        </w:tc>
        <w:tc>
          <w:tcPr>
            <w:tcW w:w="7654" w:type="dxa"/>
            <w:gridSpan w:val="2"/>
          </w:tcPr>
          <w:p w:rsidR="00331F4B" w:rsidP="00331F4B" w:rsidRDefault="00331F4B" w14:paraId="5AA75532" w14:textId="77777777">
            <w:r>
              <w:t>gehoord de beraadslaging,</w:t>
            </w:r>
          </w:p>
        </w:tc>
      </w:tr>
      <w:tr w:rsidR="00331F4B" w:rsidTr="00331F4B" w14:paraId="28583D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F4B" w:rsidP="00331F4B" w:rsidRDefault="00331F4B" w14:paraId="1CDF5C48" w14:textId="77777777"/>
        </w:tc>
        <w:tc>
          <w:tcPr>
            <w:tcW w:w="7654" w:type="dxa"/>
            <w:gridSpan w:val="2"/>
          </w:tcPr>
          <w:p w:rsidR="00331F4B" w:rsidP="00331F4B" w:rsidRDefault="00331F4B" w14:paraId="3FE3FC70" w14:textId="77777777"/>
        </w:tc>
      </w:tr>
      <w:tr w:rsidR="00331F4B" w:rsidTr="00331F4B" w14:paraId="315963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1F4B" w:rsidP="00331F4B" w:rsidRDefault="00331F4B" w14:paraId="5C2B69A0" w14:textId="77777777"/>
        </w:tc>
        <w:tc>
          <w:tcPr>
            <w:tcW w:w="7654" w:type="dxa"/>
            <w:gridSpan w:val="2"/>
          </w:tcPr>
          <w:p w:rsidRPr="00331F4B" w:rsidR="00331F4B" w:rsidP="00331F4B" w:rsidRDefault="00331F4B" w14:paraId="4222C8E1" w14:textId="77777777">
            <w:r w:rsidRPr="00331F4B">
              <w:t>overwegende dat er in Nederland veel mensen zijn met een afstand tot de arbeidsmarkt die wel graag zouden willen werken;</w:t>
            </w:r>
          </w:p>
          <w:p w:rsidR="00176AF7" w:rsidP="00331F4B" w:rsidRDefault="00176AF7" w14:paraId="048980F1" w14:textId="77777777"/>
          <w:p w:rsidRPr="00331F4B" w:rsidR="00331F4B" w:rsidP="00331F4B" w:rsidRDefault="00331F4B" w14:paraId="4B814378" w14:textId="3F6443CA">
            <w:r w:rsidRPr="00331F4B">
              <w:t>overwegende dat sociale ondernemingen ervoor zorgen dat meer mensen mee kunnen doen in de maatschappij en er daardoor minder mensen thuiszitten;</w:t>
            </w:r>
          </w:p>
          <w:p w:rsidR="00176AF7" w:rsidP="00331F4B" w:rsidRDefault="00176AF7" w14:paraId="4CE69AFE" w14:textId="77777777"/>
          <w:p w:rsidRPr="00331F4B" w:rsidR="00331F4B" w:rsidP="00331F4B" w:rsidRDefault="00331F4B" w14:paraId="3906235E" w14:textId="2A2447E3">
            <w:r w:rsidRPr="00331F4B">
              <w:t>overwegende dat de Nederlandse uitgebreide producentenverantwoordelijkheid (UPV) de mogelijkheid heeft om mensen met een afstand op de arbeidsmarkt te helpen en deze momenteel laat liggen;</w:t>
            </w:r>
          </w:p>
          <w:p w:rsidR="00176AF7" w:rsidP="00331F4B" w:rsidRDefault="00176AF7" w14:paraId="12971001" w14:textId="77777777"/>
          <w:p w:rsidRPr="00331F4B" w:rsidR="00331F4B" w:rsidP="00331F4B" w:rsidRDefault="00331F4B" w14:paraId="3B879FA5" w14:textId="45D4DFB6">
            <w:r w:rsidRPr="00331F4B">
              <w:t>constaterende dat in Spanje bij aanbestedingen voor textielinzameling minstens 50% door sociale ondernemingen moet worden ingezameld, wat een effectief voorbeeld is van het combineren van milieudoelstellingen met het bevorderen van werkgelegenheid voor mensen met een afstand tot de arbeidsmarkt;</w:t>
            </w:r>
          </w:p>
          <w:p w:rsidR="00176AF7" w:rsidP="00331F4B" w:rsidRDefault="00176AF7" w14:paraId="658239E6" w14:textId="77777777"/>
          <w:p w:rsidRPr="00331F4B" w:rsidR="00331F4B" w:rsidP="00331F4B" w:rsidRDefault="00331F4B" w14:paraId="5D045641" w14:textId="484DA365">
            <w:r w:rsidRPr="00331F4B">
              <w:t xml:space="preserve">verzoekt de regering om bij de doorontwikkeling van de </w:t>
            </w:r>
            <w:proofErr w:type="spellStart"/>
            <w:r w:rsidRPr="00331F4B">
              <w:t>UPV's</w:t>
            </w:r>
            <w:proofErr w:type="spellEnd"/>
            <w:r w:rsidRPr="00331F4B">
              <w:t xml:space="preserve"> een vergelijkbare sociale component te verkennen, en hierover de Kamer voor september te berichten,</w:t>
            </w:r>
          </w:p>
          <w:p w:rsidR="00176AF7" w:rsidP="00331F4B" w:rsidRDefault="00176AF7" w14:paraId="60F3935C" w14:textId="77777777"/>
          <w:p w:rsidRPr="00331F4B" w:rsidR="00331F4B" w:rsidP="00331F4B" w:rsidRDefault="00331F4B" w14:paraId="0A6DE93D" w14:textId="4FF40F16">
            <w:r w:rsidRPr="00331F4B">
              <w:t>en gaat over tot de orde van de dag.</w:t>
            </w:r>
          </w:p>
          <w:p w:rsidR="00176AF7" w:rsidP="00331F4B" w:rsidRDefault="00176AF7" w14:paraId="0AC39B19" w14:textId="77777777"/>
          <w:p w:rsidR="00331F4B" w:rsidP="00176AF7" w:rsidRDefault="00331F4B" w14:paraId="087FFEAA" w14:textId="62F45DA7">
            <w:r w:rsidRPr="00331F4B">
              <w:t>Kostić</w:t>
            </w:r>
          </w:p>
        </w:tc>
      </w:tr>
    </w:tbl>
    <w:p w:rsidR="00997775" w:rsidRDefault="00997775" w14:paraId="4D4DD17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9F865" w14:textId="77777777" w:rsidR="00331F4B" w:rsidRDefault="00331F4B">
      <w:pPr>
        <w:spacing w:line="20" w:lineRule="exact"/>
      </w:pPr>
    </w:p>
  </w:endnote>
  <w:endnote w:type="continuationSeparator" w:id="0">
    <w:p w14:paraId="595949C3" w14:textId="77777777" w:rsidR="00331F4B" w:rsidRDefault="00331F4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235F7F" w14:textId="77777777" w:rsidR="00331F4B" w:rsidRDefault="00331F4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9E165" w14:textId="77777777" w:rsidR="00331F4B" w:rsidRDefault="00331F4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17141B" w14:textId="77777777" w:rsidR="00331F4B" w:rsidRDefault="00331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4B"/>
    <w:rsid w:val="00133FCE"/>
    <w:rsid w:val="00176AF7"/>
    <w:rsid w:val="00185B29"/>
    <w:rsid w:val="001E482C"/>
    <w:rsid w:val="001E4877"/>
    <w:rsid w:val="0021105A"/>
    <w:rsid w:val="00280D6A"/>
    <w:rsid w:val="002B78E9"/>
    <w:rsid w:val="002C5406"/>
    <w:rsid w:val="00330D60"/>
    <w:rsid w:val="00331F4B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5F1CF"/>
  <w15:docId w15:val="{332D7A66-A7EB-4EDE-89B8-CB6ECB20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1026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2025-03-07T10:11:00.0000000Z</dcterms:created>
  <dcterms:modified xsi:type="dcterms:W3CDTF">2025-03-07T10:25:00.0000000Z</dcterms:modified>
  <dc:description>------------------------</dc:description>
  <dc:subject/>
  <keywords/>
  <version/>
  <category/>
</coreProperties>
</file>