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34A25" w14:paraId="31030BE1" w14:textId="77777777">
        <w:tc>
          <w:tcPr>
            <w:tcW w:w="6733" w:type="dxa"/>
            <w:gridSpan w:val="2"/>
            <w:tcBorders>
              <w:top w:val="nil"/>
              <w:left w:val="nil"/>
              <w:bottom w:val="nil"/>
              <w:right w:val="nil"/>
            </w:tcBorders>
            <w:vAlign w:val="center"/>
          </w:tcPr>
          <w:p w:rsidR="00997775" w:rsidP="00710A7A" w:rsidRDefault="00997775" w14:paraId="4D8C9C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5549F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34A25" w14:paraId="51F428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EB8257" w14:textId="77777777">
            <w:r w:rsidRPr="008B0CC5">
              <w:t xml:space="preserve">Vergaderjaar </w:t>
            </w:r>
            <w:r w:rsidR="00AC6B87">
              <w:t>2024-2025</w:t>
            </w:r>
          </w:p>
        </w:tc>
      </w:tr>
      <w:tr w:rsidR="00997775" w:rsidTr="00C34A25" w14:paraId="571327F7" w14:textId="77777777">
        <w:trPr>
          <w:cantSplit/>
        </w:trPr>
        <w:tc>
          <w:tcPr>
            <w:tcW w:w="10985" w:type="dxa"/>
            <w:gridSpan w:val="3"/>
            <w:tcBorders>
              <w:top w:val="nil"/>
              <w:left w:val="nil"/>
              <w:bottom w:val="nil"/>
              <w:right w:val="nil"/>
            </w:tcBorders>
          </w:tcPr>
          <w:p w:rsidR="00997775" w:rsidRDefault="00997775" w14:paraId="1EAFBDDA" w14:textId="77777777"/>
        </w:tc>
      </w:tr>
      <w:tr w:rsidR="00997775" w:rsidTr="00C34A25" w14:paraId="7E4FD5CB" w14:textId="77777777">
        <w:trPr>
          <w:cantSplit/>
        </w:trPr>
        <w:tc>
          <w:tcPr>
            <w:tcW w:w="10985" w:type="dxa"/>
            <w:gridSpan w:val="3"/>
            <w:tcBorders>
              <w:top w:val="nil"/>
              <w:left w:val="nil"/>
              <w:bottom w:val="single" w:color="auto" w:sz="4" w:space="0"/>
              <w:right w:val="nil"/>
            </w:tcBorders>
          </w:tcPr>
          <w:p w:rsidR="00997775" w:rsidRDefault="00997775" w14:paraId="14F10B6B" w14:textId="77777777"/>
        </w:tc>
      </w:tr>
      <w:tr w:rsidR="00997775" w:rsidTr="00C34A25" w14:paraId="3AB1E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C9C95A" w14:textId="77777777"/>
        </w:tc>
        <w:tc>
          <w:tcPr>
            <w:tcW w:w="7654" w:type="dxa"/>
            <w:gridSpan w:val="2"/>
          </w:tcPr>
          <w:p w:rsidR="00997775" w:rsidRDefault="00997775" w14:paraId="733E5E3B" w14:textId="77777777"/>
        </w:tc>
      </w:tr>
      <w:tr w:rsidR="00C34A25" w:rsidTr="00C34A25" w14:paraId="25DC45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557C74A7" w14:textId="3E6F7E8A">
            <w:pPr>
              <w:rPr>
                <w:b/>
              </w:rPr>
            </w:pPr>
            <w:r>
              <w:rPr>
                <w:b/>
              </w:rPr>
              <w:t>32 852</w:t>
            </w:r>
          </w:p>
        </w:tc>
        <w:tc>
          <w:tcPr>
            <w:tcW w:w="7654" w:type="dxa"/>
            <w:gridSpan w:val="2"/>
          </w:tcPr>
          <w:p w:rsidR="00C34A25" w:rsidP="00C34A25" w:rsidRDefault="00C34A25" w14:paraId="22941452" w14:textId="451A3C3C">
            <w:pPr>
              <w:rPr>
                <w:b/>
              </w:rPr>
            </w:pPr>
            <w:r w:rsidRPr="00DD577C">
              <w:rPr>
                <w:b/>
                <w:bCs/>
              </w:rPr>
              <w:t>Grondstoffenvoorzieningszekerheid</w:t>
            </w:r>
          </w:p>
        </w:tc>
      </w:tr>
      <w:tr w:rsidR="00C34A25" w:rsidTr="00C34A25" w14:paraId="60CDC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0E6757E1" w14:textId="77777777"/>
        </w:tc>
        <w:tc>
          <w:tcPr>
            <w:tcW w:w="7654" w:type="dxa"/>
            <w:gridSpan w:val="2"/>
          </w:tcPr>
          <w:p w:rsidR="00C34A25" w:rsidP="00C34A25" w:rsidRDefault="00C34A25" w14:paraId="2DA2FCED" w14:textId="77777777"/>
        </w:tc>
      </w:tr>
      <w:tr w:rsidR="00C34A25" w:rsidTr="00C34A25" w14:paraId="4E643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5258BE9D" w14:textId="77777777"/>
        </w:tc>
        <w:tc>
          <w:tcPr>
            <w:tcW w:w="7654" w:type="dxa"/>
            <w:gridSpan w:val="2"/>
          </w:tcPr>
          <w:p w:rsidR="00C34A25" w:rsidP="00C34A25" w:rsidRDefault="00C34A25" w14:paraId="31957988" w14:textId="77777777"/>
        </w:tc>
      </w:tr>
      <w:tr w:rsidR="00C34A25" w:rsidTr="00C34A25" w14:paraId="7622E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74B2B185" w14:textId="23CF209D">
            <w:pPr>
              <w:rPr>
                <w:b/>
              </w:rPr>
            </w:pPr>
            <w:r>
              <w:rPr>
                <w:b/>
              </w:rPr>
              <w:t xml:space="preserve">Nr. </w:t>
            </w:r>
            <w:r>
              <w:rPr>
                <w:b/>
              </w:rPr>
              <w:t>340</w:t>
            </w:r>
          </w:p>
        </w:tc>
        <w:tc>
          <w:tcPr>
            <w:tcW w:w="7654" w:type="dxa"/>
            <w:gridSpan w:val="2"/>
          </w:tcPr>
          <w:p w:rsidR="00C34A25" w:rsidP="00C34A25" w:rsidRDefault="00C34A25" w14:paraId="06514078" w14:textId="30924A14">
            <w:pPr>
              <w:rPr>
                <w:b/>
              </w:rPr>
            </w:pPr>
            <w:r>
              <w:rPr>
                <w:b/>
              </w:rPr>
              <w:t xml:space="preserve">MOTIE VAN </w:t>
            </w:r>
            <w:r>
              <w:rPr>
                <w:b/>
              </w:rPr>
              <w:t>DE LEDEN GRINWIS EN ROODERKERK</w:t>
            </w:r>
          </w:p>
        </w:tc>
      </w:tr>
      <w:tr w:rsidR="00C34A25" w:rsidTr="00C34A25" w14:paraId="5B7C3F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33F2A5F5" w14:textId="77777777"/>
        </w:tc>
        <w:tc>
          <w:tcPr>
            <w:tcW w:w="7654" w:type="dxa"/>
            <w:gridSpan w:val="2"/>
          </w:tcPr>
          <w:p w:rsidR="00C34A25" w:rsidP="00C34A25" w:rsidRDefault="00C34A25" w14:paraId="7ED56478" w14:textId="5EE77D97">
            <w:r>
              <w:t>Voorgesteld 6 maart 2025</w:t>
            </w:r>
          </w:p>
        </w:tc>
      </w:tr>
      <w:tr w:rsidR="00C34A25" w:rsidTr="00C34A25" w14:paraId="31244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48A9D27A" w14:textId="77777777"/>
        </w:tc>
        <w:tc>
          <w:tcPr>
            <w:tcW w:w="7654" w:type="dxa"/>
            <w:gridSpan w:val="2"/>
          </w:tcPr>
          <w:p w:rsidR="00C34A25" w:rsidP="00C34A25" w:rsidRDefault="00C34A25" w14:paraId="35FC7514" w14:textId="77777777"/>
        </w:tc>
      </w:tr>
      <w:tr w:rsidR="00C34A25" w:rsidTr="00C34A25" w14:paraId="49513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5731F70E" w14:textId="77777777"/>
        </w:tc>
        <w:tc>
          <w:tcPr>
            <w:tcW w:w="7654" w:type="dxa"/>
            <w:gridSpan w:val="2"/>
          </w:tcPr>
          <w:p w:rsidR="00C34A25" w:rsidP="00C34A25" w:rsidRDefault="00C34A25" w14:paraId="32DFA888" w14:textId="77777777">
            <w:r>
              <w:t>De Kamer,</w:t>
            </w:r>
          </w:p>
        </w:tc>
      </w:tr>
      <w:tr w:rsidR="00C34A25" w:rsidTr="00C34A25" w14:paraId="36CF1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4BE14CD4" w14:textId="77777777"/>
        </w:tc>
        <w:tc>
          <w:tcPr>
            <w:tcW w:w="7654" w:type="dxa"/>
            <w:gridSpan w:val="2"/>
          </w:tcPr>
          <w:p w:rsidR="00C34A25" w:rsidP="00C34A25" w:rsidRDefault="00C34A25" w14:paraId="1D4D3AA2" w14:textId="77777777"/>
        </w:tc>
      </w:tr>
      <w:tr w:rsidR="00C34A25" w:rsidTr="00C34A25" w14:paraId="5C0CF2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417D3427" w14:textId="77777777"/>
        </w:tc>
        <w:tc>
          <w:tcPr>
            <w:tcW w:w="7654" w:type="dxa"/>
            <w:gridSpan w:val="2"/>
          </w:tcPr>
          <w:p w:rsidR="00C34A25" w:rsidP="00C34A25" w:rsidRDefault="00C34A25" w14:paraId="7B468944" w14:textId="77777777">
            <w:r>
              <w:t>gehoord de beraadslaging,</w:t>
            </w:r>
          </w:p>
        </w:tc>
      </w:tr>
      <w:tr w:rsidR="00C34A25" w:rsidTr="00C34A25" w14:paraId="35C08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77BB7D07" w14:textId="77777777"/>
        </w:tc>
        <w:tc>
          <w:tcPr>
            <w:tcW w:w="7654" w:type="dxa"/>
            <w:gridSpan w:val="2"/>
          </w:tcPr>
          <w:p w:rsidR="00C34A25" w:rsidP="00C34A25" w:rsidRDefault="00C34A25" w14:paraId="6EB8772B" w14:textId="77777777"/>
        </w:tc>
      </w:tr>
      <w:tr w:rsidR="00C34A25" w:rsidTr="00C34A25" w14:paraId="2E7B4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4A25" w:rsidP="00C34A25" w:rsidRDefault="00C34A25" w14:paraId="37579E94" w14:textId="77777777"/>
        </w:tc>
        <w:tc>
          <w:tcPr>
            <w:tcW w:w="7654" w:type="dxa"/>
            <w:gridSpan w:val="2"/>
          </w:tcPr>
          <w:p w:rsidRPr="00C34A25" w:rsidR="00C34A25" w:rsidP="00C34A25" w:rsidRDefault="00C34A25" w14:paraId="46463330" w14:textId="77777777">
            <w:r w:rsidRPr="00C34A25">
              <w:t>constaterende dat het kabinet vasthoudt aan de ambitie om in 2050 een volledig circulaire economie te hebben;</w:t>
            </w:r>
          </w:p>
          <w:p w:rsidR="00C34A25" w:rsidP="00C34A25" w:rsidRDefault="00C34A25" w14:paraId="22561A31" w14:textId="77777777"/>
          <w:p w:rsidRPr="00C34A25" w:rsidR="00C34A25" w:rsidP="00C34A25" w:rsidRDefault="00C34A25" w14:paraId="0E269C9F" w14:textId="7730B329">
            <w:r w:rsidRPr="00C34A25">
              <w:t>constaterende dat de jongste Integrale Circulaire Economie Rapportage van het PBL (ICER 2025) stelt dat de ontwikkeling hiernaartoe te langzaam gaat en diverse versnellingsvoorwaarden meegeeft, zoals richtinggevende beleidsinstrumenten en beleid dat leidt tot marktvorming;</w:t>
            </w:r>
          </w:p>
          <w:p w:rsidR="00C34A25" w:rsidP="00C34A25" w:rsidRDefault="00C34A25" w14:paraId="59F5C5A2" w14:textId="77777777"/>
          <w:p w:rsidR="00C34A25" w:rsidP="00C34A25" w:rsidRDefault="00C34A25" w14:paraId="0BE34CEC" w14:textId="77777777">
            <w:r w:rsidRPr="00C34A25">
              <w:t xml:space="preserve">verzoekt de regering om in samenspraak met de producentenorganisaties voor een aantal prioritaire productgroepen, per productgroep een schets van de stand van de zaken te maken van de ontwikkeling binnen hun productgroep, </w:t>
            </w:r>
          </w:p>
          <w:p w:rsidR="00C34A25" w:rsidP="00C34A25" w:rsidRDefault="00C34A25" w14:paraId="76AF41C5" w14:textId="77777777"/>
          <w:p w:rsidRPr="00C34A25" w:rsidR="00C34A25" w:rsidP="00C34A25" w:rsidRDefault="00C34A25" w14:paraId="7A532D9D" w14:textId="2A0AAD83">
            <w:r w:rsidRPr="00C34A25">
              <w:t>en tot een ontwikkelplan te komen hoe het doel van een circulaire economie in 2050 dichterbij kan worden gebracht,</w:t>
            </w:r>
          </w:p>
          <w:p w:rsidR="00C34A25" w:rsidP="00C34A25" w:rsidRDefault="00C34A25" w14:paraId="58680E8A" w14:textId="77777777"/>
          <w:p w:rsidRPr="00C34A25" w:rsidR="00C34A25" w:rsidP="00C34A25" w:rsidRDefault="00C34A25" w14:paraId="6409E688" w14:textId="3C7B11D6">
            <w:r w:rsidRPr="00C34A25">
              <w:t>en gaat over tot de orde van de dag.</w:t>
            </w:r>
          </w:p>
          <w:p w:rsidR="00C34A25" w:rsidP="00C34A25" w:rsidRDefault="00C34A25" w14:paraId="21056D84" w14:textId="77777777"/>
          <w:p w:rsidR="00C34A25" w:rsidP="00C34A25" w:rsidRDefault="00C34A25" w14:paraId="326CA960" w14:textId="77777777">
            <w:r w:rsidRPr="00C34A25">
              <w:t xml:space="preserve">Grinwis </w:t>
            </w:r>
          </w:p>
          <w:p w:rsidR="00C34A25" w:rsidP="00C34A25" w:rsidRDefault="00C34A25" w14:paraId="376B67D6" w14:textId="0DAA8578">
            <w:proofErr w:type="spellStart"/>
            <w:r w:rsidRPr="00C34A25">
              <w:t>Rooderkerk</w:t>
            </w:r>
            <w:proofErr w:type="spellEnd"/>
          </w:p>
        </w:tc>
      </w:tr>
    </w:tbl>
    <w:p w:rsidR="00997775" w:rsidRDefault="00997775" w14:paraId="4B9030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FFCE0" w14:textId="77777777" w:rsidR="00C34A25" w:rsidRDefault="00C34A25">
      <w:pPr>
        <w:spacing w:line="20" w:lineRule="exact"/>
      </w:pPr>
    </w:p>
  </w:endnote>
  <w:endnote w:type="continuationSeparator" w:id="0">
    <w:p w14:paraId="382020D4" w14:textId="77777777" w:rsidR="00C34A25" w:rsidRDefault="00C34A25">
      <w:pPr>
        <w:pStyle w:val="Amendement"/>
      </w:pPr>
      <w:r>
        <w:rPr>
          <w:b w:val="0"/>
        </w:rPr>
        <w:t xml:space="preserve"> </w:t>
      </w:r>
    </w:p>
  </w:endnote>
  <w:endnote w:type="continuationNotice" w:id="1">
    <w:p w14:paraId="3F09F343" w14:textId="77777777" w:rsidR="00C34A25" w:rsidRDefault="00C34A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15FD5" w14:textId="77777777" w:rsidR="00C34A25" w:rsidRDefault="00C34A25">
      <w:pPr>
        <w:pStyle w:val="Amendement"/>
      </w:pPr>
      <w:r>
        <w:rPr>
          <w:b w:val="0"/>
        </w:rPr>
        <w:separator/>
      </w:r>
    </w:p>
  </w:footnote>
  <w:footnote w:type="continuationSeparator" w:id="0">
    <w:p w14:paraId="4EADA03B" w14:textId="77777777" w:rsidR="00C34A25" w:rsidRDefault="00C34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25"/>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4A2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E91B"/>
  <w15:docId w15:val="{F6FAD128-00D9-4120-B4CB-B7BAF9ED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2025-03-07T10:25:00.0000000Z</dcterms:modified>
  <dc:description>------------------------</dc:description>
  <dc:subject/>
  <keywords/>
  <version/>
  <category/>
</coreProperties>
</file>