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612EB" w14:paraId="129AEF57" w14:textId="77777777">
        <w:tc>
          <w:tcPr>
            <w:tcW w:w="6733" w:type="dxa"/>
            <w:gridSpan w:val="2"/>
            <w:tcBorders>
              <w:top w:val="nil"/>
              <w:left w:val="nil"/>
              <w:bottom w:val="nil"/>
              <w:right w:val="nil"/>
            </w:tcBorders>
            <w:vAlign w:val="center"/>
          </w:tcPr>
          <w:p w:rsidR="00997775" w:rsidP="00710A7A" w:rsidRDefault="00997775" w14:paraId="1D206E2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02E7DC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612EB" w14:paraId="17DD6FA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DCA61C" w14:textId="77777777">
            <w:r w:rsidRPr="008B0CC5">
              <w:t xml:space="preserve">Vergaderjaar </w:t>
            </w:r>
            <w:r w:rsidR="00AC6B87">
              <w:t>2024-2025</w:t>
            </w:r>
          </w:p>
        </w:tc>
      </w:tr>
      <w:tr w:rsidR="00997775" w:rsidTr="00B612EB" w14:paraId="173E1821" w14:textId="77777777">
        <w:trPr>
          <w:cantSplit/>
        </w:trPr>
        <w:tc>
          <w:tcPr>
            <w:tcW w:w="10985" w:type="dxa"/>
            <w:gridSpan w:val="3"/>
            <w:tcBorders>
              <w:top w:val="nil"/>
              <w:left w:val="nil"/>
              <w:bottom w:val="nil"/>
              <w:right w:val="nil"/>
            </w:tcBorders>
          </w:tcPr>
          <w:p w:rsidR="00997775" w:rsidRDefault="00997775" w14:paraId="2510F971" w14:textId="77777777"/>
        </w:tc>
      </w:tr>
      <w:tr w:rsidR="00997775" w:rsidTr="00B612EB" w14:paraId="0FE00000" w14:textId="77777777">
        <w:trPr>
          <w:cantSplit/>
        </w:trPr>
        <w:tc>
          <w:tcPr>
            <w:tcW w:w="10985" w:type="dxa"/>
            <w:gridSpan w:val="3"/>
            <w:tcBorders>
              <w:top w:val="nil"/>
              <w:left w:val="nil"/>
              <w:bottom w:val="single" w:color="auto" w:sz="4" w:space="0"/>
              <w:right w:val="nil"/>
            </w:tcBorders>
          </w:tcPr>
          <w:p w:rsidR="00997775" w:rsidRDefault="00997775" w14:paraId="443066AE" w14:textId="77777777"/>
        </w:tc>
      </w:tr>
      <w:tr w:rsidR="00997775" w:rsidTr="00B612EB" w14:paraId="0312F8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6CAADC" w14:textId="77777777"/>
        </w:tc>
        <w:tc>
          <w:tcPr>
            <w:tcW w:w="7654" w:type="dxa"/>
            <w:gridSpan w:val="2"/>
          </w:tcPr>
          <w:p w:rsidR="00997775" w:rsidRDefault="00997775" w14:paraId="26E38FDE" w14:textId="77777777"/>
        </w:tc>
      </w:tr>
      <w:tr w:rsidR="00B612EB" w:rsidTr="00B612EB" w14:paraId="39C7B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12EB" w:rsidP="00B612EB" w:rsidRDefault="00B612EB" w14:paraId="09CA05AB" w14:textId="5B0D80A6">
            <w:pPr>
              <w:rPr>
                <w:b/>
              </w:rPr>
            </w:pPr>
            <w:r>
              <w:rPr>
                <w:b/>
              </w:rPr>
              <w:t>32 852</w:t>
            </w:r>
          </w:p>
        </w:tc>
        <w:tc>
          <w:tcPr>
            <w:tcW w:w="7654" w:type="dxa"/>
            <w:gridSpan w:val="2"/>
          </w:tcPr>
          <w:p w:rsidR="00B612EB" w:rsidP="00B612EB" w:rsidRDefault="00B612EB" w14:paraId="26482BDE" w14:textId="0AFD1B42">
            <w:pPr>
              <w:rPr>
                <w:b/>
              </w:rPr>
            </w:pPr>
            <w:r w:rsidRPr="00DD577C">
              <w:rPr>
                <w:b/>
                <w:bCs/>
              </w:rPr>
              <w:t>Grondstoffenvoorzieningszekerheid</w:t>
            </w:r>
          </w:p>
        </w:tc>
      </w:tr>
      <w:tr w:rsidR="00B612EB" w:rsidTr="00B612EB" w14:paraId="54675A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12EB" w:rsidP="00B612EB" w:rsidRDefault="00B612EB" w14:paraId="3EC579B8" w14:textId="77777777"/>
        </w:tc>
        <w:tc>
          <w:tcPr>
            <w:tcW w:w="7654" w:type="dxa"/>
            <w:gridSpan w:val="2"/>
          </w:tcPr>
          <w:p w:rsidR="00B612EB" w:rsidP="00B612EB" w:rsidRDefault="00B612EB" w14:paraId="38DB6967" w14:textId="77777777"/>
        </w:tc>
      </w:tr>
      <w:tr w:rsidR="00B612EB" w:rsidTr="00B612EB" w14:paraId="6FD31E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12EB" w:rsidP="00B612EB" w:rsidRDefault="00B612EB" w14:paraId="1C180D04" w14:textId="77777777"/>
        </w:tc>
        <w:tc>
          <w:tcPr>
            <w:tcW w:w="7654" w:type="dxa"/>
            <w:gridSpan w:val="2"/>
          </w:tcPr>
          <w:p w:rsidR="00B612EB" w:rsidP="00B612EB" w:rsidRDefault="00B612EB" w14:paraId="61B820E7" w14:textId="77777777"/>
        </w:tc>
      </w:tr>
      <w:tr w:rsidR="00B612EB" w:rsidTr="00B612EB" w14:paraId="48E5A4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12EB" w:rsidP="00B612EB" w:rsidRDefault="00B612EB" w14:paraId="1148D362" w14:textId="29043EA5">
            <w:pPr>
              <w:rPr>
                <w:b/>
              </w:rPr>
            </w:pPr>
            <w:r>
              <w:rPr>
                <w:b/>
              </w:rPr>
              <w:t xml:space="preserve">Nr. </w:t>
            </w:r>
            <w:r>
              <w:rPr>
                <w:b/>
              </w:rPr>
              <w:t>343</w:t>
            </w:r>
          </w:p>
        </w:tc>
        <w:tc>
          <w:tcPr>
            <w:tcW w:w="7654" w:type="dxa"/>
            <w:gridSpan w:val="2"/>
          </w:tcPr>
          <w:p w:rsidR="00B612EB" w:rsidP="00B612EB" w:rsidRDefault="00B612EB" w14:paraId="31E21252" w14:textId="1F4511D9">
            <w:pPr>
              <w:rPr>
                <w:b/>
              </w:rPr>
            </w:pPr>
            <w:r>
              <w:rPr>
                <w:b/>
              </w:rPr>
              <w:t xml:space="preserve">MOTIE VAN </w:t>
            </w:r>
            <w:r>
              <w:rPr>
                <w:b/>
              </w:rPr>
              <w:t>HET LID ROODERKERK C.S.</w:t>
            </w:r>
          </w:p>
        </w:tc>
      </w:tr>
      <w:tr w:rsidR="00B612EB" w:rsidTr="00B612EB" w14:paraId="51891F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12EB" w:rsidP="00B612EB" w:rsidRDefault="00B612EB" w14:paraId="2CECBA8D" w14:textId="77777777"/>
        </w:tc>
        <w:tc>
          <w:tcPr>
            <w:tcW w:w="7654" w:type="dxa"/>
            <w:gridSpan w:val="2"/>
          </w:tcPr>
          <w:p w:rsidR="00B612EB" w:rsidP="00B612EB" w:rsidRDefault="00B612EB" w14:paraId="10BD844C" w14:textId="73053B9A">
            <w:r>
              <w:t>Voorgesteld 6 maart 2025</w:t>
            </w:r>
          </w:p>
        </w:tc>
      </w:tr>
      <w:tr w:rsidR="00B612EB" w:rsidTr="00B612EB" w14:paraId="31537A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12EB" w:rsidP="00B612EB" w:rsidRDefault="00B612EB" w14:paraId="148EB93B" w14:textId="77777777"/>
        </w:tc>
        <w:tc>
          <w:tcPr>
            <w:tcW w:w="7654" w:type="dxa"/>
            <w:gridSpan w:val="2"/>
          </w:tcPr>
          <w:p w:rsidR="00B612EB" w:rsidP="00B612EB" w:rsidRDefault="00B612EB" w14:paraId="4264D530" w14:textId="77777777"/>
        </w:tc>
      </w:tr>
      <w:tr w:rsidR="00B612EB" w:rsidTr="00B612EB" w14:paraId="01DAA7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12EB" w:rsidP="00B612EB" w:rsidRDefault="00B612EB" w14:paraId="6A92B8C3" w14:textId="77777777"/>
        </w:tc>
        <w:tc>
          <w:tcPr>
            <w:tcW w:w="7654" w:type="dxa"/>
            <w:gridSpan w:val="2"/>
          </w:tcPr>
          <w:p w:rsidR="00B612EB" w:rsidP="00B612EB" w:rsidRDefault="00B612EB" w14:paraId="19C6FCBD" w14:textId="77777777">
            <w:r>
              <w:t>De Kamer,</w:t>
            </w:r>
          </w:p>
        </w:tc>
      </w:tr>
      <w:tr w:rsidR="00B612EB" w:rsidTr="00B612EB" w14:paraId="6E50BF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12EB" w:rsidP="00B612EB" w:rsidRDefault="00B612EB" w14:paraId="3C60F524" w14:textId="77777777"/>
        </w:tc>
        <w:tc>
          <w:tcPr>
            <w:tcW w:w="7654" w:type="dxa"/>
            <w:gridSpan w:val="2"/>
          </w:tcPr>
          <w:p w:rsidR="00B612EB" w:rsidP="00B612EB" w:rsidRDefault="00B612EB" w14:paraId="6EA941DD" w14:textId="77777777"/>
        </w:tc>
      </w:tr>
      <w:tr w:rsidR="00B612EB" w:rsidTr="00B612EB" w14:paraId="1B3C62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12EB" w:rsidP="00B612EB" w:rsidRDefault="00B612EB" w14:paraId="2AD674EB" w14:textId="77777777"/>
        </w:tc>
        <w:tc>
          <w:tcPr>
            <w:tcW w:w="7654" w:type="dxa"/>
            <w:gridSpan w:val="2"/>
          </w:tcPr>
          <w:p w:rsidR="00B612EB" w:rsidP="00B612EB" w:rsidRDefault="00B612EB" w14:paraId="005014D8" w14:textId="77777777">
            <w:r>
              <w:t>gehoord de beraadslaging,</w:t>
            </w:r>
          </w:p>
        </w:tc>
      </w:tr>
      <w:tr w:rsidR="00B612EB" w:rsidTr="00B612EB" w14:paraId="4BB4F1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12EB" w:rsidP="00B612EB" w:rsidRDefault="00B612EB" w14:paraId="768E8181" w14:textId="77777777"/>
        </w:tc>
        <w:tc>
          <w:tcPr>
            <w:tcW w:w="7654" w:type="dxa"/>
            <w:gridSpan w:val="2"/>
          </w:tcPr>
          <w:p w:rsidR="00B612EB" w:rsidP="00B612EB" w:rsidRDefault="00B612EB" w14:paraId="540B2C72" w14:textId="77777777"/>
        </w:tc>
      </w:tr>
      <w:tr w:rsidR="00B612EB" w:rsidTr="00B612EB" w14:paraId="301DEC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12EB" w:rsidP="00B612EB" w:rsidRDefault="00B612EB" w14:paraId="77A3636B" w14:textId="77777777"/>
        </w:tc>
        <w:tc>
          <w:tcPr>
            <w:tcW w:w="7654" w:type="dxa"/>
            <w:gridSpan w:val="2"/>
          </w:tcPr>
          <w:p w:rsidRPr="00B612EB" w:rsidR="00B612EB" w:rsidP="00B612EB" w:rsidRDefault="00B612EB" w14:paraId="0CAAF330" w14:textId="77777777">
            <w:r w:rsidRPr="00B612EB">
              <w:t xml:space="preserve">overwegende dat de mode-industrie een van de </w:t>
            </w:r>
            <w:proofErr w:type="spellStart"/>
            <w:r w:rsidRPr="00B612EB">
              <w:t>meestvervuilende</w:t>
            </w:r>
            <w:proofErr w:type="spellEnd"/>
            <w:r w:rsidRPr="00B612EB">
              <w:t xml:space="preserve"> industrieën op aarde is;</w:t>
            </w:r>
          </w:p>
          <w:p w:rsidR="00B612EB" w:rsidP="00B612EB" w:rsidRDefault="00B612EB" w14:paraId="1C278A6E" w14:textId="77777777"/>
          <w:p w:rsidRPr="00B612EB" w:rsidR="00B612EB" w:rsidP="00B612EB" w:rsidRDefault="00B612EB" w14:paraId="154025ED" w14:textId="5DBC4ECA">
            <w:r w:rsidRPr="00B612EB">
              <w:t>overwegende dat de sector sinds januari dit jaar zelf verantwoordelijk is voor de recycling van zijn producten maar de wettelijke doelstelling om dit jaar de helft van de in 2024 verkochte kleding te recyclen, tot nu toe blijft steken op 0,3%;</w:t>
            </w:r>
          </w:p>
          <w:p w:rsidR="00B612EB" w:rsidP="00B612EB" w:rsidRDefault="00B612EB" w14:paraId="0CB8BAB0" w14:textId="77777777"/>
          <w:p w:rsidRPr="00B612EB" w:rsidR="00B612EB" w:rsidP="00B612EB" w:rsidRDefault="00B612EB" w14:paraId="58FBA305" w14:textId="33F658C8">
            <w:r w:rsidRPr="00B612EB">
              <w:t>overwegende dat een vergelijkbaar recyclesysteem in de plastic- en bliksector blijft falen, ondanks het ingrijpen van de ILT;</w:t>
            </w:r>
          </w:p>
          <w:p w:rsidR="00B612EB" w:rsidP="00B612EB" w:rsidRDefault="00B612EB" w14:paraId="6C2306A8" w14:textId="77777777"/>
          <w:p w:rsidRPr="00B612EB" w:rsidR="00B612EB" w:rsidP="00B612EB" w:rsidRDefault="00B612EB" w14:paraId="48A9CEAB" w14:textId="25DEB719">
            <w:r w:rsidRPr="00B612EB">
              <w:t>overwegende dat een slecht werkend recyclesysteem het vertrouwen in en de bereidwilligheid om bij te dragen aan een circulaire economie voor consumenten af doet nemen;</w:t>
            </w:r>
          </w:p>
          <w:p w:rsidR="00B612EB" w:rsidP="00B612EB" w:rsidRDefault="00B612EB" w14:paraId="5D793699" w14:textId="77777777"/>
          <w:p w:rsidRPr="00B612EB" w:rsidR="00B612EB" w:rsidP="00B612EB" w:rsidRDefault="00B612EB" w14:paraId="356A622B" w14:textId="16C34D4D">
            <w:r w:rsidRPr="00B612EB">
              <w:t>verzoekt de regering om voor de begroting van 2025 een plan van aanpak met maatregelen paraat te hebben om de wettelijke plicht af te dwingen wanneer daar niet aan wordt voldaan,</w:t>
            </w:r>
          </w:p>
          <w:p w:rsidR="00B612EB" w:rsidP="00B612EB" w:rsidRDefault="00B612EB" w14:paraId="728D07F2" w14:textId="77777777"/>
          <w:p w:rsidRPr="00B612EB" w:rsidR="00B612EB" w:rsidP="00B612EB" w:rsidRDefault="00B612EB" w14:paraId="4D44E29D" w14:textId="0E306B32">
            <w:r w:rsidRPr="00B612EB">
              <w:t>en gaat over tot de orde van de dag.</w:t>
            </w:r>
          </w:p>
          <w:p w:rsidR="00B612EB" w:rsidP="00B612EB" w:rsidRDefault="00B612EB" w14:paraId="1253B67A" w14:textId="77777777"/>
          <w:p w:rsidR="00B612EB" w:rsidP="00B612EB" w:rsidRDefault="00B612EB" w14:paraId="4A2320DB" w14:textId="77777777">
            <w:proofErr w:type="spellStart"/>
            <w:r w:rsidRPr="00B612EB">
              <w:t>Rooderkerk</w:t>
            </w:r>
            <w:proofErr w:type="spellEnd"/>
          </w:p>
          <w:p w:rsidR="00B612EB" w:rsidP="00B612EB" w:rsidRDefault="00B612EB" w14:paraId="0617D705" w14:textId="77777777">
            <w:r w:rsidRPr="00B612EB">
              <w:t xml:space="preserve">Grinwis </w:t>
            </w:r>
          </w:p>
          <w:p w:rsidR="00B612EB" w:rsidP="00B612EB" w:rsidRDefault="00B612EB" w14:paraId="5229FEB9" w14:textId="387450F2">
            <w:proofErr w:type="spellStart"/>
            <w:r w:rsidRPr="00B612EB">
              <w:t>Gabriëls</w:t>
            </w:r>
            <w:proofErr w:type="spellEnd"/>
          </w:p>
        </w:tc>
      </w:tr>
    </w:tbl>
    <w:p w:rsidR="00997775" w:rsidRDefault="00997775" w14:paraId="071910A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DC6D3" w14:textId="77777777" w:rsidR="00B612EB" w:rsidRDefault="00B612EB">
      <w:pPr>
        <w:spacing w:line="20" w:lineRule="exact"/>
      </w:pPr>
    </w:p>
  </w:endnote>
  <w:endnote w:type="continuationSeparator" w:id="0">
    <w:p w14:paraId="7717BD5C" w14:textId="77777777" w:rsidR="00B612EB" w:rsidRDefault="00B612EB">
      <w:pPr>
        <w:pStyle w:val="Amendement"/>
      </w:pPr>
      <w:r>
        <w:rPr>
          <w:b w:val="0"/>
        </w:rPr>
        <w:t xml:space="preserve"> </w:t>
      </w:r>
    </w:p>
  </w:endnote>
  <w:endnote w:type="continuationNotice" w:id="1">
    <w:p w14:paraId="78FC14A1" w14:textId="77777777" w:rsidR="00B612EB" w:rsidRDefault="00B612E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32EC4" w14:textId="77777777" w:rsidR="00B612EB" w:rsidRDefault="00B612EB">
      <w:pPr>
        <w:pStyle w:val="Amendement"/>
      </w:pPr>
      <w:r>
        <w:rPr>
          <w:b w:val="0"/>
        </w:rPr>
        <w:separator/>
      </w:r>
    </w:p>
  </w:footnote>
  <w:footnote w:type="continuationSeparator" w:id="0">
    <w:p w14:paraId="20CC3A4E" w14:textId="77777777" w:rsidR="00B612EB" w:rsidRDefault="00B61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EB"/>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612EB"/>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3A104"/>
  <w15:docId w15:val="{5182DA6F-A3CE-4B7A-9A1C-9F3AE1FE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947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2025-03-07T10:11:00.0000000Z</dcterms:created>
  <dcterms:modified xsi:type="dcterms:W3CDTF">2025-03-07T10:25:00.0000000Z</dcterms:modified>
  <dc:description>------------------------</dc:description>
  <dc:subject/>
  <keywords/>
  <version/>
  <category/>
</coreProperties>
</file>