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A03F8" w14:paraId="58AD74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DA248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B862A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A03F8" w14:paraId="4B5EF8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5029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A03F8" w14:paraId="66B8F5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61DF1C" w14:textId="77777777"/>
        </w:tc>
      </w:tr>
      <w:tr w:rsidR="00997775" w:rsidTr="002A03F8" w14:paraId="230891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0BBE337" w14:textId="77777777"/>
        </w:tc>
      </w:tr>
      <w:tr w:rsidR="00997775" w:rsidTr="002A03F8" w14:paraId="4E873E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D49A88" w14:textId="77777777"/>
        </w:tc>
        <w:tc>
          <w:tcPr>
            <w:tcW w:w="7654" w:type="dxa"/>
            <w:gridSpan w:val="2"/>
          </w:tcPr>
          <w:p w:rsidR="00997775" w:rsidRDefault="00997775" w14:paraId="6939192A" w14:textId="77777777"/>
        </w:tc>
      </w:tr>
      <w:tr w:rsidR="002A03F8" w:rsidTr="002A03F8" w14:paraId="48352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356ABBA4" w14:textId="76E61061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2A03F8" w:rsidP="002A03F8" w:rsidRDefault="002A03F8" w14:paraId="5AAD5F7D" w14:textId="2AF06387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2A03F8" w:rsidTr="002A03F8" w14:paraId="42AE4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39491167" w14:textId="77777777"/>
        </w:tc>
        <w:tc>
          <w:tcPr>
            <w:tcW w:w="7654" w:type="dxa"/>
            <w:gridSpan w:val="2"/>
          </w:tcPr>
          <w:p w:rsidR="002A03F8" w:rsidP="002A03F8" w:rsidRDefault="002A03F8" w14:paraId="432D7A01" w14:textId="77777777"/>
        </w:tc>
      </w:tr>
      <w:tr w:rsidR="002A03F8" w:rsidTr="002A03F8" w14:paraId="27B079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33D3CF3A" w14:textId="77777777"/>
        </w:tc>
        <w:tc>
          <w:tcPr>
            <w:tcW w:w="7654" w:type="dxa"/>
            <w:gridSpan w:val="2"/>
          </w:tcPr>
          <w:p w:rsidR="002A03F8" w:rsidP="002A03F8" w:rsidRDefault="002A03F8" w14:paraId="5FC1C507" w14:textId="77777777"/>
        </w:tc>
      </w:tr>
      <w:tr w:rsidR="002A03F8" w:rsidTr="002A03F8" w14:paraId="403904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381FF96E" w14:textId="1D2475D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347</w:t>
            </w:r>
          </w:p>
        </w:tc>
        <w:tc>
          <w:tcPr>
            <w:tcW w:w="7654" w:type="dxa"/>
            <w:gridSpan w:val="2"/>
          </w:tcPr>
          <w:p w:rsidR="002A03F8" w:rsidP="002A03F8" w:rsidRDefault="002A03F8" w14:paraId="3DB0BC6A" w14:textId="56B19CC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BOUTKAN EN BUIJSSE</w:t>
            </w:r>
          </w:p>
        </w:tc>
      </w:tr>
      <w:tr w:rsidR="002A03F8" w:rsidTr="002A03F8" w14:paraId="1EC0D4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6680B5D2" w14:textId="77777777"/>
        </w:tc>
        <w:tc>
          <w:tcPr>
            <w:tcW w:w="7654" w:type="dxa"/>
            <w:gridSpan w:val="2"/>
          </w:tcPr>
          <w:p w:rsidR="002A03F8" w:rsidP="002A03F8" w:rsidRDefault="002A03F8" w14:paraId="72CC32AC" w14:textId="163EB40A">
            <w:r>
              <w:t>Voorgesteld 6 maart 2025</w:t>
            </w:r>
          </w:p>
        </w:tc>
      </w:tr>
      <w:tr w:rsidR="002A03F8" w:rsidTr="002A03F8" w14:paraId="560AC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669A12D3" w14:textId="77777777"/>
        </w:tc>
        <w:tc>
          <w:tcPr>
            <w:tcW w:w="7654" w:type="dxa"/>
            <w:gridSpan w:val="2"/>
          </w:tcPr>
          <w:p w:rsidR="002A03F8" w:rsidP="002A03F8" w:rsidRDefault="002A03F8" w14:paraId="3FD1287B" w14:textId="77777777"/>
        </w:tc>
      </w:tr>
      <w:tr w:rsidR="002A03F8" w:rsidTr="002A03F8" w14:paraId="514291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773C3E5E" w14:textId="77777777"/>
        </w:tc>
        <w:tc>
          <w:tcPr>
            <w:tcW w:w="7654" w:type="dxa"/>
            <w:gridSpan w:val="2"/>
          </w:tcPr>
          <w:p w:rsidR="002A03F8" w:rsidP="002A03F8" w:rsidRDefault="002A03F8" w14:paraId="5D318EDD" w14:textId="77777777">
            <w:r>
              <w:t>De Kamer,</w:t>
            </w:r>
          </w:p>
        </w:tc>
      </w:tr>
      <w:tr w:rsidR="002A03F8" w:rsidTr="002A03F8" w14:paraId="2E320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01DD2D18" w14:textId="77777777"/>
        </w:tc>
        <w:tc>
          <w:tcPr>
            <w:tcW w:w="7654" w:type="dxa"/>
            <w:gridSpan w:val="2"/>
          </w:tcPr>
          <w:p w:rsidR="002A03F8" w:rsidP="002A03F8" w:rsidRDefault="002A03F8" w14:paraId="1D179EC1" w14:textId="77777777"/>
        </w:tc>
      </w:tr>
      <w:tr w:rsidR="002A03F8" w:rsidTr="002A03F8" w14:paraId="57C1ED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5101AF89" w14:textId="77777777"/>
        </w:tc>
        <w:tc>
          <w:tcPr>
            <w:tcW w:w="7654" w:type="dxa"/>
            <w:gridSpan w:val="2"/>
          </w:tcPr>
          <w:p w:rsidR="002A03F8" w:rsidP="002A03F8" w:rsidRDefault="002A03F8" w14:paraId="48B80C6F" w14:textId="77777777">
            <w:r>
              <w:t>gehoord de beraadslaging,</w:t>
            </w:r>
          </w:p>
        </w:tc>
      </w:tr>
      <w:tr w:rsidR="002A03F8" w:rsidTr="002A03F8" w14:paraId="3F394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45B65097" w14:textId="77777777"/>
        </w:tc>
        <w:tc>
          <w:tcPr>
            <w:tcW w:w="7654" w:type="dxa"/>
            <w:gridSpan w:val="2"/>
          </w:tcPr>
          <w:p w:rsidR="002A03F8" w:rsidP="002A03F8" w:rsidRDefault="002A03F8" w14:paraId="7E3E8320" w14:textId="77777777"/>
        </w:tc>
      </w:tr>
      <w:tr w:rsidR="002A03F8" w:rsidTr="002A03F8" w14:paraId="0B4299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A03F8" w:rsidP="002A03F8" w:rsidRDefault="002A03F8" w14:paraId="145B15C1" w14:textId="77777777"/>
        </w:tc>
        <w:tc>
          <w:tcPr>
            <w:tcW w:w="7654" w:type="dxa"/>
            <w:gridSpan w:val="2"/>
          </w:tcPr>
          <w:p w:rsidRPr="002A03F8" w:rsidR="002A03F8" w:rsidP="002A03F8" w:rsidRDefault="002A03F8" w14:paraId="7B2BA147" w14:textId="77777777">
            <w:r w:rsidRPr="002A03F8">
              <w:t>constaterende dat de regering bij de herziening van de Richtlijn single-</w:t>
            </w:r>
            <w:proofErr w:type="spellStart"/>
            <w:r w:rsidRPr="002A03F8">
              <w:t>use</w:t>
            </w:r>
            <w:proofErr w:type="spellEnd"/>
            <w:r w:rsidRPr="002A03F8">
              <w:t xml:space="preserve"> plastics, de SUP-richtlijn, in 2026 wil inzetten op een verbod op vochtige doekjes die kunststof bevatten;</w:t>
            </w:r>
          </w:p>
          <w:p w:rsidR="002A03F8" w:rsidP="002A03F8" w:rsidRDefault="002A03F8" w14:paraId="3D7B8605" w14:textId="77777777"/>
          <w:p w:rsidRPr="002A03F8" w:rsidR="002A03F8" w:rsidP="002A03F8" w:rsidRDefault="002A03F8" w14:paraId="53D70E43" w14:textId="76D75241">
            <w:r w:rsidRPr="002A03F8">
              <w:t>constaterende dat een verbod op vochtige doekjes die kunststof bevatten, via de Richtlijn single-</w:t>
            </w:r>
            <w:proofErr w:type="spellStart"/>
            <w:r w:rsidRPr="002A03F8">
              <w:t>use</w:t>
            </w:r>
            <w:proofErr w:type="spellEnd"/>
            <w:r w:rsidRPr="002A03F8">
              <w:t xml:space="preserve"> plastics een nationale kop creëert op Europees beleid;</w:t>
            </w:r>
          </w:p>
          <w:p w:rsidR="002A03F8" w:rsidP="002A03F8" w:rsidRDefault="002A03F8" w14:paraId="626F6F77" w14:textId="77777777"/>
          <w:p w:rsidRPr="002A03F8" w:rsidR="002A03F8" w:rsidP="002A03F8" w:rsidRDefault="002A03F8" w14:paraId="7C4B08B6" w14:textId="46D131C7">
            <w:r w:rsidRPr="002A03F8">
              <w:t>overwegende dat niet iedereen vochtige doekjes die kunststof bevatten door de wc spoelt;</w:t>
            </w:r>
          </w:p>
          <w:p w:rsidR="002A03F8" w:rsidP="002A03F8" w:rsidRDefault="002A03F8" w14:paraId="64AB66AC" w14:textId="77777777"/>
          <w:p w:rsidRPr="002A03F8" w:rsidR="002A03F8" w:rsidP="002A03F8" w:rsidRDefault="002A03F8" w14:paraId="659A2F4B" w14:textId="68140FB4">
            <w:r w:rsidRPr="002A03F8">
              <w:t>overwegende dat het veel te kort door de bocht is om te roepen dat vochtige doekjes die kunststof bevatten dé oorzaak zijn van verstoppingen in het riool;</w:t>
            </w:r>
          </w:p>
          <w:p w:rsidR="002A03F8" w:rsidP="002A03F8" w:rsidRDefault="002A03F8" w14:paraId="65465ADA" w14:textId="77777777"/>
          <w:p w:rsidRPr="002A03F8" w:rsidR="002A03F8" w:rsidP="002A03F8" w:rsidRDefault="002A03F8" w14:paraId="67152FC7" w14:textId="1E8EBF1C">
            <w:r w:rsidRPr="002A03F8">
              <w:t>verzoekt de regering om af te zien van een verbod op vochtige doekjes die kunststof bevatten,</w:t>
            </w:r>
          </w:p>
          <w:p w:rsidR="002A03F8" w:rsidP="002A03F8" w:rsidRDefault="002A03F8" w14:paraId="5C56A8A4" w14:textId="77777777"/>
          <w:p w:rsidRPr="002A03F8" w:rsidR="002A03F8" w:rsidP="002A03F8" w:rsidRDefault="002A03F8" w14:paraId="32D6D5D6" w14:textId="57185A8D">
            <w:r w:rsidRPr="002A03F8">
              <w:t>en gaat over tot de orde van de dag.</w:t>
            </w:r>
          </w:p>
          <w:p w:rsidR="002A03F8" w:rsidP="002A03F8" w:rsidRDefault="002A03F8" w14:paraId="585CD6E3" w14:textId="77777777"/>
          <w:p w:rsidR="002A03F8" w:rsidP="002A03F8" w:rsidRDefault="002A03F8" w14:paraId="1FBA3C6C" w14:textId="77777777">
            <w:proofErr w:type="spellStart"/>
            <w:r w:rsidRPr="002A03F8">
              <w:t>Boutkan</w:t>
            </w:r>
            <w:proofErr w:type="spellEnd"/>
            <w:r w:rsidRPr="002A03F8">
              <w:t xml:space="preserve"> </w:t>
            </w:r>
          </w:p>
          <w:p w:rsidR="002A03F8" w:rsidP="002A03F8" w:rsidRDefault="002A03F8" w14:paraId="055E3C79" w14:textId="46ACADD0">
            <w:r w:rsidRPr="002A03F8">
              <w:t>Buijsse</w:t>
            </w:r>
          </w:p>
        </w:tc>
      </w:tr>
    </w:tbl>
    <w:p w:rsidR="00997775" w:rsidRDefault="00997775" w14:paraId="150CFE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6C82" w14:textId="77777777" w:rsidR="002A03F8" w:rsidRDefault="002A03F8">
      <w:pPr>
        <w:spacing w:line="20" w:lineRule="exact"/>
      </w:pPr>
    </w:p>
  </w:endnote>
  <w:endnote w:type="continuationSeparator" w:id="0">
    <w:p w14:paraId="663AFE6E" w14:textId="77777777" w:rsidR="002A03F8" w:rsidRDefault="002A03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2B6C66" w14:textId="77777777" w:rsidR="002A03F8" w:rsidRDefault="002A03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585AF" w14:textId="77777777" w:rsidR="002A03F8" w:rsidRDefault="002A03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7FBE7F" w14:textId="77777777" w:rsidR="002A03F8" w:rsidRDefault="002A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F8"/>
    <w:rsid w:val="00133FCE"/>
    <w:rsid w:val="00185B29"/>
    <w:rsid w:val="001E482C"/>
    <w:rsid w:val="001E4877"/>
    <w:rsid w:val="0021105A"/>
    <w:rsid w:val="00280D6A"/>
    <w:rsid w:val="002A03F8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5966D"/>
  <w15:docId w15:val="{44845ABD-C7C1-4F30-B8DA-61762E57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2025-03-07T10:26:00.0000000Z</dcterms:modified>
  <dc:description>------------------------</dc:description>
  <dc:subject/>
  <keywords/>
  <version/>
  <category/>
</coreProperties>
</file>