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508E0" w14:paraId="2A53F56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1256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8EB21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508E0" w14:paraId="26DD9BB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FA355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508E0" w14:paraId="4E51B6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AC2D47" w14:textId="77777777"/>
        </w:tc>
      </w:tr>
      <w:tr w:rsidR="00997775" w:rsidTr="000508E0" w14:paraId="075091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C72E86" w14:textId="77777777"/>
        </w:tc>
      </w:tr>
      <w:tr w:rsidR="00997775" w:rsidTr="000508E0" w14:paraId="07E376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E754F8" w14:textId="77777777"/>
        </w:tc>
        <w:tc>
          <w:tcPr>
            <w:tcW w:w="7654" w:type="dxa"/>
            <w:gridSpan w:val="2"/>
          </w:tcPr>
          <w:p w:rsidR="00997775" w:rsidRDefault="00997775" w14:paraId="1DB3702F" w14:textId="77777777"/>
        </w:tc>
      </w:tr>
      <w:tr w:rsidR="000508E0" w:rsidTr="000508E0" w14:paraId="43CCC1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3C459B30" w14:textId="32C90B87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0508E0" w:rsidP="000508E0" w:rsidRDefault="000508E0" w14:paraId="555F4AFD" w14:textId="5CF36703">
            <w:pPr>
              <w:rPr>
                <w:b/>
              </w:rPr>
            </w:pPr>
            <w:r w:rsidRPr="00DD577C">
              <w:rPr>
                <w:b/>
                <w:bCs/>
              </w:rPr>
              <w:t>Grondstoffenvoorzieningszekerheid</w:t>
            </w:r>
          </w:p>
        </w:tc>
      </w:tr>
      <w:tr w:rsidR="000508E0" w:rsidTr="000508E0" w14:paraId="7CB3F4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213577ED" w14:textId="77777777"/>
        </w:tc>
        <w:tc>
          <w:tcPr>
            <w:tcW w:w="7654" w:type="dxa"/>
            <w:gridSpan w:val="2"/>
          </w:tcPr>
          <w:p w:rsidR="000508E0" w:rsidP="000508E0" w:rsidRDefault="000508E0" w14:paraId="1B468DA0" w14:textId="77777777"/>
        </w:tc>
      </w:tr>
      <w:tr w:rsidR="000508E0" w:rsidTr="000508E0" w14:paraId="79A671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1EB35BD3" w14:textId="77777777"/>
        </w:tc>
        <w:tc>
          <w:tcPr>
            <w:tcW w:w="7654" w:type="dxa"/>
            <w:gridSpan w:val="2"/>
          </w:tcPr>
          <w:p w:rsidR="000508E0" w:rsidP="000508E0" w:rsidRDefault="000508E0" w14:paraId="61D669D1" w14:textId="77777777"/>
        </w:tc>
      </w:tr>
      <w:tr w:rsidR="000508E0" w:rsidTr="000508E0" w14:paraId="0EF258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0163281B" w14:textId="6D25830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348</w:t>
            </w:r>
          </w:p>
        </w:tc>
        <w:tc>
          <w:tcPr>
            <w:tcW w:w="7654" w:type="dxa"/>
            <w:gridSpan w:val="2"/>
          </w:tcPr>
          <w:p w:rsidR="000508E0" w:rsidP="000508E0" w:rsidRDefault="000508E0" w14:paraId="540640D7" w14:textId="4AECE0F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BOUTKAN</w:t>
            </w:r>
          </w:p>
        </w:tc>
      </w:tr>
      <w:tr w:rsidR="000508E0" w:rsidTr="000508E0" w14:paraId="53CFC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0232E310" w14:textId="77777777"/>
        </w:tc>
        <w:tc>
          <w:tcPr>
            <w:tcW w:w="7654" w:type="dxa"/>
            <w:gridSpan w:val="2"/>
          </w:tcPr>
          <w:p w:rsidR="000508E0" w:rsidP="000508E0" w:rsidRDefault="000508E0" w14:paraId="753D82CC" w14:textId="49554BCA">
            <w:r>
              <w:t>Voorgesteld 6 maart 2025</w:t>
            </w:r>
          </w:p>
        </w:tc>
      </w:tr>
      <w:tr w:rsidR="000508E0" w:rsidTr="000508E0" w14:paraId="3E84D9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66651BBB" w14:textId="77777777"/>
        </w:tc>
        <w:tc>
          <w:tcPr>
            <w:tcW w:w="7654" w:type="dxa"/>
            <w:gridSpan w:val="2"/>
          </w:tcPr>
          <w:p w:rsidR="000508E0" w:rsidP="000508E0" w:rsidRDefault="000508E0" w14:paraId="4FE5D0B7" w14:textId="77777777"/>
        </w:tc>
      </w:tr>
      <w:tr w:rsidR="000508E0" w:rsidTr="000508E0" w14:paraId="4A86C2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098654CF" w14:textId="77777777"/>
        </w:tc>
        <w:tc>
          <w:tcPr>
            <w:tcW w:w="7654" w:type="dxa"/>
            <w:gridSpan w:val="2"/>
          </w:tcPr>
          <w:p w:rsidR="000508E0" w:rsidP="000508E0" w:rsidRDefault="000508E0" w14:paraId="01704153" w14:textId="77777777">
            <w:r>
              <w:t>De Kamer,</w:t>
            </w:r>
          </w:p>
        </w:tc>
      </w:tr>
      <w:tr w:rsidR="000508E0" w:rsidTr="000508E0" w14:paraId="362B6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2EE08EEE" w14:textId="77777777"/>
        </w:tc>
        <w:tc>
          <w:tcPr>
            <w:tcW w:w="7654" w:type="dxa"/>
            <w:gridSpan w:val="2"/>
          </w:tcPr>
          <w:p w:rsidR="000508E0" w:rsidP="000508E0" w:rsidRDefault="000508E0" w14:paraId="77D80B03" w14:textId="77777777"/>
        </w:tc>
      </w:tr>
      <w:tr w:rsidR="000508E0" w:rsidTr="000508E0" w14:paraId="26D7F7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3A42AAC9" w14:textId="77777777"/>
        </w:tc>
        <w:tc>
          <w:tcPr>
            <w:tcW w:w="7654" w:type="dxa"/>
            <w:gridSpan w:val="2"/>
          </w:tcPr>
          <w:p w:rsidR="000508E0" w:rsidP="000508E0" w:rsidRDefault="000508E0" w14:paraId="2A9EBD7C" w14:textId="77777777">
            <w:r>
              <w:t>gehoord de beraadslaging,</w:t>
            </w:r>
          </w:p>
        </w:tc>
      </w:tr>
      <w:tr w:rsidR="000508E0" w:rsidTr="000508E0" w14:paraId="1A96D2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462E29C8" w14:textId="77777777"/>
        </w:tc>
        <w:tc>
          <w:tcPr>
            <w:tcW w:w="7654" w:type="dxa"/>
            <w:gridSpan w:val="2"/>
          </w:tcPr>
          <w:p w:rsidR="000508E0" w:rsidP="000508E0" w:rsidRDefault="000508E0" w14:paraId="7405B8FE" w14:textId="77777777"/>
        </w:tc>
      </w:tr>
      <w:tr w:rsidR="000508E0" w:rsidTr="000508E0" w14:paraId="1E50DD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508E0" w:rsidP="000508E0" w:rsidRDefault="000508E0" w14:paraId="270BA88E" w14:textId="77777777"/>
        </w:tc>
        <w:tc>
          <w:tcPr>
            <w:tcW w:w="7654" w:type="dxa"/>
            <w:gridSpan w:val="2"/>
          </w:tcPr>
          <w:p w:rsidRPr="000508E0" w:rsidR="000508E0" w:rsidP="000508E0" w:rsidRDefault="000508E0" w14:paraId="2A177140" w14:textId="77777777">
            <w:r w:rsidRPr="000508E0">
              <w:t>constaterende dat Nederland voor het niet-gerecycled plastic dat in Nederland wordt geproduceerd dat op de markt komt en vervolgens wordt verbrand, aan de Europese Unie verplicht een plastictaks moet betalen;</w:t>
            </w:r>
          </w:p>
          <w:p w:rsidR="000508E0" w:rsidP="000508E0" w:rsidRDefault="000508E0" w14:paraId="5BBFE4B9" w14:textId="77777777"/>
          <w:p w:rsidRPr="000508E0" w:rsidR="000508E0" w:rsidP="000508E0" w:rsidRDefault="000508E0" w14:paraId="60606D3A" w14:textId="7C80295E">
            <w:r w:rsidRPr="000508E0">
              <w:t>constaterende dat voor de jaren 2021-2023 Nederland een plastictaks van gemiddeld 235 miljoen euro per jaar heeft afgedragen;</w:t>
            </w:r>
          </w:p>
          <w:p w:rsidR="000508E0" w:rsidP="000508E0" w:rsidRDefault="000508E0" w14:paraId="4F3A4D6D" w14:textId="77777777"/>
          <w:p w:rsidRPr="000508E0" w:rsidR="000508E0" w:rsidP="000508E0" w:rsidRDefault="000508E0" w14:paraId="6E4B4720" w14:textId="6BB6647F">
            <w:r w:rsidRPr="000508E0">
              <w:t>overwegende dat niet-gerecycled plastic op de markt wordt gebracht binnen Nederland door producenten, die in het kader van de uitgebreide producentenverantwoordelijkheid een financiële bijdrage zouden moeten leveren;</w:t>
            </w:r>
          </w:p>
          <w:p w:rsidR="000508E0" w:rsidP="000508E0" w:rsidRDefault="000508E0" w14:paraId="7FFFF7F0" w14:textId="77777777"/>
          <w:p w:rsidRPr="000508E0" w:rsidR="000508E0" w:rsidP="000508E0" w:rsidRDefault="000508E0" w14:paraId="58F47688" w14:textId="0AB94104">
            <w:r w:rsidRPr="000508E0">
              <w:t>verzoekt de regering om te onderzoeken of de jaarlijkse afdracht van de plastictaks op niet-gerecycled plastic kan worden afgedragen door producenten in plaats van uit de algemene middelen,</w:t>
            </w:r>
          </w:p>
          <w:p w:rsidR="000508E0" w:rsidP="000508E0" w:rsidRDefault="000508E0" w14:paraId="01794860" w14:textId="77777777"/>
          <w:p w:rsidRPr="000508E0" w:rsidR="000508E0" w:rsidP="000508E0" w:rsidRDefault="000508E0" w14:paraId="35742C6E" w14:textId="24DA330A">
            <w:r w:rsidRPr="000508E0">
              <w:t>en gaat over tot de orde van de dag.</w:t>
            </w:r>
          </w:p>
          <w:p w:rsidR="000508E0" w:rsidP="000508E0" w:rsidRDefault="000508E0" w14:paraId="3B0AB0DA" w14:textId="77777777"/>
          <w:p w:rsidR="000508E0" w:rsidP="000508E0" w:rsidRDefault="000508E0" w14:paraId="054E0CE2" w14:textId="4B2B31A2">
            <w:proofErr w:type="spellStart"/>
            <w:r w:rsidRPr="000508E0">
              <w:t>Boutkan</w:t>
            </w:r>
            <w:proofErr w:type="spellEnd"/>
          </w:p>
        </w:tc>
      </w:tr>
    </w:tbl>
    <w:p w:rsidR="00997775" w:rsidRDefault="00997775" w14:paraId="1F4FF4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9C901" w14:textId="77777777" w:rsidR="000508E0" w:rsidRDefault="000508E0">
      <w:pPr>
        <w:spacing w:line="20" w:lineRule="exact"/>
      </w:pPr>
    </w:p>
  </w:endnote>
  <w:endnote w:type="continuationSeparator" w:id="0">
    <w:p w14:paraId="67514834" w14:textId="77777777" w:rsidR="000508E0" w:rsidRDefault="000508E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A66BD8" w14:textId="77777777" w:rsidR="000508E0" w:rsidRDefault="000508E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741A" w14:textId="77777777" w:rsidR="000508E0" w:rsidRDefault="000508E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DCA90A" w14:textId="77777777" w:rsidR="000508E0" w:rsidRDefault="00050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E0"/>
    <w:rsid w:val="000508E0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38084"/>
  <w15:docId w15:val="{06821D34-9A36-4454-9AF8-1AA21322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882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2025-03-07T10:11:00.0000000Z</dcterms:created>
  <dcterms:modified xsi:type="dcterms:W3CDTF">2025-03-07T10:26:00.0000000Z</dcterms:modified>
  <dc:description>------------------------</dc:description>
  <dc:subject/>
  <keywords/>
  <version/>
  <category/>
</coreProperties>
</file>