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1B7D" w14:paraId="0075B6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833157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CA5D9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1B7D" w14:paraId="78E40B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EF2ED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1B7D" w14:paraId="6DB05C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A590C9" w14:textId="77777777"/>
        </w:tc>
      </w:tr>
      <w:tr w:rsidR="00997775" w:rsidTr="003C1B7D" w14:paraId="7BC960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1DECF74" w14:textId="77777777"/>
        </w:tc>
      </w:tr>
      <w:tr w:rsidR="00997775" w:rsidTr="003C1B7D" w14:paraId="70AC58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6FD2A" w14:textId="77777777"/>
        </w:tc>
        <w:tc>
          <w:tcPr>
            <w:tcW w:w="7654" w:type="dxa"/>
            <w:gridSpan w:val="2"/>
          </w:tcPr>
          <w:p w:rsidR="00997775" w:rsidRDefault="00997775" w14:paraId="767B3BA6" w14:textId="77777777"/>
        </w:tc>
      </w:tr>
      <w:tr w:rsidR="003C1B7D" w:rsidTr="003C1B7D" w14:paraId="34ABF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1EC070F9" w14:textId="527453FF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3C1B7D" w:rsidP="003C1B7D" w:rsidRDefault="003C1B7D" w14:paraId="57BACF35" w14:textId="1FBBB18F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3C1B7D" w:rsidTr="003C1B7D" w14:paraId="283898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44B2D6BA" w14:textId="77777777"/>
        </w:tc>
        <w:tc>
          <w:tcPr>
            <w:tcW w:w="7654" w:type="dxa"/>
            <w:gridSpan w:val="2"/>
          </w:tcPr>
          <w:p w:rsidR="003C1B7D" w:rsidP="003C1B7D" w:rsidRDefault="003C1B7D" w14:paraId="1BE48114" w14:textId="77777777"/>
        </w:tc>
      </w:tr>
      <w:tr w:rsidR="003C1B7D" w:rsidTr="003C1B7D" w14:paraId="229191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1E312F37" w14:textId="77777777"/>
        </w:tc>
        <w:tc>
          <w:tcPr>
            <w:tcW w:w="7654" w:type="dxa"/>
            <w:gridSpan w:val="2"/>
          </w:tcPr>
          <w:p w:rsidR="003C1B7D" w:rsidP="003C1B7D" w:rsidRDefault="003C1B7D" w14:paraId="5FED02CE" w14:textId="77777777"/>
        </w:tc>
      </w:tr>
      <w:tr w:rsidR="003C1B7D" w:rsidTr="003C1B7D" w14:paraId="7CED8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45755424" w14:textId="600C6F8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349</w:t>
            </w:r>
          </w:p>
        </w:tc>
        <w:tc>
          <w:tcPr>
            <w:tcW w:w="7654" w:type="dxa"/>
            <w:gridSpan w:val="2"/>
          </w:tcPr>
          <w:p w:rsidR="003C1B7D" w:rsidP="003C1B7D" w:rsidRDefault="003C1B7D" w14:paraId="4129D56D" w14:textId="3AA25A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BOUTKAN</w:t>
            </w:r>
          </w:p>
        </w:tc>
      </w:tr>
      <w:tr w:rsidR="003C1B7D" w:rsidTr="003C1B7D" w14:paraId="60E8C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3ECB4161" w14:textId="77777777"/>
        </w:tc>
        <w:tc>
          <w:tcPr>
            <w:tcW w:w="7654" w:type="dxa"/>
            <w:gridSpan w:val="2"/>
          </w:tcPr>
          <w:p w:rsidR="003C1B7D" w:rsidP="003C1B7D" w:rsidRDefault="003C1B7D" w14:paraId="16980447" w14:textId="57C615C0">
            <w:r>
              <w:t>Voorgesteld 6 maart 2025</w:t>
            </w:r>
          </w:p>
        </w:tc>
      </w:tr>
      <w:tr w:rsidR="003C1B7D" w:rsidTr="003C1B7D" w14:paraId="1A238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5D8E8A74" w14:textId="77777777"/>
        </w:tc>
        <w:tc>
          <w:tcPr>
            <w:tcW w:w="7654" w:type="dxa"/>
            <w:gridSpan w:val="2"/>
          </w:tcPr>
          <w:p w:rsidR="003C1B7D" w:rsidP="003C1B7D" w:rsidRDefault="003C1B7D" w14:paraId="40626759" w14:textId="77777777"/>
        </w:tc>
      </w:tr>
      <w:tr w:rsidR="003C1B7D" w:rsidTr="003C1B7D" w14:paraId="45DC2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60195A48" w14:textId="77777777"/>
        </w:tc>
        <w:tc>
          <w:tcPr>
            <w:tcW w:w="7654" w:type="dxa"/>
            <w:gridSpan w:val="2"/>
          </w:tcPr>
          <w:p w:rsidR="003C1B7D" w:rsidP="003C1B7D" w:rsidRDefault="003C1B7D" w14:paraId="47A952D9" w14:textId="77777777">
            <w:r>
              <w:t>De Kamer,</w:t>
            </w:r>
          </w:p>
        </w:tc>
      </w:tr>
      <w:tr w:rsidR="003C1B7D" w:rsidTr="003C1B7D" w14:paraId="5429C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2AF9F5AF" w14:textId="77777777"/>
        </w:tc>
        <w:tc>
          <w:tcPr>
            <w:tcW w:w="7654" w:type="dxa"/>
            <w:gridSpan w:val="2"/>
          </w:tcPr>
          <w:p w:rsidR="003C1B7D" w:rsidP="003C1B7D" w:rsidRDefault="003C1B7D" w14:paraId="5252F910" w14:textId="77777777"/>
        </w:tc>
      </w:tr>
      <w:tr w:rsidR="003C1B7D" w:rsidTr="003C1B7D" w14:paraId="024B8D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61D2DC02" w14:textId="77777777"/>
        </w:tc>
        <w:tc>
          <w:tcPr>
            <w:tcW w:w="7654" w:type="dxa"/>
            <w:gridSpan w:val="2"/>
          </w:tcPr>
          <w:p w:rsidR="003C1B7D" w:rsidP="003C1B7D" w:rsidRDefault="003C1B7D" w14:paraId="714F17A8" w14:textId="77777777">
            <w:r>
              <w:t>gehoord de beraadslaging,</w:t>
            </w:r>
          </w:p>
        </w:tc>
      </w:tr>
      <w:tr w:rsidR="003C1B7D" w:rsidTr="003C1B7D" w14:paraId="4440ED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27824E70" w14:textId="77777777"/>
        </w:tc>
        <w:tc>
          <w:tcPr>
            <w:tcW w:w="7654" w:type="dxa"/>
            <w:gridSpan w:val="2"/>
          </w:tcPr>
          <w:p w:rsidR="003C1B7D" w:rsidP="003C1B7D" w:rsidRDefault="003C1B7D" w14:paraId="4D07EDF7" w14:textId="77777777"/>
        </w:tc>
      </w:tr>
      <w:tr w:rsidR="003C1B7D" w:rsidTr="003C1B7D" w14:paraId="032215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B7D" w:rsidP="003C1B7D" w:rsidRDefault="003C1B7D" w14:paraId="09F57F96" w14:textId="77777777"/>
        </w:tc>
        <w:tc>
          <w:tcPr>
            <w:tcW w:w="7654" w:type="dxa"/>
            <w:gridSpan w:val="2"/>
          </w:tcPr>
          <w:p w:rsidRPr="003C1B7D" w:rsidR="003C1B7D" w:rsidP="003C1B7D" w:rsidRDefault="003C1B7D" w14:paraId="5522915F" w14:textId="77777777">
            <w:r w:rsidRPr="003C1B7D">
              <w:t>constaterende dat er door de invoering van de Richtlijn single-</w:t>
            </w:r>
            <w:proofErr w:type="spellStart"/>
            <w:r w:rsidRPr="003C1B7D">
              <w:t>use</w:t>
            </w:r>
            <w:proofErr w:type="spellEnd"/>
            <w:r w:rsidRPr="003C1B7D">
              <w:t xml:space="preserve"> plastics een verschuiving heeft plaatsgevonden van eenmalig gebruik naar meerdere toepassingen;</w:t>
            </w:r>
          </w:p>
          <w:p w:rsidR="003C1B7D" w:rsidP="003C1B7D" w:rsidRDefault="003C1B7D" w14:paraId="64A7C58F" w14:textId="77777777"/>
          <w:p w:rsidRPr="003C1B7D" w:rsidR="003C1B7D" w:rsidP="003C1B7D" w:rsidRDefault="003C1B7D" w14:paraId="2A2FD76F" w14:textId="017AF222">
            <w:r w:rsidRPr="003C1B7D">
              <w:t>overwegende dat het voor ondernemers cruciaal is om helderheid te krijgen over wat werkelijk de meest duurzame keuze is;</w:t>
            </w:r>
          </w:p>
          <w:p w:rsidR="003C1B7D" w:rsidP="003C1B7D" w:rsidRDefault="003C1B7D" w14:paraId="71AEBCD4" w14:textId="77777777"/>
          <w:p w:rsidRPr="003C1B7D" w:rsidR="003C1B7D" w:rsidP="003C1B7D" w:rsidRDefault="003C1B7D" w14:paraId="086882B6" w14:textId="1352FC89">
            <w:r w:rsidRPr="003C1B7D">
              <w:t>verzoekt de regering om een onafhankelijk onderzoek te doen naar de daadwerkelijke duurzaamheid van bekers met een plastic coating (van maximaal 5%) ten opzichte van herbruikbare bekers,</w:t>
            </w:r>
          </w:p>
          <w:p w:rsidR="003C1B7D" w:rsidP="003C1B7D" w:rsidRDefault="003C1B7D" w14:paraId="23EE019D" w14:textId="77777777"/>
          <w:p w:rsidRPr="003C1B7D" w:rsidR="003C1B7D" w:rsidP="003C1B7D" w:rsidRDefault="003C1B7D" w14:paraId="2C6B3B3D" w14:textId="578EFF89">
            <w:r w:rsidRPr="003C1B7D">
              <w:t>en gaat over tot de orde van de dag.</w:t>
            </w:r>
          </w:p>
          <w:p w:rsidR="003C1B7D" w:rsidP="003C1B7D" w:rsidRDefault="003C1B7D" w14:paraId="0680CBBC" w14:textId="77777777"/>
          <w:p w:rsidR="003C1B7D" w:rsidP="003C1B7D" w:rsidRDefault="003C1B7D" w14:paraId="2A2C5E15" w14:textId="52BDA587">
            <w:proofErr w:type="spellStart"/>
            <w:r w:rsidRPr="003C1B7D">
              <w:t>Boutkan</w:t>
            </w:r>
            <w:proofErr w:type="spellEnd"/>
          </w:p>
        </w:tc>
      </w:tr>
    </w:tbl>
    <w:p w:rsidR="00997775" w:rsidRDefault="00997775" w14:paraId="4D919A7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92D2B" w14:textId="77777777" w:rsidR="003C1B7D" w:rsidRDefault="003C1B7D">
      <w:pPr>
        <w:spacing w:line="20" w:lineRule="exact"/>
      </w:pPr>
    </w:p>
  </w:endnote>
  <w:endnote w:type="continuationSeparator" w:id="0">
    <w:p w14:paraId="7E3A3FFD" w14:textId="77777777" w:rsidR="003C1B7D" w:rsidRDefault="003C1B7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035DDA" w14:textId="77777777" w:rsidR="003C1B7D" w:rsidRDefault="003C1B7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81BE" w14:textId="77777777" w:rsidR="003C1B7D" w:rsidRDefault="003C1B7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E68C7ED" w14:textId="77777777" w:rsidR="003C1B7D" w:rsidRDefault="003C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7D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C1B7D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A01C2"/>
  <w15:docId w15:val="{C9B315D4-33C0-47E5-B6D0-D5462A38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646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2025-03-07T10:28:00.0000000Z</dcterms:modified>
  <dc:description>------------------------</dc:description>
  <dc:subject/>
  <keywords/>
  <version/>
  <category/>
</coreProperties>
</file>