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7327AE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6782D3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6BF21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DB8ED7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6A0B12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07D54E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7B1FBD" w14:textId="77777777"/>
        </w:tc>
      </w:tr>
      <w:tr w:rsidR="00997775" w14:paraId="487DC1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2EE115" w14:textId="77777777"/>
        </w:tc>
      </w:tr>
      <w:tr w:rsidR="00997775" w14:paraId="428F66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69311F" w14:textId="77777777"/>
        </w:tc>
        <w:tc>
          <w:tcPr>
            <w:tcW w:w="7654" w:type="dxa"/>
            <w:gridSpan w:val="2"/>
          </w:tcPr>
          <w:p w:rsidR="00997775" w:rsidRDefault="00997775" w14:paraId="2D8E2E35" w14:textId="77777777"/>
        </w:tc>
      </w:tr>
      <w:tr w:rsidR="00997775" w14:paraId="3DAF39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284070" w14:paraId="126474EB" w14:textId="4716669D">
            <w:pPr>
              <w:rPr>
                <w:b/>
              </w:rPr>
            </w:pPr>
            <w:r>
              <w:rPr>
                <w:b/>
              </w:rPr>
              <w:t>29 684</w:t>
            </w:r>
          </w:p>
        </w:tc>
        <w:tc>
          <w:tcPr>
            <w:tcW w:w="7654" w:type="dxa"/>
            <w:gridSpan w:val="2"/>
          </w:tcPr>
          <w:p w:rsidRPr="00284070" w:rsidR="00997775" w:rsidP="00A07C71" w:rsidRDefault="00284070" w14:paraId="32E60735" w14:textId="073CD37A">
            <w:pPr>
              <w:rPr>
                <w:b/>
                <w:bCs/>
                <w:sz w:val="20"/>
              </w:rPr>
            </w:pPr>
            <w:r w:rsidRPr="00284070">
              <w:rPr>
                <w:b/>
                <w:bCs/>
              </w:rPr>
              <w:t>Waddenzeebeleid</w:t>
            </w:r>
          </w:p>
        </w:tc>
      </w:tr>
      <w:tr w:rsidR="00997775" w14:paraId="39A9ED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453969" w14:textId="77777777"/>
        </w:tc>
        <w:tc>
          <w:tcPr>
            <w:tcW w:w="7654" w:type="dxa"/>
            <w:gridSpan w:val="2"/>
          </w:tcPr>
          <w:p w:rsidR="00997775" w:rsidRDefault="00997775" w14:paraId="28B81928" w14:textId="77777777"/>
        </w:tc>
      </w:tr>
      <w:tr w:rsidR="00997775" w14:paraId="4AA576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FE6771" w14:textId="77777777"/>
        </w:tc>
        <w:tc>
          <w:tcPr>
            <w:tcW w:w="7654" w:type="dxa"/>
            <w:gridSpan w:val="2"/>
          </w:tcPr>
          <w:p w:rsidR="00997775" w:rsidRDefault="00997775" w14:paraId="28D33BAF" w14:textId="77777777"/>
        </w:tc>
      </w:tr>
      <w:tr w:rsidR="00997775" w14:paraId="6E79E6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AEA385" w14:textId="49DA13E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84070">
              <w:rPr>
                <w:b/>
              </w:rPr>
              <w:t>280</w:t>
            </w:r>
          </w:p>
        </w:tc>
        <w:tc>
          <w:tcPr>
            <w:tcW w:w="7654" w:type="dxa"/>
            <w:gridSpan w:val="2"/>
          </w:tcPr>
          <w:p w:rsidR="00997775" w:rsidRDefault="00997775" w14:paraId="6EC3F423" w14:textId="6494A27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84070">
              <w:rPr>
                <w:b/>
              </w:rPr>
              <w:t xml:space="preserve">HET LID SOEPBOER </w:t>
            </w:r>
            <w:r w:rsidR="002D3C6C">
              <w:rPr>
                <w:b/>
              </w:rPr>
              <w:t>C.S.</w:t>
            </w:r>
          </w:p>
        </w:tc>
      </w:tr>
      <w:tr w:rsidR="00997775" w14:paraId="42EE54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819D6D" w14:textId="77777777"/>
        </w:tc>
        <w:tc>
          <w:tcPr>
            <w:tcW w:w="7654" w:type="dxa"/>
            <w:gridSpan w:val="2"/>
          </w:tcPr>
          <w:p w:rsidR="00997775" w:rsidP="00280D6A" w:rsidRDefault="00997775" w14:paraId="68814985" w14:textId="59EEDC68">
            <w:r>
              <w:t>Voorgesteld</w:t>
            </w:r>
            <w:r w:rsidR="00280D6A">
              <w:t xml:space="preserve"> </w:t>
            </w:r>
            <w:r w:rsidR="00284070">
              <w:t>6 maart 2025</w:t>
            </w:r>
          </w:p>
        </w:tc>
      </w:tr>
      <w:tr w:rsidR="00997775" w14:paraId="1CC842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3ADBE2" w14:textId="77777777"/>
        </w:tc>
        <w:tc>
          <w:tcPr>
            <w:tcW w:w="7654" w:type="dxa"/>
            <w:gridSpan w:val="2"/>
          </w:tcPr>
          <w:p w:rsidR="00997775" w:rsidRDefault="00997775" w14:paraId="09124406" w14:textId="77777777"/>
        </w:tc>
      </w:tr>
      <w:tr w:rsidR="00997775" w14:paraId="4EEA61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A30B5C" w14:textId="77777777"/>
        </w:tc>
        <w:tc>
          <w:tcPr>
            <w:tcW w:w="7654" w:type="dxa"/>
            <w:gridSpan w:val="2"/>
          </w:tcPr>
          <w:p w:rsidR="00997775" w:rsidRDefault="00997775" w14:paraId="0EF7AE67" w14:textId="77777777">
            <w:r>
              <w:t>De Kamer,</w:t>
            </w:r>
          </w:p>
        </w:tc>
      </w:tr>
      <w:tr w:rsidR="00997775" w14:paraId="5E710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9A6CC5" w14:textId="77777777"/>
        </w:tc>
        <w:tc>
          <w:tcPr>
            <w:tcW w:w="7654" w:type="dxa"/>
            <w:gridSpan w:val="2"/>
          </w:tcPr>
          <w:p w:rsidR="00997775" w:rsidRDefault="00997775" w14:paraId="0F4B7FC3" w14:textId="77777777"/>
        </w:tc>
      </w:tr>
      <w:tr w:rsidR="00997775" w14:paraId="5BBE97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06B7E0" w14:textId="77777777"/>
        </w:tc>
        <w:tc>
          <w:tcPr>
            <w:tcW w:w="7654" w:type="dxa"/>
            <w:gridSpan w:val="2"/>
          </w:tcPr>
          <w:p w:rsidR="00997775" w:rsidRDefault="00997775" w14:paraId="69C8E9CF" w14:textId="77777777">
            <w:r>
              <w:t>gehoord de beraadslaging,</w:t>
            </w:r>
          </w:p>
        </w:tc>
      </w:tr>
      <w:tr w:rsidR="00997775" w14:paraId="1A80C4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C4C3CF" w14:textId="77777777"/>
        </w:tc>
        <w:tc>
          <w:tcPr>
            <w:tcW w:w="7654" w:type="dxa"/>
            <w:gridSpan w:val="2"/>
          </w:tcPr>
          <w:p w:rsidR="00997775" w:rsidRDefault="00997775" w14:paraId="4C98BC68" w14:textId="77777777"/>
        </w:tc>
      </w:tr>
      <w:tr w:rsidR="00997775" w14:paraId="03E675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F8056E" w14:textId="77777777"/>
        </w:tc>
        <w:tc>
          <w:tcPr>
            <w:tcW w:w="7654" w:type="dxa"/>
            <w:gridSpan w:val="2"/>
          </w:tcPr>
          <w:p w:rsidR="00284070" w:rsidP="00284070" w:rsidRDefault="00284070" w14:paraId="07775F90" w14:textId="77777777">
            <w:r>
              <w:t>constaterende dat op tij varen het aantal afvaarten zal verminderen, wat ten koste zal gaan van voorspelbaarheid, en daarmee de bereikbaarheid van de Waddeneilanden en de kustgemeenten zal doen afnemen;</w:t>
            </w:r>
          </w:p>
          <w:p w:rsidR="00284070" w:rsidP="00284070" w:rsidRDefault="00284070" w14:paraId="1FBE0E51" w14:textId="77777777"/>
          <w:p w:rsidR="00284070" w:rsidP="00284070" w:rsidRDefault="00284070" w14:paraId="0999DCED" w14:textId="57EC4FCB">
            <w:r>
              <w:t>verzoekt de regering het op tij varen uit te sluiten en dit als zodanig terug te laten komen in de komende concessies,</w:t>
            </w:r>
          </w:p>
          <w:p w:rsidR="00284070" w:rsidP="00284070" w:rsidRDefault="00284070" w14:paraId="54316CF0" w14:textId="77777777"/>
          <w:p w:rsidR="00284070" w:rsidP="00284070" w:rsidRDefault="00284070" w14:paraId="6EBD19C1" w14:textId="5937FEA9">
            <w:r>
              <w:t>en gaat over tot de orde van de dag.</w:t>
            </w:r>
          </w:p>
          <w:p w:rsidR="00284070" w:rsidP="00284070" w:rsidRDefault="00284070" w14:paraId="6964942A" w14:textId="77777777"/>
          <w:p w:rsidR="00284070" w:rsidP="00284070" w:rsidRDefault="00284070" w14:paraId="1D6967DD" w14:textId="77777777">
            <w:r>
              <w:t>Soepboer</w:t>
            </w:r>
          </w:p>
          <w:p w:rsidR="00284070" w:rsidP="00284070" w:rsidRDefault="00284070" w14:paraId="54A2379C" w14:textId="77777777">
            <w:r>
              <w:t>Pierik</w:t>
            </w:r>
          </w:p>
          <w:p w:rsidR="00284070" w:rsidP="00284070" w:rsidRDefault="00284070" w14:paraId="2A283C65" w14:textId="77777777">
            <w:r>
              <w:t>Grinwis</w:t>
            </w:r>
          </w:p>
          <w:p w:rsidR="00284070" w:rsidP="00284070" w:rsidRDefault="00284070" w14:paraId="44310AC1" w14:textId="77777777">
            <w:r>
              <w:t xml:space="preserve">Aukje de Vries </w:t>
            </w:r>
          </w:p>
          <w:p w:rsidR="00997775" w:rsidP="00284070" w:rsidRDefault="00284070" w14:paraId="3DF53B08" w14:textId="28767537">
            <w:r>
              <w:t>Vedder</w:t>
            </w:r>
          </w:p>
        </w:tc>
      </w:tr>
    </w:tbl>
    <w:p w:rsidR="00997775" w:rsidRDefault="00997775" w14:paraId="3B2C0B4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480C4" w14:textId="77777777" w:rsidR="00284070" w:rsidRDefault="00284070">
      <w:pPr>
        <w:spacing w:line="20" w:lineRule="exact"/>
      </w:pPr>
    </w:p>
  </w:endnote>
  <w:endnote w:type="continuationSeparator" w:id="0">
    <w:p w14:paraId="66E78B72" w14:textId="77777777" w:rsidR="00284070" w:rsidRDefault="0028407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0BE08E" w14:textId="77777777" w:rsidR="00284070" w:rsidRDefault="0028407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89CB0" w14:textId="77777777" w:rsidR="00284070" w:rsidRDefault="0028407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AE0BF8" w14:textId="77777777" w:rsidR="00284070" w:rsidRDefault="00284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70"/>
    <w:rsid w:val="00133FCE"/>
    <w:rsid w:val="001E482C"/>
    <w:rsid w:val="001E4877"/>
    <w:rsid w:val="0021105A"/>
    <w:rsid w:val="00280D6A"/>
    <w:rsid w:val="00284070"/>
    <w:rsid w:val="002B78E9"/>
    <w:rsid w:val="002C5406"/>
    <w:rsid w:val="002D3C6C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2FC9C"/>
  <w15:docId w15:val="{8943A293-4F6F-48C4-B2DB-1661331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531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2025-03-12T09:02:00.0000000Z</dcterms:created>
  <dcterms:modified xsi:type="dcterms:W3CDTF">2025-03-12T09:02:00.0000000Z</dcterms:modified>
  <dc:description>------------------------</dc:description>
  <dc:subject/>
  <keywords/>
  <version/>
  <category/>
</coreProperties>
</file>