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B3115" w14:paraId="5F676A01" w14:textId="77777777">
        <w:tc>
          <w:tcPr>
            <w:tcW w:w="6733" w:type="dxa"/>
            <w:gridSpan w:val="2"/>
            <w:tcBorders>
              <w:top w:val="nil"/>
              <w:left w:val="nil"/>
              <w:bottom w:val="nil"/>
              <w:right w:val="nil"/>
            </w:tcBorders>
            <w:vAlign w:val="center"/>
          </w:tcPr>
          <w:p w:rsidR="00997775" w:rsidP="00710A7A" w:rsidRDefault="00997775" w14:paraId="77745B6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E438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B3115" w14:paraId="34F12E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5A86C6" w14:textId="77777777">
            <w:r w:rsidRPr="008B0CC5">
              <w:t xml:space="preserve">Vergaderjaar </w:t>
            </w:r>
            <w:r w:rsidR="00AC6B87">
              <w:t>2024-2025</w:t>
            </w:r>
          </w:p>
        </w:tc>
      </w:tr>
      <w:tr w:rsidR="00997775" w:rsidTr="00FB3115" w14:paraId="28B582FC" w14:textId="77777777">
        <w:trPr>
          <w:cantSplit/>
        </w:trPr>
        <w:tc>
          <w:tcPr>
            <w:tcW w:w="10985" w:type="dxa"/>
            <w:gridSpan w:val="3"/>
            <w:tcBorders>
              <w:top w:val="nil"/>
              <w:left w:val="nil"/>
              <w:bottom w:val="nil"/>
              <w:right w:val="nil"/>
            </w:tcBorders>
          </w:tcPr>
          <w:p w:rsidR="00997775" w:rsidRDefault="00997775" w14:paraId="23986709" w14:textId="77777777"/>
        </w:tc>
      </w:tr>
      <w:tr w:rsidR="00997775" w:rsidTr="00FB3115" w14:paraId="757AA06F" w14:textId="77777777">
        <w:trPr>
          <w:cantSplit/>
        </w:trPr>
        <w:tc>
          <w:tcPr>
            <w:tcW w:w="10985" w:type="dxa"/>
            <w:gridSpan w:val="3"/>
            <w:tcBorders>
              <w:top w:val="nil"/>
              <w:left w:val="nil"/>
              <w:bottom w:val="single" w:color="auto" w:sz="4" w:space="0"/>
              <w:right w:val="nil"/>
            </w:tcBorders>
          </w:tcPr>
          <w:p w:rsidR="00997775" w:rsidRDefault="00997775" w14:paraId="566ED8A9" w14:textId="77777777"/>
        </w:tc>
      </w:tr>
      <w:tr w:rsidR="00997775" w:rsidTr="00FB3115" w14:paraId="200F0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69C8BE" w14:textId="77777777"/>
        </w:tc>
        <w:tc>
          <w:tcPr>
            <w:tcW w:w="7654" w:type="dxa"/>
            <w:gridSpan w:val="2"/>
          </w:tcPr>
          <w:p w:rsidR="00997775" w:rsidRDefault="00997775" w14:paraId="01471C23" w14:textId="77777777"/>
        </w:tc>
      </w:tr>
      <w:tr w:rsidR="00FB3115" w:rsidTr="00FB3115" w14:paraId="40511C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7BCA34B7" w14:textId="302E1CB9">
            <w:pPr>
              <w:rPr>
                <w:b/>
              </w:rPr>
            </w:pPr>
            <w:r>
              <w:rPr>
                <w:b/>
              </w:rPr>
              <w:t>29 684</w:t>
            </w:r>
          </w:p>
        </w:tc>
        <w:tc>
          <w:tcPr>
            <w:tcW w:w="7654" w:type="dxa"/>
            <w:gridSpan w:val="2"/>
          </w:tcPr>
          <w:p w:rsidR="00FB3115" w:rsidP="00FB3115" w:rsidRDefault="00FB3115" w14:paraId="17555957" w14:textId="41D43D27">
            <w:pPr>
              <w:rPr>
                <w:b/>
              </w:rPr>
            </w:pPr>
            <w:r w:rsidRPr="00284070">
              <w:rPr>
                <w:b/>
                <w:bCs/>
              </w:rPr>
              <w:t>Waddenzeebeleid</w:t>
            </w:r>
          </w:p>
        </w:tc>
      </w:tr>
      <w:tr w:rsidR="00FB3115" w:rsidTr="00FB3115" w14:paraId="18553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02BC2F75" w14:textId="77777777"/>
        </w:tc>
        <w:tc>
          <w:tcPr>
            <w:tcW w:w="7654" w:type="dxa"/>
            <w:gridSpan w:val="2"/>
          </w:tcPr>
          <w:p w:rsidR="00FB3115" w:rsidP="00FB3115" w:rsidRDefault="00FB3115" w14:paraId="08755547" w14:textId="77777777"/>
        </w:tc>
      </w:tr>
      <w:tr w:rsidR="00FB3115" w:rsidTr="00FB3115" w14:paraId="7D2FF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189EB4C3" w14:textId="77777777"/>
        </w:tc>
        <w:tc>
          <w:tcPr>
            <w:tcW w:w="7654" w:type="dxa"/>
            <w:gridSpan w:val="2"/>
          </w:tcPr>
          <w:p w:rsidR="00FB3115" w:rsidP="00FB3115" w:rsidRDefault="00FB3115" w14:paraId="1B894BDC" w14:textId="77777777"/>
        </w:tc>
      </w:tr>
      <w:tr w:rsidR="00FB3115" w:rsidTr="00FB3115" w14:paraId="1AFED9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3501CCFA" w14:textId="7832CC7C">
            <w:pPr>
              <w:rPr>
                <w:b/>
              </w:rPr>
            </w:pPr>
            <w:r>
              <w:rPr>
                <w:b/>
              </w:rPr>
              <w:t xml:space="preserve">Nr. </w:t>
            </w:r>
            <w:r>
              <w:rPr>
                <w:b/>
              </w:rPr>
              <w:t>281</w:t>
            </w:r>
          </w:p>
        </w:tc>
        <w:tc>
          <w:tcPr>
            <w:tcW w:w="7654" w:type="dxa"/>
            <w:gridSpan w:val="2"/>
          </w:tcPr>
          <w:p w:rsidR="00FB3115" w:rsidP="00FB3115" w:rsidRDefault="00FB3115" w14:paraId="21217128" w14:textId="0A3C6214">
            <w:pPr>
              <w:rPr>
                <w:b/>
              </w:rPr>
            </w:pPr>
            <w:r>
              <w:rPr>
                <w:b/>
              </w:rPr>
              <w:t xml:space="preserve">MOTIE VAN </w:t>
            </w:r>
            <w:r>
              <w:rPr>
                <w:b/>
              </w:rPr>
              <w:t>HET LID SOEPBOER C.S.</w:t>
            </w:r>
          </w:p>
        </w:tc>
      </w:tr>
      <w:tr w:rsidR="00FB3115" w:rsidTr="00FB3115" w14:paraId="6EA87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3DE37401" w14:textId="77777777"/>
        </w:tc>
        <w:tc>
          <w:tcPr>
            <w:tcW w:w="7654" w:type="dxa"/>
            <w:gridSpan w:val="2"/>
          </w:tcPr>
          <w:p w:rsidR="00FB3115" w:rsidP="00FB3115" w:rsidRDefault="00FB3115" w14:paraId="59E62F11" w14:textId="481AD128">
            <w:r>
              <w:t>Voorgesteld 6 maart 2025</w:t>
            </w:r>
          </w:p>
        </w:tc>
      </w:tr>
      <w:tr w:rsidR="00FB3115" w:rsidTr="00FB3115" w14:paraId="5F6885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50EF57D9" w14:textId="77777777"/>
        </w:tc>
        <w:tc>
          <w:tcPr>
            <w:tcW w:w="7654" w:type="dxa"/>
            <w:gridSpan w:val="2"/>
          </w:tcPr>
          <w:p w:rsidR="00FB3115" w:rsidP="00FB3115" w:rsidRDefault="00FB3115" w14:paraId="0909FE2C" w14:textId="77777777"/>
        </w:tc>
      </w:tr>
      <w:tr w:rsidR="00FB3115" w:rsidTr="00FB3115" w14:paraId="3E1FD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47D2625C" w14:textId="77777777"/>
        </w:tc>
        <w:tc>
          <w:tcPr>
            <w:tcW w:w="7654" w:type="dxa"/>
            <w:gridSpan w:val="2"/>
          </w:tcPr>
          <w:p w:rsidR="00FB3115" w:rsidP="00FB3115" w:rsidRDefault="00FB3115" w14:paraId="6D144820" w14:textId="77777777">
            <w:r>
              <w:t>De Kamer,</w:t>
            </w:r>
          </w:p>
        </w:tc>
      </w:tr>
      <w:tr w:rsidR="00FB3115" w:rsidTr="00FB3115" w14:paraId="13C0A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65D217B3" w14:textId="77777777"/>
        </w:tc>
        <w:tc>
          <w:tcPr>
            <w:tcW w:w="7654" w:type="dxa"/>
            <w:gridSpan w:val="2"/>
          </w:tcPr>
          <w:p w:rsidR="00FB3115" w:rsidP="00FB3115" w:rsidRDefault="00FB3115" w14:paraId="47E4132E" w14:textId="77777777"/>
        </w:tc>
      </w:tr>
      <w:tr w:rsidR="00FB3115" w:rsidTr="00FB3115" w14:paraId="344815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61D815AB" w14:textId="77777777"/>
        </w:tc>
        <w:tc>
          <w:tcPr>
            <w:tcW w:w="7654" w:type="dxa"/>
            <w:gridSpan w:val="2"/>
          </w:tcPr>
          <w:p w:rsidR="00FB3115" w:rsidP="00FB3115" w:rsidRDefault="00FB3115" w14:paraId="39C4218E" w14:textId="77777777">
            <w:r>
              <w:t>gehoord de beraadslaging,</w:t>
            </w:r>
          </w:p>
        </w:tc>
      </w:tr>
      <w:tr w:rsidR="00FB3115" w:rsidTr="00FB3115" w14:paraId="61515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4C73BC66" w14:textId="77777777"/>
        </w:tc>
        <w:tc>
          <w:tcPr>
            <w:tcW w:w="7654" w:type="dxa"/>
            <w:gridSpan w:val="2"/>
          </w:tcPr>
          <w:p w:rsidR="00FB3115" w:rsidP="00FB3115" w:rsidRDefault="00FB3115" w14:paraId="0F0F8440" w14:textId="77777777"/>
        </w:tc>
      </w:tr>
      <w:tr w:rsidR="00FB3115" w:rsidTr="00FB3115" w14:paraId="49BBBE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3115" w:rsidP="00FB3115" w:rsidRDefault="00FB3115" w14:paraId="08109284" w14:textId="77777777"/>
        </w:tc>
        <w:tc>
          <w:tcPr>
            <w:tcW w:w="7654" w:type="dxa"/>
            <w:gridSpan w:val="2"/>
          </w:tcPr>
          <w:p w:rsidRPr="00FB3115" w:rsidR="00FB3115" w:rsidP="00FB3115" w:rsidRDefault="00FB3115" w14:paraId="27FDB984" w14:textId="77777777">
            <w:r w:rsidRPr="00FB3115">
              <w:t>constaterende dat door de huidige manier van baggeren er dagelijks circa twaalf uur wordt gebaggerd om de eilanden bereikbaar te houden;</w:t>
            </w:r>
          </w:p>
          <w:p w:rsidR="00FB3115" w:rsidP="00FB3115" w:rsidRDefault="00FB3115" w14:paraId="02AC8870" w14:textId="77777777"/>
          <w:p w:rsidRPr="00FB3115" w:rsidR="00FB3115" w:rsidP="00FB3115" w:rsidRDefault="00FB3115" w14:paraId="4BC2C27C" w14:textId="498B5E46">
            <w:r w:rsidRPr="00FB3115">
              <w:t>overwegende dat door het optimaliseren van de baggerwerkzaamheden een betere bereikbaarheid tussen land en eiland gerealiseerd wordt en uitstoot verminderd kan worden;</w:t>
            </w:r>
          </w:p>
          <w:p w:rsidR="00FB3115" w:rsidP="00FB3115" w:rsidRDefault="00FB3115" w14:paraId="46357AC3" w14:textId="77777777"/>
          <w:p w:rsidRPr="00FB3115" w:rsidR="00FB3115" w:rsidP="00FB3115" w:rsidRDefault="00FB3115" w14:paraId="09ABFE78" w14:textId="2FFADE78">
            <w:r w:rsidRPr="00FB3115">
              <w:t>verzoekt de regering te onderzoeken welke mogelijkheden er zijn om de baggerwerkzaamheden in het Waddengebied te optimaliseren, bijvoorbeeld door dieper te baggeren en de baggerspecie verder weg te brengen, en dit te rapporteren aan de Kamer,</w:t>
            </w:r>
          </w:p>
          <w:p w:rsidR="00FB3115" w:rsidP="00FB3115" w:rsidRDefault="00FB3115" w14:paraId="57BD294E" w14:textId="77777777"/>
          <w:p w:rsidRPr="00FB3115" w:rsidR="00FB3115" w:rsidP="00FB3115" w:rsidRDefault="00FB3115" w14:paraId="264DF8E5" w14:textId="0CB35B2B">
            <w:r w:rsidRPr="00FB3115">
              <w:t>en gaat over tot de orde van de dag.</w:t>
            </w:r>
          </w:p>
          <w:p w:rsidR="00FB3115" w:rsidP="00FB3115" w:rsidRDefault="00FB3115" w14:paraId="3CE4593F" w14:textId="77777777"/>
          <w:p w:rsidR="00FB3115" w:rsidP="00FB3115" w:rsidRDefault="00FB3115" w14:paraId="4437E588" w14:textId="77777777">
            <w:r w:rsidRPr="00FB3115">
              <w:t>Soepboer</w:t>
            </w:r>
          </w:p>
          <w:p w:rsidR="00FB3115" w:rsidP="00FB3115" w:rsidRDefault="00FB3115" w14:paraId="1FC26E63" w14:textId="0111A1FD">
            <w:r w:rsidRPr="00FB3115">
              <w:t>Grinwis</w:t>
            </w:r>
          </w:p>
          <w:p w:rsidR="00FB3115" w:rsidP="00FB3115" w:rsidRDefault="00FB3115" w14:paraId="7344AE00" w14:textId="4ACBBF11">
            <w:r w:rsidRPr="00FB3115">
              <w:t xml:space="preserve"> Aukje</w:t>
            </w:r>
            <w:r>
              <w:t xml:space="preserve"> de </w:t>
            </w:r>
            <w:r w:rsidRPr="00FB3115">
              <w:t xml:space="preserve">Vries  </w:t>
            </w:r>
          </w:p>
          <w:p w:rsidR="00FB3115" w:rsidP="00FB3115" w:rsidRDefault="00FB3115" w14:paraId="7ED197DC" w14:textId="61F5F6E8">
            <w:r w:rsidRPr="00FB3115">
              <w:t>Vedder</w:t>
            </w:r>
          </w:p>
        </w:tc>
      </w:tr>
    </w:tbl>
    <w:p w:rsidR="00997775" w:rsidRDefault="00997775" w14:paraId="4294475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50DF" w14:textId="77777777" w:rsidR="00FB3115" w:rsidRDefault="00FB3115">
      <w:pPr>
        <w:spacing w:line="20" w:lineRule="exact"/>
      </w:pPr>
    </w:p>
  </w:endnote>
  <w:endnote w:type="continuationSeparator" w:id="0">
    <w:p w14:paraId="48E1F677" w14:textId="77777777" w:rsidR="00FB3115" w:rsidRDefault="00FB3115">
      <w:pPr>
        <w:pStyle w:val="Amendement"/>
      </w:pPr>
      <w:r>
        <w:rPr>
          <w:b w:val="0"/>
        </w:rPr>
        <w:t xml:space="preserve"> </w:t>
      </w:r>
    </w:p>
  </w:endnote>
  <w:endnote w:type="continuationNotice" w:id="1">
    <w:p w14:paraId="18CCE200" w14:textId="77777777" w:rsidR="00FB3115" w:rsidRDefault="00FB311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7447" w14:textId="77777777" w:rsidR="00FB3115" w:rsidRDefault="00FB3115">
      <w:pPr>
        <w:pStyle w:val="Amendement"/>
      </w:pPr>
      <w:r>
        <w:rPr>
          <w:b w:val="0"/>
        </w:rPr>
        <w:separator/>
      </w:r>
    </w:p>
  </w:footnote>
  <w:footnote w:type="continuationSeparator" w:id="0">
    <w:p w14:paraId="0AC915FD" w14:textId="77777777" w:rsidR="00FB3115" w:rsidRDefault="00FB3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1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7F1B"/>
    <w:rsid w:val="00F234E2"/>
    <w:rsid w:val="00F60341"/>
    <w:rsid w:val="00FB311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A9B22"/>
  <w15:docId w15:val="{525EC5BC-A5E7-4BDE-B168-DBBA9B23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727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2025-03-12T08:52:00.0000000Z</dcterms:created>
  <dcterms:modified xsi:type="dcterms:W3CDTF">2025-03-12T09:02:00.0000000Z</dcterms:modified>
  <dc:description>------------------------</dc:description>
  <dc:subject/>
  <keywords/>
  <version/>
  <category/>
</coreProperties>
</file>