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759E" w14:paraId="773D781F" w14:textId="77777777">
        <w:tc>
          <w:tcPr>
            <w:tcW w:w="6733" w:type="dxa"/>
            <w:gridSpan w:val="2"/>
            <w:tcBorders>
              <w:top w:val="nil"/>
              <w:left w:val="nil"/>
              <w:bottom w:val="nil"/>
              <w:right w:val="nil"/>
            </w:tcBorders>
            <w:vAlign w:val="center"/>
          </w:tcPr>
          <w:p w:rsidR="00997775" w:rsidP="00710A7A" w:rsidRDefault="00997775" w14:paraId="0F92A3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A244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759E" w14:paraId="1620642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3631C7" w14:textId="77777777">
            <w:r w:rsidRPr="008B0CC5">
              <w:t xml:space="preserve">Vergaderjaar </w:t>
            </w:r>
            <w:r w:rsidR="00AC6B87">
              <w:t>2024-2025</w:t>
            </w:r>
          </w:p>
        </w:tc>
      </w:tr>
      <w:tr w:rsidR="00997775" w:rsidTr="00C7759E" w14:paraId="1C1BF130" w14:textId="77777777">
        <w:trPr>
          <w:cantSplit/>
        </w:trPr>
        <w:tc>
          <w:tcPr>
            <w:tcW w:w="10985" w:type="dxa"/>
            <w:gridSpan w:val="3"/>
            <w:tcBorders>
              <w:top w:val="nil"/>
              <w:left w:val="nil"/>
              <w:bottom w:val="nil"/>
              <w:right w:val="nil"/>
            </w:tcBorders>
          </w:tcPr>
          <w:p w:rsidR="00997775" w:rsidRDefault="00997775" w14:paraId="73AF033B" w14:textId="77777777"/>
        </w:tc>
      </w:tr>
      <w:tr w:rsidR="00997775" w:rsidTr="00C7759E" w14:paraId="66EB3201" w14:textId="77777777">
        <w:trPr>
          <w:cantSplit/>
        </w:trPr>
        <w:tc>
          <w:tcPr>
            <w:tcW w:w="10985" w:type="dxa"/>
            <w:gridSpan w:val="3"/>
            <w:tcBorders>
              <w:top w:val="nil"/>
              <w:left w:val="nil"/>
              <w:bottom w:val="single" w:color="auto" w:sz="4" w:space="0"/>
              <w:right w:val="nil"/>
            </w:tcBorders>
          </w:tcPr>
          <w:p w:rsidR="00997775" w:rsidRDefault="00997775" w14:paraId="77007090" w14:textId="77777777"/>
        </w:tc>
      </w:tr>
      <w:tr w:rsidR="00997775" w:rsidTr="00C7759E" w14:paraId="20775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EA4D91" w14:textId="77777777"/>
        </w:tc>
        <w:tc>
          <w:tcPr>
            <w:tcW w:w="7654" w:type="dxa"/>
            <w:gridSpan w:val="2"/>
          </w:tcPr>
          <w:p w:rsidR="00997775" w:rsidRDefault="00997775" w14:paraId="22AEA186" w14:textId="77777777"/>
        </w:tc>
      </w:tr>
      <w:tr w:rsidR="00C7759E" w:rsidTr="00C7759E" w14:paraId="680692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1C488E53" w14:textId="48BB9D79">
            <w:pPr>
              <w:rPr>
                <w:b/>
              </w:rPr>
            </w:pPr>
            <w:r>
              <w:rPr>
                <w:b/>
              </w:rPr>
              <w:t>29 684</w:t>
            </w:r>
          </w:p>
        </w:tc>
        <w:tc>
          <w:tcPr>
            <w:tcW w:w="7654" w:type="dxa"/>
            <w:gridSpan w:val="2"/>
          </w:tcPr>
          <w:p w:rsidR="00C7759E" w:rsidP="00C7759E" w:rsidRDefault="00C7759E" w14:paraId="2688C552" w14:textId="4DD20FB5">
            <w:pPr>
              <w:rPr>
                <w:b/>
              </w:rPr>
            </w:pPr>
            <w:r w:rsidRPr="00284070">
              <w:rPr>
                <w:b/>
                <w:bCs/>
              </w:rPr>
              <w:t>Waddenzeebeleid</w:t>
            </w:r>
          </w:p>
        </w:tc>
      </w:tr>
      <w:tr w:rsidR="00C7759E" w:rsidTr="00C7759E" w14:paraId="3F46D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5F41B03A" w14:textId="77777777"/>
        </w:tc>
        <w:tc>
          <w:tcPr>
            <w:tcW w:w="7654" w:type="dxa"/>
            <w:gridSpan w:val="2"/>
          </w:tcPr>
          <w:p w:rsidR="00C7759E" w:rsidP="00C7759E" w:rsidRDefault="00C7759E" w14:paraId="76128360" w14:textId="77777777"/>
        </w:tc>
      </w:tr>
      <w:tr w:rsidR="00C7759E" w:rsidTr="00C7759E" w14:paraId="79C3E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1D00D08A" w14:textId="77777777"/>
        </w:tc>
        <w:tc>
          <w:tcPr>
            <w:tcW w:w="7654" w:type="dxa"/>
            <w:gridSpan w:val="2"/>
          </w:tcPr>
          <w:p w:rsidR="00C7759E" w:rsidP="00C7759E" w:rsidRDefault="00C7759E" w14:paraId="434CF0EF" w14:textId="77777777"/>
        </w:tc>
      </w:tr>
      <w:tr w:rsidR="00C7759E" w:rsidTr="00C7759E" w14:paraId="6D33C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6A88B357" w14:textId="677675DB">
            <w:pPr>
              <w:rPr>
                <w:b/>
              </w:rPr>
            </w:pPr>
            <w:r>
              <w:rPr>
                <w:b/>
              </w:rPr>
              <w:t xml:space="preserve">Nr. </w:t>
            </w:r>
            <w:r>
              <w:rPr>
                <w:b/>
              </w:rPr>
              <w:t>286</w:t>
            </w:r>
          </w:p>
        </w:tc>
        <w:tc>
          <w:tcPr>
            <w:tcW w:w="7654" w:type="dxa"/>
            <w:gridSpan w:val="2"/>
          </w:tcPr>
          <w:p w:rsidR="00C7759E" w:rsidP="00C7759E" w:rsidRDefault="00C7759E" w14:paraId="195501D3" w14:textId="67CFFA03">
            <w:pPr>
              <w:rPr>
                <w:b/>
              </w:rPr>
            </w:pPr>
            <w:r>
              <w:rPr>
                <w:b/>
              </w:rPr>
              <w:t xml:space="preserve">MOTIE VAN </w:t>
            </w:r>
            <w:r>
              <w:rPr>
                <w:b/>
              </w:rPr>
              <w:t>HET LID HEUTINK</w:t>
            </w:r>
          </w:p>
        </w:tc>
      </w:tr>
      <w:tr w:rsidR="00C7759E" w:rsidTr="00C7759E" w14:paraId="4444E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7575D844" w14:textId="77777777"/>
        </w:tc>
        <w:tc>
          <w:tcPr>
            <w:tcW w:w="7654" w:type="dxa"/>
            <w:gridSpan w:val="2"/>
          </w:tcPr>
          <w:p w:rsidR="00C7759E" w:rsidP="00C7759E" w:rsidRDefault="00C7759E" w14:paraId="44F69F2A" w14:textId="16508F5E">
            <w:r>
              <w:t>Voorgesteld 6 maart 2025</w:t>
            </w:r>
          </w:p>
        </w:tc>
      </w:tr>
      <w:tr w:rsidR="00C7759E" w:rsidTr="00C7759E" w14:paraId="22487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238B8D1E" w14:textId="77777777"/>
        </w:tc>
        <w:tc>
          <w:tcPr>
            <w:tcW w:w="7654" w:type="dxa"/>
            <w:gridSpan w:val="2"/>
          </w:tcPr>
          <w:p w:rsidR="00C7759E" w:rsidP="00C7759E" w:rsidRDefault="00C7759E" w14:paraId="3BB177AA" w14:textId="77777777"/>
        </w:tc>
      </w:tr>
      <w:tr w:rsidR="00C7759E" w:rsidTr="00C7759E" w14:paraId="196A9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52239151" w14:textId="77777777"/>
        </w:tc>
        <w:tc>
          <w:tcPr>
            <w:tcW w:w="7654" w:type="dxa"/>
            <w:gridSpan w:val="2"/>
          </w:tcPr>
          <w:p w:rsidR="00C7759E" w:rsidP="00C7759E" w:rsidRDefault="00C7759E" w14:paraId="398AB5BB" w14:textId="77777777">
            <w:r>
              <w:t>De Kamer,</w:t>
            </w:r>
          </w:p>
        </w:tc>
      </w:tr>
      <w:tr w:rsidR="00C7759E" w:rsidTr="00C7759E" w14:paraId="25AB6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2839B98A" w14:textId="77777777"/>
        </w:tc>
        <w:tc>
          <w:tcPr>
            <w:tcW w:w="7654" w:type="dxa"/>
            <w:gridSpan w:val="2"/>
          </w:tcPr>
          <w:p w:rsidR="00C7759E" w:rsidP="00C7759E" w:rsidRDefault="00C7759E" w14:paraId="498F9DF4" w14:textId="77777777"/>
        </w:tc>
      </w:tr>
      <w:tr w:rsidR="00C7759E" w:rsidTr="00C7759E" w14:paraId="3F397A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3B1B82A5" w14:textId="77777777"/>
        </w:tc>
        <w:tc>
          <w:tcPr>
            <w:tcW w:w="7654" w:type="dxa"/>
            <w:gridSpan w:val="2"/>
          </w:tcPr>
          <w:p w:rsidR="00C7759E" w:rsidP="00C7759E" w:rsidRDefault="00C7759E" w14:paraId="296FC085" w14:textId="77777777">
            <w:r>
              <w:t>gehoord de beraadslaging,</w:t>
            </w:r>
          </w:p>
        </w:tc>
      </w:tr>
      <w:tr w:rsidR="00C7759E" w:rsidTr="00C7759E" w14:paraId="3831D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1B129043" w14:textId="77777777"/>
        </w:tc>
        <w:tc>
          <w:tcPr>
            <w:tcW w:w="7654" w:type="dxa"/>
            <w:gridSpan w:val="2"/>
          </w:tcPr>
          <w:p w:rsidR="00C7759E" w:rsidP="00C7759E" w:rsidRDefault="00C7759E" w14:paraId="32350C9E" w14:textId="77777777"/>
        </w:tc>
      </w:tr>
      <w:tr w:rsidR="00C7759E" w:rsidTr="00C7759E" w14:paraId="46C63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759E" w:rsidP="00C7759E" w:rsidRDefault="00C7759E" w14:paraId="6C3814B8" w14:textId="77777777"/>
        </w:tc>
        <w:tc>
          <w:tcPr>
            <w:tcW w:w="7654" w:type="dxa"/>
            <w:gridSpan w:val="2"/>
          </w:tcPr>
          <w:p w:rsidRPr="00C7759E" w:rsidR="00C7759E" w:rsidP="00C7759E" w:rsidRDefault="00C7759E" w14:paraId="2BCC83D1" w14:textId="77777777">
            <w:r w:rsidRPr="00C7759E">
              <w:t xml:space="preserve">constaterende dat de </w:t>
            </w:r>
            <w:proofErr w:type="spellStart"/>
            <w:r w:rsidRPr="00C7759E">
              <w:t>Terschellinger</w:t>
            </w:r>
            <w:proofErr w:type="spellEnd"/>
            <w:r w:rsidRPr="00C7759E">
              <w:t xml:space="preserve"> Stoomboot Maatschappij in 2025 van plan is 350 afvaarten te schrappen vanwege een personeelstekort en de wens om niet meer schadelijke stoffen uit te stoten dan redelijkerwijs noodzakelijk is;</w:t>
            </w:r>
          </w:p>
          <w:p w:rsidR="00C7759E" w:rsidP="00C7759E" w:rsidRDefault="00C7759E" w14:paraId="020C9E5F" w14:textId="77777777"/>
          <w:p w:rsidRPr="00C7759E" w:rsidR="00C7759E" w:rsidP="00C7759E" w:rsidRDefault="00C7759E" w14:paraId="5FE9C2EA" w14:textId="30B74631">
            <w:r w:rsidRPr="00C7759E">
              <w:t>constaterende dat er jaarlijks meer dan 700.000 mensen zijn die afreizen naar Terschelling en Vlieland en dat al deze mensen, alsook het toerisme en de economie, afhankelijk zijn van een betrouwbare en frequente veerdienst;</w:t>
            </w:r>
          </w:p>
          <w:p w:rsidR="00C7759E" w:rsidP="00C7759E" w:rsidRDefault="00C7759E" w14:paraId="4048F080" w14:textId="77777777"/>
          <w:p w:rsidRPr="00C7759E" w:rsidR="00C7759E" w:rsidP="00C7759E" w:rsidRDefault="00C7759E" w14:paraId="25E76A9E" w14:textId="39244A73">
            <w:r w:rsidRPr="00C7759E">
              <w:t>van mening dat een personeelstekort op te lossen valt en daarna de motivatie om de afvaarten te schrappen vervalt;</w:t>
            </w:r>
          </w:p>
          <w:p w:rsidR="00C7759E" w:rsidP="00C7759E" w:rsidRDefault="00C7759E" w14:paraId="1A21CA9D" w14:textId="77777777"/>
          <w:p w:rsidRPr="00C7759E" w:rsidR="00C7759E" w:rsidP="00C7759E" w:rsidRDefault="00C7759E" w14:paraId="39F2008C" w14:textId="493F3D5C">
            <w:r w:rsidRPr="00C7759E">
              <w:t>verzoekt de regering om alles op alles te zetten zodat TSM zo snel als mogelijk en zo veel mogelijk geschrapte afvaarten terugneemt in de dienstregeling,</w:t>
            </w:r>
          </w:p>
          <w:p w:rsidR="00C7759E" w:rsidP="00C7759E" w:rsidRDefault="00C7759E" w14:paraId="091B4AE3" w14:textId="77777777"/>
          <w:p w:rsidRPr="00C7759E" w:rsidR="00C7759E" w:rsidP="00C7759E" w:rsidRDefault="00C7759E" w14:paraId="140BC9D6" w14:textId="1D66BADC">
            <w:r w:rsidRPr="00C7759E">
              <w:t>en gaat over tot de orde van de dag.</w:t>
            </w:r>
          </w:p>
          <w:p w:rsidR="00C7759E" w:rsidP="00C7759E" w:rsidRDefault="00C7759E" w14:paraId="6F288447" w14:textId="77777777"/>
          <w:p w:rsidR="00C7759E" w:rsidP="00C7759E" w:rsidRDefault="00C7759E" w14:paraId="3E7FC570" w14:textId="1E1FC757">
            <w:r w:rsidRPr="00C7759E">
              <w:t>Heutink</w:t>
            </w:r>
          </w:p>
        </w:tc>
      </w:tr>
    </w:tbl>
    <w:p w:rsidR="00997775" w:rsidRDefault="00997775" w14:paraId="3D490C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308E" w14:textId="77777777" w:rsidR="00C7759E" w:rsidRDefault="00C7759E">
      <w:pPr>
        <w:spacing w:line="20" w:lineRule="exact"/>
      </w:pPr>
    </w:p>
  </w:endnote>
  <w:endnote w:type="continuationSeparator" w:id="0">
    <w:p w14:paraId="0D797828" w14:textId="77777777" w:rsidR="00C7759E" w:rsidRDefault="00C7759E">
      <w:pPr>
        <w:pStyle w:val="Amendement"/>
      </w:pPr>
      <w:r>
        <w:rPr>
          <w:b w:val="0"/>
        </w:rPr>
        <w:t xml:space="preserve"> </w:t>
      </w:r>
    </w:p>
  </w:endnote>
  <w:endnote w:type="continuationNotice" w:id="1">
    <w:p w14:paraId="7FCDF0D2" w14:textId="77777777" w:rsidR="00C7759E" w:rsidRDefault="00C775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FFC9" w14:textId="77777777" w:rsidR="00C7759E" w:rsidRDefault="00C7759E">
      <w:pPr>
        <w:pStyle w:val="Amendement"/>
      </w:pPr>
      <w:r>
        <w:rPr>
          <w:b w:val="0"/>
        </w:rPr>
        <w:separator/>
      </w:r>
    </w:p>
  </w:footnote>
  <w:footnote w:type="continuationSeparator" w:id="0">
    <w:p w14:paraId="7238641E" w14:textId="77777777" w:rsidR="00C7759E" w:rsidRDefault="00C77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9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759E"/>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E9384"/>
  <w15:docId w15:val="{4856CA76-AC2C-4317-A2D0-47FAE276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2025-03-12T08:52:00.0000000Z</dcterms:created>
  <dcterms:modified xsi:type="dcterms:W3CDTF">2025-03-12T09:02:00.0000000Z</dcterms:modified>
  <dc:description>------------------------</dc:description>
  <dc:subject/>
  <keywords/>
  <version/>
  <category/>
</coreProperties>
</file>