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6595F" w14:paraId="63815D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9512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F1C78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6595F" w14:paraId="2B7351B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DF094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6595F" w14:paraId="22C69E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12B56C" w14:textId="77777777"/>
        </w:tc>
      </w:tr>
      <w:tr w:rsidR="00997775" w:rsidTr="00F6595F" w14:paraId="7D91A8E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8C87733" w14:textId="77777777"/>
        </w:tc>
      </w:tr>
      <w:tr w:rsidR="00997775" w:rsidTr="00F6595F" w14:paraId="7DC21D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08B945" w14:textId="77777777"/>
        </w:tc>
        <w:tc>
          <w:tcPr>
            <w:tcW w:w="7654" w:type="dxa"/>
            <w:gridSpan w:val="2"/>
          </w:tcPr>
          <w:p w:rsidR="00997775" w:rsidRDefault="00997775" w14:paraId="61B87DE1" w14:textId="77777777"/>
        </w:tc>
      </w:tr>
      <w:tr w:rsidR="00F6595F" w:rsidTr="00F6595F" w14:paraId="52EFEF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95F" w:rsidP="00F6595F" w:rsidRDefault="00F6595F" w14:paraId="1AF5350B" w14:textId="78DEEC8E">
            <w:pPr>
              <w:rPr>
                <w:b/>
              </w:rPr>
            </w:pPr>
            <w:r>
              <w:rPr>
                <w:b/>
              </w:rPr>
              <w:t>29 684</w:t>
            </w:r>
          </w:p>
        </w:tc>
        <w:tc>
          <w:tcPr>
            <w:tcW w:w="7654" w:type="dxa"/>
            <w:gridSpan w:val="2"/>
          </w:tcPr>
          <w:p w:rsidR="00F6595F" w:rsidP="00F6595F" w:rsidRDefault="00F6595F" w14:paraId="4C00BA17" w14:textId="190DD4EE">
            <w:pPr>
              <w:rPr>
                <w:b/>
              </w:rPr>
            </w:pPr>
            <w:r w:rsidRPr="00284070">
              <w:rPr>
                <w:b/>
                <w:bCs/>
              </w:rPr>
              <w:t>Waddenzeebeleid</w:t>
            </w:r>
          </w:p>
        </w:tc>
      </w:tr>
      <w:tr w:rsidR="00F6595F" w:rsidTr="00F6595F" w14:paraId="3BBC20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95F" w:rsidP="00F6595F" w:rsidRDefault="00F6595F" w14:paraId="59B2B8BD" w14:textId="77777777"/>
        </w:tc>
        <w:tc>
          <w:tcPr>
            <w:tcW w:w="7654" w:type="dxa"/>
            <w:gridSpan w:val="2"/>
          </w:tcPr>
          <w:p w:rsidR="00F6595F" w:rsidP="00F6595F" w:rsidRDefault="00F6595F" w14:paraId="3865FD88" w14:textId="77777777"/>
        </w:tc>
      </w:tr>
      <w:tr w:rsidR="00F6595F" w:rsidTr="00F6595F" w14:paraId="1EFF3D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95F" w:rsidP="00F6595F" w:rsidRDefault="00F6595F" w14:paraId="3B2C1D8B" w14:textId="77777777"/>
        </w:tc>
        <w:tc>
          <w:tcPr>
            <w:tcW w:w="7654" w:type="dxa"/>
            <w:gridSpan w:val="2"/>
          </w:tcPr>
          <w:p w:rsidR="00F6595F" w:rsidP="00F6595F" w:rsidRDefault="00F6595F" w14:paraId="26762F3F" w14:textId="77777777"/>
        </w:tc>
      </w:tr>
      <w:tr w:rsidR="00F6595F" w:rsidTr="00F6595F" w14:paraId="71003A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95F" w:rsidP="00F6595F" w:rsidRDefault="00F6595F" w14:paraId="40F5D135" w14:textId="277CB6E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287</w:t>
            </w:r>
          </w:p>
        </w:tc>
        <w:tc>
          <w:tcPr>
            <w:tcW w:w="7654" w:type="dxa"/>
            <w:gridSpan w:val="2"/>
          </w:tcPr>
          <w:p w:rsidR="00F6595F" w:rsidP="00F6595F" w:rsidRDefault="00F6595F" w14:paraId="3167AA62" w14:textId="0B0A0D6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HEUTINK</w:t>
            </w:r>
          </w:p>
        </w:tc>
      </w:tr>
      <w:tr w:rsidR="00F6595F" w:rsidTr="00F6595F" w14:paraId="431F0D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95F" w:rsidP="00F6595F" w:rsidRDefault="00F6595F" w14:paraId="30C01DBA" w14:textId="77777777"/>
        </w:tc>
        <w:tc>
          <w:tcPr>
            <w:tcW w:w="7654" w:type="dxa"/>
            <w:gridSpan w:val="2"/>
          </w:tcPr>
          <w:p w:rsidR="00F6595F" w:rsidP="00F6595F" w:rsidRDefault="00F6595F" w14:paraId="55413F1D" w14:textId="12EFEE5A">
            <w:r>
              <w:t>Voorgesteld 6 maart 2025</w:t>
            </w:r>
          </w:p>
        </w:tc>
      </w:tr>
      <w:tr w:rsidR="00F6595F" w:rsidTr="00F6595F" w14:paraId="324EC1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95F" w:rsidP="00F6595F" w:rsidRDefault="00F6595F" w14:paraId="19560321" w14:textId="77777777"/>
        </w:tc>
        <w:tc>
          <w:tcPr>
            <w:tcW w:w="7654" w:type="dxa"/>
            <w:gridSpan w:val="2"/>
          </w:tcPr>
          <w:p w:rsidR="00F6595F" w:rsidP="00F6595F" w:rsidRDefault="00F6595F" w14:paraId="13C2C6BB" w14:textId="77777777"/>
        </w:tc>
      </w:tr>
      <w:tr w:rsidR="00F6595F" w:rsidTr="00F6595F" w14:paraId="1A974E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95F" w:rsidP="00F6595F" w:rsidRDefault="00F6595F" w14:paraId="12560C55" w14:textId="77777777"/>
        </w:tc>
        <w:tc>
          <w:tcPr>
            <w:tcW w:w="7654" w:type="dxa"/>
            <w:gridSpan w:val="2"/>
          </w:tcPr>
          <w:p w:rsidR="00F6595F" w:rsidP="00F6595F" w:rsidRDefault="00F6595F" w14:paraId="0A23CDB5" w14:textId="77777777">
            <w:r>
              <w:t>De Kamer,</w:t>
            </w:r>
          </w:p>
        </w:tc>
      </w:tr>
      <w:tr w:rsidR="00F6595F" w:rsidTr="00F6595F" w14:paraId="06F5E6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95F" w:rsidP="00F6595F" w:rsidRDefault="00F6595F" w14:paraId="39A7A15B" w14:textId="77777777"/>
        </w:tc>
        <w:tc>
          <w:tcPr>
            <w:tcW w:w="7654" w:type="dxa"/>
            <w:gridSpan w:val="2"/>
          </w:tcPr>
          <w:p w:rsidR="00F6595F" w:rsidP="00F6595F" w:rsidRDefault="00F6595F" w14:paraId="6EE5F506" w14:textId="77777777"/>
        </w:tc>
      </w:tr>
      <w:tr w:rsidR="00F6595F" w:rsidTr="00F6595F" w14:paraId="30D098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95F" w:rsidP="00F6595F" w:rsidRDefault="00F6595F" w14:paraId="229DADA5" w14:textId="77777777"/>
        </w:tc>
        <w:tc>
          <w:tcPr>
            <w:tcW w:w="7654" w:type="dxa"/>
            <w:gridSpan w:val="2"/>
          </w:tcPr>
          <w:p w:rsidR="00F6595F" w:rsidP="00F6595F" w:rsidRDefault="00F6595F" w14:paraId="161B4FC9" w14:textId="77777777">
            <w:r>
              <w:t>gehoord de beraadslaging,</w:t>
            </w:r>
          </w:p>
        </w:tc>
      </w:tr>
      <w:tr w:rsidR="00F6595F" w:rsidTr="00F6595F" w14:paraId="6D5702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95F" w:rsidP="00F6595F" w:rsidRDefault="00F6595F" w14:paraId="4D728A38" w14:textId="77777777"/>
        </w:tc>
        <w:tc>
          <w:tcPr>
            <w:tcW w:w="7654" w:type="dxa"/>
            <w:gridSpan w:val="2"/>
          </w:tcPr>
          <w:p w:rsidR="00F6595F" w:rsidP="00F6595F" w:rsidRDefault="00F6595F" w14:paraId="3E2D5D09" w14:textId="77777777"/>
        </w:tc>
      </w:tr>
      <w:tr w:rsidR="00F6595F" w:rsidTr="00F6595F" w14:paraId="141248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6595F" w:rsidP="00F6595F" w:rsidRDefault="00F6595F" w14:paraId="3DFB655E" w14:textId="77777777"/>
        </w:tc>
        <w:tc>
          <w:tcPr>
            <w:tcW w:w="7654" w:type="dxa"/>
            <w:gridSpan w:val="2"/>
          </w:tcPr>
          <w:p w:rsidRPr="00F6595F" w:rsidR="00F6595F" w:rsidP="00F6595F" w:rsidRDefault="00F6595F" w14:paraId="76A08CA0" w14:textId="77777777">
            <w:r w:rsidRPr="00F6595F">
              <w:t>constaterende dat concessiehouders, volgens afspraken in de huidige concessie, altijd de tarieven tot een maximum van 5% mogen verhogen, boven op de jaarlijkse index;</w:t>
            </w:r>
          </w:p>
          <w:p w:rsidR="00F6595F" w:rsidP="00F6595F" w:rsidRDefault="00F6595F" w14:paraId="5FA7D3D6" w14:textId="77777777"/>
          <w:p w:rsidRPr="00F6595F" w:rsidR="00F6595F" w:rsidP="00F6595F" w:rsidRDefault="00F6595F" w14:paraId="083FD38F" w14:textId="1BB09098">
            <w:r w:rsidRPr="00F6595F">
              <w:t>van mening dat een eenzijdige afweging over het jaarlijks verhogen van de ticketprijzen onwenselijk is;</w:t>
            </w:r>
          </w:p>
          <w:p w:rsidR="00F6595F" w:rsidP="00F6595F" w:rsidRDefault="00F6595F" w14:paraId="1394934C" w14:textId="77777777"/>
          <w:p w:rsidRPr="00F6595F" w:rsidR="00F6595F" w:rsidP="00F6595F" w:rsidRDefault="00F6595F" w14:paraId="13A3CB20" w14:textId="4476908F">
            <w:r w:rsidRPr="00F6595F">
              <w:t>verzoekt de regering bij de nieuwe concessie het tariefverhogingsplafond te schrappen, en zorg te dragen dat iedere tariefverhoging na een voorhangprocedure in de Kamer moet worden goedgekeurd door de regering,</w:t>
            </w:r>
          </w:p>
          <w:p w:rsidR="00F6595F" w:rsidP="00F6595F" w:rsidRDefault="00F6595F" w14:paraId="42C50B09" w14:textId="77777777"/>
          <w:p w:rsidRPr="00F6595F" w:rsidR="00F6595F" w:rsidP="00F6595F" w:rsidRDefault="00F6595F" w14:paraId="0DB44A9E" w14:textId="45E379D0">
            <w:r w:rsidRPr="00F6595F">
              <w:t>en gaat over tot de orde van de dag.</w:t>
            </w:r>
          </w:p>
          <w:p w:rsidR="00F6595F" w:rsidP="00F6595F" w:rsidRDefault="00F6595F" w14:paraId="26440679" w14:textId="77777777"/>
          <w:p w:rsidR="00F6595F" w:rsidP="00F6595F" w:rsidRDefault="00F6595F" w14:paraId="706CAC13" w14:textId="4BBEF1B4">
            <w:r w:rsidRPr="00F6595F">
              <w:t>Heutink</w:t>
            </w:r>
          </w:p>
        </w:tc>
      </w:tr>
    </w:tbl>
    <w:p w:rsidR="00997775" w:rsidRDefault="00997775" w14:paraId="1C71F47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4D5EC" w14:textId="77777777" w:rsidR="00F6595F" w:rsidRDefault="00F6595F">
      <w:pPr>
        <w:spacing w:line="20" w:lineRule="exact"/>
      </w:pPr>
    </w:p>
  </w:endnote>
  <w:endnote w:type="continuationSeparator" w:id="0">
    <w:p w14:paraId="61A2BA1C" w14:textId="77777777" w:rsidR="00F6595F" w:rsidRDefault="00F659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0834A7" w14:textId="77777777" w:rsidR="00F6595F" w:rsidRDefault="00F659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DEA5" w14:textId="77777777" w:rsidR="00F6595F" w:rsidRDefault="00F659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EE168C" w14:textId="77777777" w:rsidR="00F6595F" w:rsidRDefault="00F6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5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6595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322C9"/>
  <w15:docId w15:val="{A3CC0482-D85D-4A3C-84ED-C8A4F6D9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637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2025-03-12T08:52:00.0000000Z</dcterms:created>
  <dcterms:modified xsi:type="dcterms:W3CDTF">2025-03-12T09:02:00.0000000Z</dcterms:modified>
  <dc:description>------------------------</dc:description>
  <dc:subject/>
  <keywords/>
  <version/>
  <category/>
</coreProperties>
</file>