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D4551" w14:paraId="045BAF5B" w14:textId="77777777">
        <w:tc>
          <w:tcPr>
            <w:tcW w:w="6733" w:type="dxa"/>
            <w:gridSpan w:val="2"/>
            <w:tcBorders>
              <w:top w:val="nil"/>
              <w:left w:val="nil"/>
              <w:bottom w:val="nil"/>
              <w:right w:val="nil"/>
            </w:tcBorders>
            <w:vAlign w:val="center"/>
          </w:tcPr>
          <w:p w:rsidR="00997775" w:rsidP="00710A7A" w:rsidRDefault="00997775" w14:paraId="70465C1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647322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D4551" w14:paraId="06F13D9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C62D77A" w14:textId="77777777">
            <w:r w:rsidRPr="008B0CC5">
              <w:t xml:space="preserve">Vergaderjaar </w:t>
            </w:r>
            <w:r w:rsidR="00AC6B87">
              <w:t>2024-2025</w:t>
            </w:r>
          </w:p>
        </w:tc>
      </w:tr>
      <w:tr w:rsidR="00997775" w:rsidTr="002D4551" w14:paraId="67A25268" w14:textId="77777777">
        <w:trPr>
          <w:cantSplit/>
        </w:trPr>
        <w:tc>
          <w:tcPr>
            <w:tcW w:w="10985" w:type="dxa"/>
            <w:gridSpan w:val="3"/>
            <w:tcBorders>
              <w:top w:val="nil"/>
              <w:left w:val="nil"/>
              <w:bottom w:val="nil"/>
              <w:right w:val="nil"/>
            </w:tcBorders>
          </w:tcPr>
          <w:p w:rsidR="00997775" w:rsidRDefault="00997775" w14:paraId="6FD55ECA" w14:textId="77777777"/>
        </w:tc>
      </w:tr>
      <w:tr w:rsidR="00997775" w:rsidTr="002D4551" w14:paraId="144AA842" w14:textId="77777777">
        <w:trPr>
          <w:cantSplit/>
        </w:trPr>
        <w:tc>
          <w:tcPr>
            <w:tcW w:w="10985" w:type="dxa"/>
            <w:gridSpan w:val="3"/>
            <w:tcBorders>
              <w:top w:val="nil"/>
              <w:left w:val="nil"/>
              <w:bottom w:val="single" w:color="auto" w:sz="4" w:space="0"/>
              <w:right w:val="nil"/>
            </w:tcBorders>
          </w:tcPr>
          <w:p w:rsidR="00997775" w:rsidRDefault="00997775" w14:paraId="594056B1" w14:textId="77777777"/>
        </w:tc>
      </w:tr>
      <w:tr w:rsidR="00997775" w:rsidTr="002D4551" w14:paraId="4C18BD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25AB4B" w14:textId="77777777"/>
        </w:tc>
        <w:tc>
          <w:tcPr>
            <w:tcW w:w="7654" w:type="dxa"/>
            <w:gridSpan w:val="2"/>
          </w:tcPr>
          <w:p w:rsidR="00997775" w:rsidRDefault="00997775" w14:paraId="33292261" w14:textId="77777777"/>
        </w:tc>
      </w:tr>
      <w:tr w:rsidR="002D4551" w:rsidTr="002D4551" w14:paraId="083F0E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4551" w:rsidP="002D4551" w:rsidRDefault="002D4551" w14:paraId="6C3178E7" w14:textId="07935742">
            <w:pPr>
              <w:rPr>
                <w:b/>
              </w:rPr>
            </w:pPr>
            <w:r>
              <w:rPr>
                <w:b/>
              </w:rPr>
              <w:t>29 684</w:t>
            </w:r>
          </w:p>
        </w:tc>
        <w:tc>
          <w:tcPr>
            <w:tcW w:w="7654" w:type="dxa"/>
            <w:gridSpan w:val="2"/>
          </w:tcPr>
          <w:p w:rsidR="002D4551" w:rsidP="002D4551" w:rsidRDefault="002D4551" w14:paraId="40F814B4" w14:textId="52C7482B">
            <w:pPr>
              <w:rPr>
                <w:b/>
              </w:rPr>
            </w:pPr>
            <w:r w:rsidRPr="00284070">
              <w:rPr>
                <w:b/>
                <w:bCs/>
              </w:rPr>
              <w:t>Waddenzeebeleid</w:t>
            </w:r>
          </w:p>
        </w:tc>
      </w:tr>
      <w:tr w:rsidR="002D4551" w:rsidTr="002D4551" w14:paraId="3B341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4551" w:rsidP="002D4551" w:rsidRDefault="002D4551" w14:paraId="762352D8" w14:textId="77777777"/>
        </w:tc>
        <w:tc>
          <w:tcPr>
            <w:tcW w:w="7654" w:type="dxa"/>
            <w:gridSpan w:val="2"/>
          </w:tcPr>
          <w:p w:rsidR="002D4551" w:rsidP="002D4551" w:rsidRDefault="002D4551" w14:paraId="442E31AA" w14:textId="77777777"/>
        </w:tc>
      </w:tr>
      <w:tr w:rsidR="002D4551" w:rsidTr="002D4551" w14:paraId="0691F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4551" w:rsidP="002D4551" w:rsidRDefault="002D4551" w14:paraId="5771FAAB" w14:textId="77777777"/>
        </w:tc>
        <w:tc>
          <w:tcPr>
            <w:tcW w:w="7654" w:type="dxa"/>
            <w:gridSpan w:val="2"/>
          </w:tcPr>
          <w:p w:rsidR="002D4551" w:rsidP="002D4551" w:rsidRDefault="002D4551" w14:paraId="4AAA692F" w14:textId="77777777"/>
        </w:tc>
      </w:tr>
      <w:tr w:rsidR="002D4551" w:rsidTr="002D4551" w14:paraId="3CB466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4551" w:rsidP="002D4551" w:rsidRDefault="002D4551" w14:paraId="296E2062" w14:textId="685B52C6">
            <w:pPr>
              <w:rPr>
                <w:b/>
              </w:rPr>
            </w:pPr>
            <w:r>
              <w:rPr>
                <w:b/>
              </w:rPr>
              <w:t xml:space="preserve">Nr. </w:t>
            </w:r>
            <w:r>
              <w:rPr>
                <w:b/>
              </w:rPr>
              <w:t>289</w:t>
            </w:r>
          </w:p>
        </w:tc>
        <w:tc>
          <w:tcPr>
            <w:tcW w:w="7654" w:type="dxa"/>
            <w:gridSpan w:val="2"/>
          </w:tcPr>
          <w:p w:rsidR="002D4551" w:rsidP="002D4551" w:rsidRDefault="002D4551" w14:paraId="00DD167D" w14:textId="1EC5A28D">
            <w:pPr>
              <w:rPr>
                <w:b/>
              </w:rPr>
            </w:pPr>
            <w:r>
              <w:rPr>
                <w:b/>
              </w:rPr>
              <w:t xml:space="preserve">MOTIE VAN </w:t>
            </w:r>
            <w:r>
              <w:rPr>
                <w:b/>
              </w:rPr>
              <w:t>HET LID CHAKOR</w:t>
            </w:r>
          </w:p>
        </w:tc>
      </w:tr>
      <w:tr w:rsidR="002D4551" w:rsidTr="002D4551" w14:paraId="43F28E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4551" w:rsidP="002D4551" w:rsidRDefault="002D4551" w14:paraId="6FCADD42" w14:textId="77777777"/>
        </w:tc>
        <w:tc>
          <w:tcPr>
            <w:tcW w:w="7654" w:type="dxa"/>
            <w:gridSpan w:val="2"/>
          </w:tcPr>
          <w:p w:rsidR="002D4551" w:rsidP="002D4551" w:rsidRDefault="002D4551" w14:paraId="54971AF8" w14:textId="76931861">
            <w:r>
              <w:t>Voorgesteld 6 maart 2025</w:t>
            </w:r>
          </w:p>
        </w:tc>
      </w:tr>
      <w:tr w:rsidR="002D4551" w:rsidTr="002D4551" w14:paraId="45014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4551" w:rsidP="002D4551" w:rsidRDefault="002D4551" w14:paraId="4B5D788F" w14:textId="77777777"/>
        </w:tc>
        <w:tc>
          <w:tcPr>
            <w:tcW w:w="7654" w:type="dxa"/>
            <w:gridSpan w:val="2"/>
          </w:tcPr>
          <w:p w:rsidR="002D4551" w:rsidP="002D4551" w:rsidRDefault="002D4551" w14:paraId="5BE6EC3A" w14:textId="77777777"/>
        </w:tc>
      </w:tr>
      <w:tr w:rsidR="002D4551" w:rsidTr="002D4551" w14:paraId="2666EF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4551" w:rsidP="002D4551" w:rsidRDefault="002D4551" w14:paraId="5CB10E53" w14:textId="77777777"/>
        </w:tc>
        <w:tc>
          <w:tcPr>
            <w:tcW w:w="7654" w:type="dxa"/>
            <w:gridSpan w:val="2"/>
          </w:tcPr>
          <w:p w:rsidR="002D4551" w:rsidP="002D4551" w:rsidRDefault="002D4551" w14:paraId="0F7F6C35" w14:textId="77777777">
            <w:r>
              <w:t>De Kamer,</w:t>
            </w:r>
          </w:p>
        </w:tc>
      </w:tr>
      <w:tr w:rsidR="002D4551" w:rsidTr="002D4551" w14:paraId="0E1A00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4551" w:rsidP="002D4551" w:rsidRDefault="002D4551" w14:paraId="560CDD7B" w14:textId="77777777"/>
        </w:tc>
        <w:tc>
          <w:tcPr>
            <w:tcW w:w="7654" w:type="dxa"/>
            <w:gridSpan w:val="2"/>
          </w:tcPr>
          <w:p w:rsidR="002D4551" w:rsidP="002D4551" w:rsidRDefault="002D4551" w14:paraId="46999C9D" w14:textId="77777777"/>
        </w:tc>
      </w:tr>
      <w:tr w:rsidR="002D4551" w:rsidTr="002D4551" w14:paraId="65FD89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4551" w:rsidP="002D4551" w:rsidRDefault="002D4551" w14:paraId="1686F4E8" w14:textId="77777777"/>
        </w:tc>
        <w:tc>
          <w:tcPr>
            <w:tcW w:w="7654" w:type="dxa"/>
            <w:gridSpan w:val="2"/>
          </w:tcPr>
          <w:p w:rsidR="002D4551" w:rsidP="002D4551" w:rsidRDefault="002D4551" w14:paraId="526E213A" w14:textId="77777777">
            <w:r>
              <w:t>gehoord de beraadslaging,</w:t>
            </w:r>
          </w:p>
        </w:tc>
      </w:tr>
      <w:tr w:rsidR="002D4551" w:rsidTr="002D4551" w14:paraId="268170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4551" w:rsidP="002D4551" w:rsidRDefault="002D4551" w14:paraId="4A98C436" w14:textId="77777777"/>
        </w:tc>
        <w:tc>
          <w:tcPr>
            <w:tcW w:w="7654" w:type="dxa"/>
            <w:gridSpan w:val="2"/>
          </w:tcPr>
          <w:p w:rsidR="002D4551" w:rsidP="002D4551" w:rsidRDefault="002D4551" w14:paraId="61AC3530" w14:textId="77777777"/>
        </w:tc>
      </w:tr>
      <w:tr w:rsidR="002D4551" w:rsidTr="002D4551" w14:paraId="7201A1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4551" w:rsidP="002D4551" w:rsidRDefault="002D4551" w14:paraId="4EB333C7" w14:textId="77777777"/>
        </w:tc>
        <w:tc>
          <w:tcPr>
            <w:tcW w:w="7654" w:type="dxa"/>
            <w:gridSpan w:val="2"/>
          </w:tcPr>
          <w:p w:rsidRPr="002D4551" w:rsidR="002D4551" w:rsidP="002D4551" w:rsidRDefault="002D4551" w14:paraId="2AB6B78D" w14:textId="77777777">
            <w:r w:rsidRPr="002D4551">
              <w:t>overwegende dat de concessie voor de Waddenveren een door de Staat aanbesteed monopolie vormt, waarbij de concessiehouder een gegarandeerde en concurrentievrije markt wordt geboden;</w:t>
            </w:r>
          </w:p>
          <w:p w:rsidR="002D4551" w:rsidP="002D4551" w:rsidRDefault="002D4551" w14:paraId="700848A6" w14:textId="77777777"/>
          <w:p w:rsidRPr="002D4551" w:rsidR="002D4551" w:rsidP="002D4551" w:rsidRDefault="002D4551" w14:paraId="3EAC7563" w14:textId="1EF9CBB3">
            <w:r w:rsidRPr="002D4551">
              <w:t>overwegende dat de huidige concessie afspraken bevat over (dreigende) overschrijdingen van een redelijk rendement, maar deze bepaling vooralsnog niet is gehandhaafd of zelfs maar gecontroleerd;</w:t>
            </w:r>
          </w:p>
          <w:p w:rsidR="002D4551" w:rsidP="002D4551" w:rsidRDefault="002D4551" w14:paraId="5F6FBB91" w14:textId="77777777"/>
          <w:p w:rsidRPr="002D4551" w:rsidR="002D4551" w:rsidP="002D4551" w:rsidRDefault="002D4551" w14:paraId="792036A5" w14:textId="08D7F21B">
            <w:r w:rsidRPr="002D4551">
              <w:t>overwegende dat hierdoor niet kan worden nagegaan of eilanders en bezoekers niet meer moeten betalen dan redelijk is volgens de concessieafspraken;</w:t>
            </w:r>
          </w:p>
          <w:p w:rsidR="002D4551" w:rsidP="002D4551" w:rsidRDefault="002D4551" w14:paraId="0A0F4984" w14:textId="77777777"/>
          <w:p w:rsidRPr="002D4551" w:rsidR="002D4551" w:rsidP="002D4551" w:rsidRDefault="002D4551" w14:paraId="63DD566B" w14:textId="5C7B87A2">
            <w:r w:rsidRPr="002D4551">
              <w:t>verzoekt de regering om de Kamer (desnoods vertrouwelijk) te informeren over in het verleden behaalde rendementen;</w:t>
            </w:r>
          </w:p>
          <w:p w:rsidR="002D4551" w:rsidP="002D4551" w:rsidRDefault="002D4551" w14:paraId="6E872854" w14:textId="77777777"/>
          <w:p w:rsidRPr="002D4551" w:rsidR="002D4551" w:rsidP="002D4551" w:rsidRDefault="002D4551" w14:paraId="3D493817" w14:textId="07840381">
            <w:r w:rsidRPr="002D4551">
              <w:t>verzoekt de regering om in de komende concessie de concessiehouder te verplichten hier jaarlijks op te rapporteren en mogelijke overwinsten af te laten dragen aan een speciaal fonds voor bijzondere mobiliteitsbehoeften van eilanders,</w:t>
            </w:r>
          </w:p>
          <w:p w:rsidR="002D4551" w:rsidP="002D4551" w:rsidRDefault="002D4551" w14:paraId="25FA0637" w14:textId="77777777"/>
          <w:p w:rsidRPr="002D4551" w:rsidR="002D4551" w:rsidP="002D4551" w:rsidRDefault="002D4551" w14:paraId="3CF98F71" w14:textId="52230EC2">
            <w:r w:rsidRPr="002D4551">
              <w:t>en gaat over tot de orde van de dag.</w:t>
            </w:r>
          </w:p>
          <w:p w:rsidR="002D4551" w:rsidP="002D4551" w:rsidRDefault="002D4551" w14:paraId="7092ADC9" w14:textId="77777777"/>
          <w:p w:rsidR="002D4551" w:rsidP="002D4551" w:rsidRDefault="002D4551" w14:paraId="4BD62977" w14:textId="1BAA8904">
            <w:proofErr w:type="spellStart"/>
            <w:r w:rsidRPr="002D4551">
              <w:t>Chakor</w:t>
            </w:r>
            <w:proofErr w:type="spellEnd"/>
          </w:p>
        </w:tc>
      </w:tr>
    </w:tbl>
    <w:p w:rsidR="00997775" w:rsidRDefault="00997775" w14:paraId="43A570A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7D0E2" w14:textId="77777777" w:rsidR="002D4551" w:rsidRDefault="002D4551">
      <w:pPr>
        <w:spacing w:line="20" w:lineRule="exact"/>
      </w:pPr>
    </w:p>
  </w:endnote>
  <w:endnote w:type="continuationSeparator" w:id="0">
    <w:p w14:paraId="3357B011" w14:textId="77777777" w:rsidR="002D4551" w:rsidRDefault="002D4551">
      <w:pPr>
        <w:pStyle w:val="Amendement"/>
      </w:pPr>
      <w:r>
        <w:rPr>
          <w:b w:val="0"/>
        </w:rPr>
        <w:t xml:space="preserve"> </w:t>
      </w:r>
    </w:p>
  </w:endnote>
  <w:endnote w:type="continuationNotice" w:id="1">
    <w:p w14:paraId="12C40976" w14:textId="77777777" w:rsidR="002D4551" w:rsidRDefault="002D45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A34DC" w14:textId="77777777" w:rsidR="002D4551" w:rsidRDefault="002D4551">
      <w:pPr>
        <w:pStyle w:val="Amendement"/>
      </w:pPr>
      <w:r>
        <w:rPr>
          <w:b w:val="0"/>
        </w:rPr>
        <w:separator/>
      </w:r>
    </w:p>
  </w:footnote>
  <w:footnote w:type="continuationSeparator" w:id="0">
    <w:p w14:paraId="407ED2A4" w14:textId="77777777" w:rsidR="002D4551" w:rsidRDefault="002D4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51"/>
    <w:rsid w:val="00133FCE"/>
    <w:rsid w:val="001E482C"/>
    <w:rsid w:val="001E4877"/>
    <w:rsid w:val="0021105A"/>
    <w:rsid w:val="00280D6A"/>
    <w:rsid w:val="002B78E9"/>
    <w:rsid w:val="002C5406"/>
    <w:rsid w:val="002D4551"/>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7F1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3301A"/>
  <w15:docId w15:val="{4F05878D-2738-4E5D-86F3-0D89153B3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978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2025-03-12T08:52:00.0000000Z</dcterms:created>
  <dcterms:modified xsi:type="dcterms:W3CDTF">2025-03-12T09:01:00.0000000Z</dcterms:modified>
  <dc:description>------------------------</dc:description>
  <dc:subject/>
  <keywords/>
  <version/>
  <category/>
</coreProperties>
</file>