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A2EAB" w14:paraId="519897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80B50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ADC62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A2EAB" w14:paraId="69A0D3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EA53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A2EAB" w14:paraId="53D54D4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EC285D" w14:textId="77777777"/>
        </w:tc>
      </w:tr>
      <w:tr w:rsidR="00997775" w:rsidTr="004A2EAB" w14:paraId="3000C5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02804C" w14:textId="77777777"/>
        </w:tc>
      </w:tr>
      <w:tr w:rsidR="00997775" w:rsidTr="004A2EAB" w14:paraId="555EDD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2A7F7" w14:textId="77777777"/>
        </w:tc>
        <w:tc>
          <w:tcPr>
            <w:tcW w:w="7654" w:type="dxa"/>
            <w:gridSpan w:val="2"/>
          </w:tcPr>
          <w:p w:rsidR="00997775" w:rsidRDefault="00997775" w14:paraId="68E286EB" w14:textId="77777777"/>
        </w:tc>
      </w:tr>
      <w:tr w:rsidR="004A2EAB" w:rsidTr="004A2EAB" w14:paraId="5FA609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336677EA" w14:textId="478234DD">
            <w:pPr>
              <w:rPr>
                <w:b/>
              </w:rPr>
            </w:pPr>
            <w:r>
              <w:rPr>
                <w:b/>
              </w:rPr>
              <w:t>36 600 XV</w:t>
            </w:r>
          </w:p>
        </w:tc>
        <w:tc>
          <w:tcPr>
            <w:tcW w:w="7654" w:type="dxa"/>
            <w:gridSpan w:val="2"/>
          </w:tcPr>
          <w:p w:rsidR="004A2EAB" w:rsidP="004A2EAB" w:rsidRDefault="004A2EAB" w14:paraId="7D1311FD" w14:textId="5FD761EC">
            <w:pPr>
              <w:rPr>
                <w:b/>
              </w:rPr>
            </w:pPr>
            <w:r w:rsidRPr="00B652D3">
              <w:rPr>
                <w:b/>
                <w:bCs/>
                <w:szCs w:val="24"/>
              </w:rPr>
              <w:t>Vaststelling van de begrotingsstaten van het Ministerie van Sociale Zaken en Werkgelegenheid (XV) voor het jaar 2025</w:t>
            </w:r>
          </w:p>
        </w:tc>
      </w:tr>
      <w:tr w:rsidR="004A2EAB" w:rsidTr="004A2EAB" w14:paraId="0297FC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7FD1DC4C" w14:textId="77777777"/>
        </w:tc>
        <w:tc>
          <w:tcPr>
            <w:tcW w:w="7654" w:type="dxa"/>
            <w:gridSpan w:val="2"/>
          </w:tcPr>
          <w:p w:rsidR="004A2EAB" w:rsidP="004A2EAB" w:rsidRDefault="004A2EAB" w14:paraId="30FD5AFA" w14:textId="77777777"/>
        </w:tc>
      </w:tr>
      <w:tr w:rsidR="004A2EAB" w:rsidTr="004A2EAB" w14:paraId="47DC9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1BD068E6" w14:textId="77777777"/>
        </w:tc>
        <w:tc>
          <w:tcPr>
            <w:tcW w:w="7654" w:type="dxa"/>
            <w:gridSpan w:val="2"/>
          </w:tcPr>
          <w:p w:rsidR="004A2EAB" w:rsidP="004A2EAB" w:rsidRDefault="004A2EAB" w14:paraId="2554F8E1" w14:textId="77777777"/>
        </w:tc>
      </w:tr>
      <w:tr w:rsidR="004A2EAB" w:rsidTr="004A2EAB" w14:paraId="66FCBD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74D301EC" w14:textId="44842B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93</w:t>
            </w:r>
          </w:p>
        </w:tc>
        <w:tc>
          <w:tcPr>
            <w:tcW w:w="7654" w:type="dxa"/>
            <w:gridSpan w:val="2"/>
          </w:tcPr>
          <w:p w:rsidR="004A2EAB" w:rsidP="004A2EAB" w:rsidRDefault="004A2EAB" w14:paraId="5DFDA701" w14:textId="32644B1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KLAVER </w:t>
            </w:r>
          </w:p>
        </w:tc>
      </w:tr>
      <w:tr w:rsidR="004A2EAB" w:rsidTr="004A2EAB" w14:paraId="68DD0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08F85C45" w14:textId="77777777"/>
        </w:tc>
        <w:tc>
          <w:tcPr>
            <w:tcW w:w="7654" w:type="dxa"/>
            <w:gridSpan w:val="2"/>
          </w:tcPr>
          <w:p w:rsidR="004A2EAB" w:rsidP="004A2EAB" w:rsidRDefault="004A2EAB" w14:paraId="3AF8763E" w14:textId="13879CCD">
            <w:r>
              <w:t>Voorgesteld 6 maart 2025</w:t>
            </w:r>
          </w:p>
        </w:tc>
      </w:tr>
      <w:tr w:rsidR="004A2EAB" w:rsidTr="004A2EAB" w14:paraId="413BA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02099774" w14:textId="77777777"/>
        </w:tc>
        <w:tc>
          <w:tcPr>
            <w:tcW w:w="7654" w:type="dxa"/>
            <w:gridSpan w:val="2"/>
          </w:tcPr>
          <w:p w:rsidR="004A2EAB" w:rsidP="004A2EAB" w:rsidRDefault="004A2EAB" w14:paraId="4503E381" w14:textId="77777777"/>
        </w:tc>
      </w:tr>
      <w:tr w:rsidR="004A2EAB" w:rsidTr="004A2EAB" w14:paraId="779914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2850D311" w14:textId="77777777"/>
        </w:tc>
        <w:tc>
          <w:tcPr>
            <w:tcW w:w="7654" w:type="dxa"/>
            <w:gridSpan w:val="2"/>
          </w:tcPr>
          <w:p w:rsidR="004A2EAB" w:rsidP="004A2EAB" w:rsidRDefault="004A2EAB" w14:paraId="3FBE0380" w14:textId="77777777">
            <w:r>
              <w:t>De Kamer,</w:t>
            </w:r>
          </w:p>
        </w:tc>
      </w:tr>
      <w:tr w:rsidR="004A2EAB" w:rsidTr="004A2EAB" w14:paraId="5A7472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46B630E6" w14:textId="77777777"/>
        </w:tc>
        <w:tc>
          <w:tcPr>
            <w:tcW w:w="7654" w:type="dxa"/>
            <w:gridSpan w:val="2"/>
          </w:tcPr>
          <w:p w:rsidR="004A2EAB" w:rsidP="004A2EAB" w:rsidRDefault="004A2EAB" w14:paraId="567ED313" w14:textId="77777777"/>
        </w:tc>
      </w:tr>
      <w:tr w:rsidR="004A2EAB" w:rsidTr="004A2EAB" w14:paraId="310660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4066945F" w14:textId="77777777"/>
        </w:tc>
        <w:tc>
          <w:tcPr>
            <w:tcW w:w="7654" w:type="dxa"/>
            <w:gridSpan w:val="2"/>
          </w:tcPr>
          <w:p w:rsidR="004A2EAB" w:rsidP="004A2EAB" w:rsidRDefault="004A2EAB" w14:paraId="3A56DA6D" w14:textId="77777777">
            <w:r>
              <w:t>gehoord de beraadslaging,</w:t>
            </w:r>
          </w:p>
        </w:tc>
      </w:tr>
      <w:tr w:rsidR="004A2EAB" w:rsidTr="004A2EAB" w14:paraId="21F79F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5CA6D96D" w14:textId="77777777"/>
        </w:tc>
        <w:tc>
          <w:tcPr>
            <w:tcW w:w="7654" w:type="dxa"/>
            <w:gridSpan w:val="2"/>
          </w:tcPr>
          <w:p w:rsidR="004A2EAB" w:rsidP="004A2EAB" w:rsidRDefault="004A2EAB" w14:paraId="07F01F91" w14:textId="77777777"/>
        </w:tc>
      </w:tr>
      <w:tr w:rsidR="004A2EAB" w:rsidTr="004A2EAB" w14:paraId="528189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A2EAB" w:rsidP="004A2EAB" w:rsidRDefault="004A2EAB" w14:paraId="33B0753C" w14:textId="77777777"/>
        </w:tc>
        <w:tc>
          <w:tcPr>
            <w:tcW w:w="7654" w:type="dxa"/>
            <w:gridSpan w:val="2"/>
          </w:tcPr>
          <w:p w:rsidRPr="004A2EAB" w:rsidR="004A2EAB" w:rsidP="004A2EAB" w:rsidRDefault="004A2EAB" w14:paraId="79165EB0" w14:textId="77777777">
            <w:r w:rsidRPr="004A2EAB">
              <w:t>overwegende dat ouders honderden euro's extra gaan betalen voor kinderopvang omdat het kabinet bezuinigt op de kinderopvang;</w:t>
            </w:r>
          </w:p>
          <w:p w:rsidR="004A2EAB" w:rsidP="004A2EAB" w:rsidRDefault="004A2EAB" w14:paraId="1E81B3F2" w14:textId="77777777"/>
          <w:p w:rsidRPr="004A2EAB" w:rsidR="004A2EAB" w:rsidP="004A2EAB" w:rsidRDefault="004A2EAB" w14:paraId="6A3B73DB" w14:textId="7AE42C3A">
            <w:r w:rsidRPr="004A2EAB">
              <w:t xml:space="preserve">verzoekt de regering de Wijziging van de Wet kinderopvang in verband met het niet indexeren van de maximum </w:t>
            </w:r>
            <w:proofErr w:type="spellStart"/>
            <w:r w:rsidRPr="004A2EAB">
              <w:t>uurprijs</w:t>
            </w:r>
            <w:proofErr w:type="spellEnd"/>
            <w:r w:rsidRPr="004A2EAB">
              <w:t xml:space="preserve"> over het berekeningsjaar 2026 per direct in te trekken, om te voorkomen dat de kinderopvang honderden euro's duurder wordt,</w:t>
            </w:r>
          </w:p>
          <w:p w:rsidR="004A2EAB" w:rsidP="004A2EAB" w:rsidRDefault="004A2EAB" w14:paraId="63F9EFD4" w14:textId="77777777"/>
          <w:p w:rsidRPr="004A2EAB" w:rsidR="004A2EAB" w:rsidP="004A2EAB" w:rsidRDefault="004A2EAB" w14:paraId="05D88462" w14:textId="4CA152FF">
            <w:r w:rsidRPr="004A2EAB">
              <w:t>en gaat over tot de orde van de dag.</w:t>
            </w:r>
          </w:p>
          <w:p w:rsidR="004A2EAB" w:rsidP="004A2EAB" w:rsidRDefault="004A2EAB" w14:paraId="72B70B80" w14:textId="77777777"/>
          <w:p w:rsidR="004A2EAB" w:rsidP="004A2EAB" w:rsidRDefault="004A2EAB" w14:paraId="138E3B31" w14:textId="2386868A">
            <w:r w:rsidRPr="004A2EAB">
              <w:t>Klaver</w:t>
            </w:r>
          </w:p>
        </w:tc>
      </w:tr>
    </w:tbl>
    <w:p w:rsidR="00997775" w:rsidRDefault="00997775" w14:paraId="4E8CECD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4463" w14:textId="77777777" w:rsidR="004A2EAB" w:rsidRDefault="004A2EAB">
      <w:pPr>
        <w:spacing w:line="20" w:lineRule="exact"/>
      </w:pPr>
    </w:p>
  </w:endnote>
  <w:endnote w:type="continuationSeparator" w:id="0">
    <w:p w14:paraId="781CBB5A" w14:textId="77777777" w:rsidR="004A2EAB" w:rsidRDefault="004A2E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8FADDC" w14:textId="77777777" w:rsidR="004A2EAB" w:rsidRDefault="004A2E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9A0C1" w14:textId="77777777" w:rsidR="004A2EAB" w:rsidRDefault="004A2E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922376" w14:textId="77777777" w:rsidR="004A2EAB" w:rsidRDefault="004A2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AB"/>
    <w:rsid w:val="00133FCE"/>
    <w:rsid w:val="00185B2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A2EAB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9BC2D"/>
  <w15:docId w15:val="{163B089D-28F7-425F-9BF1-8EC93FE1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618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2025-03-07T09:58:00.0000000Z</dcterms:created>
  <dcterms:modified xsi:type="dcterms:W3CDTF">2025-03-07T10:11:00.0000000Z</dcterms:modified>
  <dc:description>------------------------</dc:description>
  <dc:subject/>
  <keywords/>
  <version/>
  <category/>
</coreProperties>
</file>