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0533A" w14:paraId="1B2F4F1B" w14:textId="77777777">
        <w:tc>
          <w:tcPr>
            <w:tcW w:w="6733" w:type="dxa"/>
            <w:gridSpan w:val="2"/>
            <w:tcBorders>
              <w:top w:val="nil"/>
              <w:left w:val="nil"/>
              <w:bottom w:val="nil"/>
              <w:right w:val="nil"/>
            </w:tcBorders>
            <w:vAlign w:val="center"/>
          </w:tcPr>
          <w:p w:rsidR="00997775" w:rsidP="00710A7A" w:rsidRDefault="00997775" w14:paraId="2B1E22C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27E2A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0533A" w14:paraId="2230358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0FA6CE5" w14:textId="77777777">
            <w:r w:rsidRPr="008B0CC5">
              <w:t xml:space="preserve">Vergaderjaar </w:t>
            </w:r>
            <w:r w:rsidR="00AC6B87">
              <w:t>2024-2025</w:t>
            </w:r>
          </w:p>
        </w:tc>
      </w:tr>
      <w:tr w:rsidR="00997775" w:rsidTr="00E0533A" w14:paraId="350EFBEE" w14:textId="77777777">
        <w:trPr>
          <w:cantSplit/>
        </w:trPr>
        <w:tc>
          <w:tcPr>
            <w:tcW w:w="10985" w:type="dxa"/>
            <w:gridSpan w:val="3"/>
            <w:tcBorders>
              <w:top w:val="nil"/>
              <w:left w:val="nil"/>
              <w:bottom w:val="nil"/>
              <w:right w:val="nil"/>
            </w:tcBorders>
          </w:tcPr>
          <w:p w:rsidR="00997775" w:rsidRDefault="00997775" w14:paraId="2E816511" w14:textId="77777777"/>
        </w:tc>
      </w:tr>
      <w:tr w:rsidR="00997775" w:rsidTr="00E0533A" w14:paraId="2A390B8B" w14:textId="77777777">
        <w:trPr>
          <w:cantSplit/>
        </w:trPr>
        <w:tc>
          <w:tcPr>
            <w:tcW w:w="10985" w:type="dxa"/>
            <w:gridSpan w:val="3"/>
            <w:tcBorders>
              <w:top w:val="nil"/>
              <w:left w:val="nil"/>
              <w:bottom w:val="single" w:color="auto" w:sz="4" w:space="0"/>
              <w:right w:val="nil"/>
            </w:tcBorders>
          </w:tcPr>
          <w:p w:rsidR="00997775" w:rsidRDefault="00997775" w14:paraId="1AE3A4E1" w14:textId="77777777"/>
        </w:tc>
      </w:tr>
      <w:tr w:rsidR="00997775" w:rsidTr="00E0533A" w14:paraId="7D8BB8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7C8D60" w14:textId="77777777"/>
        </w:tc>
        <w:tc>
          <w:tcPr>
            <w:tcW w:w="7654" w:type="dxa"/>
            <w:gridSpan w:val="2"/>
          </w:tcPr>
          <w:p w:rsidR="00997775" w:rsidRDefault="00997775" w14:paraId="6A489512" w14:textId="77777777"/>
        </w:tc>
      </w:tr>
      <w:tr w:rsidR="00E0533A" w:rsidTr="00E0533A" w14:paraId="5B85D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7444BFDD" w14:textId="7A21A91C">
            <w:pPr>
              <w:rPr>
                <w:b/>
              </w:rPr>
            </w:pPr>
            <w:r>
              <w:rPr>
                <w:b/>
              </w:rPr>
              <w:t>36 600 XV</w:t>
            </w:r>
          </w:p>
        </w:tc>
        <w:tc>
          <w:tcPr>
            <w:tcW w:w="7654" w:type="dxa"/>
            <w:gridSpan w:val="2"/>
          </w:tcPr>
          <w:p w:rsidR="00E0533A" w:rsidP="00E0533A" w:rsidRDefault="00E0533A" w14:paraId="0C81682A" w14:textId="5010910B">
            <w:pPr>
              <w:rPr>
                <w:b/>
              </w:rPr>
            </w:pPr>
            <w:r w:rsidRPr="00B652D3">
              <w:rPr>
                <w:b/>
                <w:bCs/>
                <w:szCs w:val="24"/>
              </w:rPr>
              <w:t>Vaststelling van de begrotingsstaten van het Ministerie van Sociale Zaken en Werkgelegenheid (XV) voor het jaar 2025</w:t>
            </w:r>
          </w:p>
        </w:tc>
      </w:tr>
      <w:tr w:rsidR="00E0533A" w:rsidTr="00E0533A" w14:paraId="5A384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386A91D8" w14:textId="77777777"/>
        </w:tc>
        <w:tc>
          <w:tcPr>
            <w:tcW w:w="7654" w:type="dxa"/>
            <w:gridSpan w:val="2"/>
          </w:tcPr>
          <w:p w:rsidR="00E0533A" w:rsidP="00E0533A" w:rsidRDefault="00E0533A" w14:paraId="6B69F065" w14:textId="77777777"/>
        </w:tc>
      </w:tr>
      <w:tr w:rsidR="00E0533A" w:rsidTr="00E0533A" w14:paraId="57F4A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3BEB22DF" w14:textId="77777777"/>
        </w:tc>
        <w:tc>
          <w:tcPr>
            <w:tcW w:w="7654" w:type="dxa"/>
            <w:gridSpan w:val="2"/>
          </w:tcPr>
          <w:p w:rsidR="00E0533A" w:rsidP="00E0533A" w:rsidRDefault="00E0533A" w14:paraId="46A58BE5" w14:textId="77777777"/>
        </w:tc>
      </w:tr>
      <w:tr w:rsidR="00E0533A" w:rsidTr="00E0533A" w14:paraId="1BBFDC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5F3491B3" w14:textId="0247171C">
            <w:pPr>
              <w:rPr>
                <w:b/>
              </w:rPr>
            </w:pPr>
            <w:r>
              <w:rPr>
                <w:b/>
              </w:rPr>
              <w:t xml:space="preserve">Nr. </w:t>
            </w:r>
            <w:r>
              <w:rPr>
                <w:b/>
              </w:rPr>
              <w:t>94</w:t>
            </w:r>
          </w:p>
        </w:tc>
        <w:tc>
          <w:tcPr>
            <w:tcW w:w="7654" w:type="dxa"/>
            <w:gridSpan w:val="2"/>
          </w:tcPr>
          <w:p w:rsidR="00E0533A" w:rsidP="00E0533A" w:rsidRDefault="00E0533A" w14:paraId="7EC6628E" w14:textId="6448AE19">
            <w:pPr>
              <w:rPr>
                <w:b/>
              </w:rPr>
            </w:pPr>
            <w:r>
              <w:rPr>
                <w:b/>
              </w:rPr>
              <w:t xml:space="preserve">MOTIE VAN </w:t>
            </w:r>
            <w:r>
              <w:rPr>
                <w:b/>
              </w:rPr>
              <w:t>HET LID KLAVER C.S.</w:t>
            </w:r>
          </w:p>
        </w:tc>
      </w:tr>
      <w:tr w:rsidR="00E0533A" w:rsidTr="00E0533A" w14:paraId="469A69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2A73FDA6" w14:textId="77777777"/>
        </w:tc>
        <w:tc>
          <w:tcPr>
            <w:tcW w:w="7654" w:type="dxa"/>
            <w:gridSpan w:val="2"/>
          </w:tcPr>
          <w:p w:rsidR="00E0533A" w:rsidP="00E0533A" w:rsidRDefault="00E0533A" w14:paraId="3ED68433" w14:textId="3F32939A">
            <w:r>
              <w:t>Voorgesteld 6 maart 2025</w:t>
            </w:r>
          </w:p>
        </w:tc>
      </w:tr>
      <w:tr w:rsidR="00E0533A" w:rsidTr="00E0533A" w14:paraId="06D7EF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2CCF2115" w14:textId="77777777"/>
        </w:tc>
        <w:tc>
          <w:tcPr>
            <w:tcW w:w="7654" w:type="dxa"/>
            <w:gridSpan w:val="2"/>
          </w:tcPr>
          <w:p w:rsidR="00E0533A" w:rsidP="00E0533A" w:rsidRDefault="00E0533A" w14:paraId="2134EF95" w14:textId="77777777"/>
        </w:tc>
      </w:tr>
      <w:tr w:rsidR="00E0533A" w:rsidTr="00E0533A" w14:paraId="251A01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250C39E7" w14:textId="77777777"/>
        </w:tc>
        <w:tc>
          <w:tcPr>
            <w:tcW w:w="7654" w:type="dxa"/>
            <w:gridSpan w:val="2"/>
          </w:tcPr>
          <w:p w:rsidR="00E0533A" w:rsidP="00E0533A" w:rsidRDefault="00E0533A" w14:paraId="61160711" w14:textId="77777777">
            <w:r>
              <w:t>De Kamer,</w:t>
            </w:r>
          </w:p>
        </w:tc>
      </w:tr>
      <w:tr w:rsidR="00E0533A" w:rsidTr="00E0533A" w14:paraId="72A9BC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71ACDC30" w14:textId="77777777"/>
        </w:tc>
        <w:tc>
          <w:tcPr>
            <w:tcW w:w="7654" w:type="dxa"/>
            <w:gridSpan w:val="2"/>
          </w:tcPr>
          <w:p w:rsidR="00E0533A" w:rsidP="00E0533A" w:rsidRDefault="00E0533A" w14:paraId="0F881567" w14:textId="77777777"/>
        </w:tc>
      </w:tr>
      <w:tr w:rsidR="00E0533A" w:rsidTr="00E0533A" w14:paraId="23114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74B34689" w14:textId="77777777"/>
        </w:tc>
        <w:tc>
          <w:tcPr>
            <w:tcW w:w="7654" w:type="dxa"/>
            <w:gridSpan w:val="2"/>
          </w:tcPr>
          <w:p w:rsidR="00E0533A" w:rsidP="00E0533A" w:rsidRDefault="00E0533A" w14:paraId="1CA5E364" w14:textId="77777777">
            <w:r>
              <w:t>gehoord de beraadslaging,</w:t>
            </w:r>
          </w:p>
        </w:tc>
      </w:tr>
      <w:tr w:rsidR="00E0533A" w:rsidTr="00E0533A" w14:paraId="74E4FA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684ECD5D" w14:textId="77777777"/>
        </w:tc>
        <w:tc>
          <w:tcPr>
            <w:tcW w:w="7654" w:type="dxa"/>
            <w:gridSpan w:val="2"/>
          </w:tcPr>
          <w:p w:rsidR="00E0533A" w:rsidP="00E0533A" w:rsidRDefault="00E0533A" w14:paraId="32294912" w14:textId="77777777"/>
        </w:tc>
      </w:tr>
      <w:tr w:rsidR="00E0533A" w:rsidTr="00E0533A" w14:paraId="0BDD4C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533A" w:rsidP="00E0533A" w:rsidRDefault="00E0533A" w14:paraId="0F718F19" w14:textId="77777777"/>
        </w:tc>
        <w:tc>
          <w:tcPr>
            <w:tcW w:w="7654" w:type="dxa"/>
            <w:gridSpan w:val="2"/>
          </w:tcPr>
          <w:p w:rsidRPr="00E0533A" w:rsidR="00E0533A" w:rsidP="00E0533A" w:rsidRDefault="00E0533A" w14:paraId="63677400" w14:textId="77777777">
            <w:r w:rsidRPr="00E0533A">
              <w:t>constaterende dat de middenklasse het steeds zwaarder heeft door stijgende kosten, terwijl de topinkomens erop vooruitgaan;</w:t>
            </w:r>
          </w:p>
          <w:p w:rsidR="00E0533A" w:rsidP="00E0533A" w:rsidRDefault="00E0533A" w14:paraId="2175C111" w14:textId="77777777"/>
          <w:p w:rsidRPr="00E0533A" w:rsidR="00E0533A" w:rsidP="00E0533A" w:rsidRDefault="00E0533A" w14:paraId="12DA1A3D" w14:textId="534BE3FA">
            <w:r w:rsidRPr="00E0533A">
              <w:t>overwegende dat dankzij de koppeling van uitkeringen aan het minimumloon ook gepensioneerden, zieken en mensen die hun baan hebben verloren eerlijk meedelen in de welvaart, maar dat deze koppeling ter discussie wordt gesteld;</w:t>
            </w:r>
          </w:p>
          <w:p w:rsidR="00E0533A" w:rsidP="00E0533A" w:rsidRDefault="00E0533A" w14:paraId="6B98AF2F" w14:textId="77777777"/>
          <w:p w:rsidRPr="00E0533A" w:rsidR="00E0533A" w:rsidP="00E0533A" w:rsidRDefault="00E0533A" w14:paraId="542D61C3" w14:textId="3D7C7B73">
            <w:r w:rsidRPr="00E0533A">
              <w:t>verzoekt de regering bij het koopkrachtbeleid als uitgangspunt te nemen dat middeninkomens er meer op vooruitgaan dan de hoogste inkomens;</w:t>
            </w:r>
          </w:p>
          <w:p w:rsidR="00E0533A" w:rsidP="00E0533A" w:rsidRDefault="00E0533A" w14:paraId="3A37CA28" w14:textId="77777777"/>
          <w:p w:rsidRPr="00E0533A" w:rsidR="00E0533A" w:rsidP="00E0533A" w:rsidRDefault="00E0533A" w14:paraId="6C0C5A3E" w14:textId="10BCE8B3">
            <w:r w:rsidRPr="00E0533A">
              <w:t>verzoekt de regering vast te houden aan de koppeling, het principe dat werknemers, gepensioneerden en uitkeringsgerechtigden er evenveel op vooruitgaan,</w:t>
            </w:r>
          </w:p>
          <w:p w:rsidR="00E0533A" w:rsidP="00E0533A" w:rsidRDefault="00E0533A" w14:paraId="2F274633" w14:textId="77777777"/>
          <w:p w:rsidRPr="00E0533A" w:rsidR="00E0533A" w:rsidP="00E0533A" w:rsidRDefault="00E0533A" w14:paraId="30EEE5A6" w14:textId="5B85980E">
            <w:r w:rsidRPr="00E0533A">
              <w:t>en gaat over tot de orde van de dag.</w:t>
            </w:r>
          </w:p>
          <w:p w:rsidR="00E0533A" w:rsidP="00E0533A" w:rsidRDefault="00E0533A" w14:paraId="5A65EF80" w14:textId="77777777"/>
          <w:p w:rsidR="00E0533A" w:rsidP="00E0533A" w:rsidRDefault="00E0533A" w14:paraId="091719F7" w14:textId="77777777">
            <w:r w:rsidRPr="00E0533A">
              <w:t>Klaver</w:t>
            </w:r>
          </w:p>
          <w:p w:rsidR="00E0533A" w:rsidP="00E0533A" w:rsidRDefault="00E0533A" w14:paraId="685A7DDA" w14:textId="77777777">
            <w:r w:rsidRPr="00E0533A">
              <w:t>Van Vroonhoven</w:t>
            </w:r>
          </w:p>
          <w:p w:rsidR="00E0533A" w:rsidP="00E0533A" w:rsidRDefault="00E0533A" w14:paraId="1F84D97B" w14:textId="77777777">
            <w:r w:rsidRPr="00E0533A">
              <w:t xml:space="preserve">Grinwis </w:t>
            </w:r>
          </w:p>
          <w:p w:rsidR="00E0533A" w:rsidP="00E0533A" w:rsidRDefault="00E0533A" w14:paraId="128B7A3E" w14:textId="4697F86F">
            <w:r w:rsidRPr="00E0533A">
              <w:t>Dijk</w:t>
            </w:r>
          </w:p>
        </w:tc>
      </w:tr>
    </w:tbl>
    <w:p w:rsidR="00997775" w:rsidRDefault="00997775" w14:paraId="43DD06F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50B90" w14:textId="77777777" w:rsidR="00E0533A" w:rsidRDefault="00E0533A">
      <w:pPr>
        <w:spacing w:line="20" w:lineRule="exact"/>
      </w:pPr>
    </w:p>
  </w:endnote>
  <w:endnote w:type="continuationSeparator" w:id="0">
    <w:p w14:paraId="127D850F" w14:textId="77777777" w:rsidR="00E0533A" w:rsidRDefault="00E0533A">
      <w:pPr>
        <w:pStyle w:val="Amendement"/>
      </w:pPr>
      <w:r>
        <w:rPr>
          <w:b w:val="0"/>
        </w:rPr>
        <w:t xml:space="preserve"> </w:t>
      </w:r>
    </w:p>
  </w:endnote>
  <w:endnote w:type="continuationNotice" w:id="1">
    <w:p w14:paraId="12376D8C" w14:textId="77777777" w:rsidR="00E0533A" w:rsidRDefault="00E053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6F349" w14:textId="77777777" w:rsidR="00E0533A" w:rsidRDefault="00E0533A">
      <w:pPr>
        <w:pStyle w:val="Amendement"/>
      </w:pPr>
      <w:r>
        <w:rPr>
          <w:b w:val="0"/>
        </w:rPr>
        <w:separator/>
      </w:r>
    </w:p>
  </w:footnote>
  <w:footnote w:type="continuationSeparator" w:id="0">
    <w:p w14:paraId="279E4DD8" w14:textId="77777777" w:rsidR="00E0533A" w:rsidRDefault="00E05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3A"/>
    <w:rsid w:val="00133FCE"/>
    <w:rsid w:val="00185B29"/>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0533A"/>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A111B7"/>
  <w15:docId w15:val="{6E74F637-E80D-434A-9217-C85FC3E6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891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2025-03-07T09:58:00.0000000Z</dcterms:created>
  <dcterms:modified xsi:type="dcterms:W3CDTF">2025-03-07T10:11:00.0000000Z</dcterms:modified>
  <dc:description>------------------------</dc:description>
  <dc:subject/>
  <keywords/>
  <version/>
  <category/>
</coreProperties>
</file>