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417F6" w14:paraId="1C78B99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A82110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AD4B03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417F6" w14:paraId="4427E4E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E74DBF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417F6" w14:paraId="1C9AE1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855F03" w14:textId="77777777"/>
        </w:tc>
      </w:tr>
      <w:tr w:rsidR="00997775" w:rsidTr="002417F6" w14:paraId="4179CA8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D99017" w14:textId="77777777"/>
        </w:tc>
      </w:tr>
      <w:tr w:rsidR="00997775" w:rsidTr="002417F6" w14:paraId="194A5F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5A6BFC" w14:textId="77777777"/>
        </w:tc>
        <w:tc>
          <w:tcPr>
            <w:tcW w:w="7654" w:type="dxa"/>
            <w:gridSpan w:val="2"/>
          </w:tcPr>
          <w:p w:rsidR="00997775" w:rsidRDefault="00997775" w14:paraId="3FED9A6F" w14:textId="77777777"/>
        </w:tc>
      </w:tr>
      <w:tr w:rsidR="002417F6" w:rsidTr="002417F6" w14:paraId="46140B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17F6" w:rsidP="002417F6" w:rsidRDefault="002417F6" w14:paraId="55492BC2" w14:textId="7D190B29">
            <w:pPr>
              <w:rPr>
                <w:b/>
              </w:rPr>
            </w:pPr>
            <w:r>
              <w:rPr>
                <w:b/>
              </w:rPr>
              <w:t>36 600 XV</w:t>
            </w:r>
          </w:p>
        </w:tc>
        <w:tc>
          <w:tcPr>
            <w:tcW w:w="7654" w:type="dxa"/>
            <w:gridSpan w:val="2"/>
          </w:tcPr>
          <w:p w:rsidR="002417F6" w:rsidP="002417F6" w:rsidRDefault="002417F6" w14:paraId="7320A2D7" w14:textId="33CCFEEF">
            <w:pPr>
              <w:rPr>
                <w:b/>
              </w:rPr>
            </w:pPr>
            <w:r w:rsidRPr="00B652D3">
              <w:rPr>
                <w:b/>
                <w:bCs/>
                <w:szCs w:val="24"/>
              </w:rPr>
              <w:t>Vaststelling van de begrotingsstaten van het Ministerie van Sociale Zaken en Werkgelegenheid (XV) voor het jaar 2025</w:t>
            </w:r>
          </w:p>
        </w:tc>
      </w:tr>
      <w:tr w:rsidR="002417F6" w:rsidTr="002417F6" w14:paraId="01DBCC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17F6" w:rsidP="002417F6" w:rsidRDefault="002417F6" w14:paraId="0A099E25" w14:textId="77777777"/>
        </w:tc>
        <w:tc>
          <w:tcPr>
            <w:tcW w:w="7654" w:type="dxa"/>
            <w:gridSpan w:val="2"/>
          </w:tcPr>
          <w:p w:rsidR="002417F6" w:rsidP="002417F6" w:rsidRDefault="002417F6" w14:paraId="2E049BDA" w14:textId="77777777"/>
        </w:tc>
      </w:tr>
      <w:tr w:rsidR="002417F6" w:rsidTr="002417F6" w14:paraId="0953CA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17F6" w:rsidP="002417F6" w:rsidRDefault="002417F6" w14:paraId="68487B9D" w14:textId="77777777"/>
        </w:tc>
        <w:tc>
          <w:tcPr>
            <w:tcW w:w="7654" w:type="dxa"/>
            <w:gridSpan w:val="2"/>
          </w:tcPr>
          <w:p w:rsidR="002417F6" w:rsidP="002417F6" w:rsidRDefault="002417F6" w14:paraId="3FBB23A8" w14:textId="77777777"/>
        </w:tc>
      </w:tr>
      <w:tr w:rsidR="002417F6" w:rsidTr="002417F6" w14:paraId="21D1AC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17F6" w:rsidP="002417F6" w:rsidRDefault="002417F6" w14:paraId="6E9C0F2E" w14:textId="7BE2E93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95</w:t>
            </w:r>
          </w:p>
        </w:tc>
        <w:tc>
          <w:tcPr>
            <w:tcW w:w="7654" w:type="dxa"/>
            <w:gridSpan w:val="2"/>
          </w:tcPr>
          <w:p w:rsidR="002417F6" w:rsidP="002417F6" w:rsidRDefault="002417F6" w14:paraId="73FF3CF0" w14:textId="6589CF7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KLAVER EN DIJK</w:t>
            </w:r>
          </w:p>
        </w:tc>
      </w:tr>
      <w:tr w:rsidR="002417F6" w:rsidTr="002417F6" w14:paraId="11CE17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17F6" w:rsidP="002417F6" w:rsidRDefault="002417F6" w14:paraId="03CC4CE9" w14:textId="77777777"/>
        </w:tc>
        <w:tc>
          <w:tcPr>
            <w:tcW w:w="7654" w:type="dxa"/>
            <w:gridSpan w:val="2"/>
          </w:tcPr>
          <w:p w:rsidR="002417F6" w:rsidP="002417F6" w:rsidRDefault="002417F6" w14:paraId="4FAF43EF" w14:textId="5B3E3FFF">
            <w:r>
              <w:t>Voorgesteld 6 maart 2025</w:t>
            </w:r>
          </w:p>
        </w:tc>
      </w:tr>
      <w:tr w:rsidR="002417F6" w:rsidTr="002417F6" w14:paraId="4E7370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17F6" w:rsidP="002417F6" w:rsidRDefault="002417F6" w14:paraId="2A7B41E4" w14:textId="77777777"/>
        </w:tc>
        <w:tc>
          <w:tcPr>
            <w:tcW w:w="7654" w:type="dxa"/>
            <w:gridSpan w:val="2"/>
          </w:tcPr>
          <w:p w:rsidR="002417F6" w:rsidP="002417F6" w:rsidRDefault="002417F6" w14:paraId="559BA0C4" w14:textId="77777777"/>
        </w:tc>
      </w:tr>
      <w:tr w:rsidR="002417F6" w:rsidTr="002417F6" w14:paraId="65C4FF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17F6" w:rsidP="002417F6" w:rsidRDefault="002417F6" w14:paraId="3DA9C473" w14:textId="77777777"/>
        </w:tc>
        <w:tc>
          <w:tcPr>
            <w:tcW w:w="7654" w:type="dxa"/>
            <w:gridSpan w:val="2"/>
          </w:tcPr>
          <w:p w:rsidR="002417F6" w:rsidP="002417F6" w:rsidRDefault="002417F6" w14:paraId="34E23982" w14:textId="77777777">
            <w:r>
              <w:t>De Kamer,</w:t>
            </w:r>
          </w:p>
        </w:tc>
      </w:tr>
      <w:tr w:rsidR="002417F6" w:rsidTr="002417F6" w14:paraId="1A5C1A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17F6" w:rsidP="002417F6" w:rsidRDefault="002417F6" w14:paraId="5199116F" w14:textId="77777777"/>
        </w:tc>
        <w:tc>
          <w:tcPr>
            <w:tcW w:w="7654" w:type="dxa"/>
            <w:gridSpan w:val="2"/>
          </w:tcPr>
          <w:p w:rsidR="002417F6" w:rsidP="002417F6" w:rsidRDefault="002417F6" w14:paraId="783EC017" w14:textId="77777777"/>
        </w:tc>
      </w:tr>
      <w:tr w:rsidR="002417F6" w:rsidTr="002417F6" w14:paraId="180DBE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17F6" w:rsidP="002417F6" w:rsidRDefault="002417F6" w14:paraId="5A6BF364" w14:textId="77777777"/>
        </w:tc>
        <w:tc>
          <w:tcPr>
            <w:tcW w:w="7654" w:type="dxa"/>
            <w:gridSpan w:val="2"/>
          </w:tcPr>
          <w:p w:rsidR="002417F6" w:rsidP="002417F6" w:rsidRDefault="002417F6" w14:paraId="7A653777" w14:textId="77777777">
            <w:r>
              <w:t>gehoord de beraadslaging,</w:t>
            </w:r>
          </w:p>
        </w:tc>
      </w:tr>
      <w:tr w:rsidR="002417F6" w:rsidTr="002417F6" w14:paraId="034B20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17F6" w:rsidP="002417F6" w:rsidRDefault="002417F6" w14:paraId="62616255" w14:textId="77777777"/>
        </w:tc>
        <w:tc>
          <w:tcPr>
            <w:tcW w:w="7654" w:type="dxa"/>
            <w:gridSpan w:val="2"/>
          </w:tcPr>
          <w:p w:rsidR="002417F6" w:rsidP="002417F6" w:rsidRDefault="002417F6" w14:paraId="4D063C7B" w14:textId="77777777"/>
        </w:tc>
      </w:tr>
      <w:tr w:rsidR="002417F6" w:rsidTr="002417F6" w14:paraId="43A048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417F6" w:rsidP="002417F6" w:rsidRDefault="002417F6" w14:paraId="741F962D" w14:textId="77777777"/>
        </w:tc>
        <w:tc>
          <w:tcPr>
            <w:tcW w:w="7654" w:type="dxa"/>
            <w:gridSpan w:val="2"/>
          </w:tcPr>
          <w:p w:rsidRPr="002417F6" w:rsidR="002417F6" w:rsidP="002417F6" w:rsidRDefault="002417F6" w14:paraId="27033C9C" w14:textId="77777777">
            <w:r w:rsidRPr="002417F6">
              <w:t>constaterende dat de middenklasse het steeds zwaarder heeft door stijgende kosten;</w:t>
            </w:r>
          </w:p>
          <w:p w:rsidR="002417F6" w:rsidP="002417F6" w:rsidRDefault="002417F6" w14:paraId="4B468E03" w14:textId="77777777"/>
          <w:p w:rsidRPr="002417F6" w:rsidR="002417F6" w:rsidP="002417F6" w:rsidRDefault="002417F6" w14:paraId="4238F308" w14:textId="72E80CF8">
            <w:r w:rsidRPr="002417F6">
              <w:t>constaterende dat er voldoende financiële ruimte zit in het afbouwen van ondoelmatige fiscale regelingen;</w:t>
            </w:r>
          </w:p>
          <w:p w:rsidR="002417F6" w:rsidP="002417F6" w:rsidRDefault="002417F6" w14:paraId="0E687507" w14:textId="77777777"/>
          <w:p w:rsidRPr="002417F6" w:rsidR="002417F6" w:rsidP="002417F6" w:rsidRDefault="002417F6" w14:paraId="1DD042E4" w14:textId="6CC2F61C">
            <w:r w:rsidRPr="002417F6">
              <w:t>overwegende dat snel stijgende prijzen het vertrouwen schaden dat de politiek bescherming biedt in moeilijke tijden;</w:t>
            </w:r>
          </w:p>
          <w:p w:rsidR="002417F6" w:rsidP="002417F6" w:rsidRDefault="002417F6" w14:paraId="35C58DE6" w14:textId="77777777"/>
          <w:p w:rsidRPr="002417F6" w:rsidR="002417F6" w:rsidP="002417F6" w:rsidRDefault="002417F6" w14:paraId="59A2D528" w14:textId="585E53E6">
            <w:r w:rsidRPr="002417F6">
              <w:t>verzoekt de regering om de hoge kosten nog dit jaar aan te pakken van:</w:t>
            </w:r>
          </w:p>
          <w:p w:rsidRPr="002417F6" w:rsidR="002417F6" w:rsidP="002417F6" w:rsidRDefault="002417F6" w14:paraId="56D83F70" w14:textId="77777777">
            <w:pPr>
              <w:numPr>
                <w:ilvl w:val="0"/>
                <w:numId w:val="1"/>
              </w:numPr>
            </w:pPr>
            <w:r w:rsidRPr="002417F6">
              <w:t>de energierekening;</w:t>
            </w:r>
          </w:p>
          <w:p w:rsidRPr="002417F6" w:rsidR="002417F6" w:rsidP="002417F6" w:rsidRDefault="002417F6" w14:paraId="410698B5" w14:textId="77777777">
            <w:pPr>
              <w:numPr>
                <w:ilvl w:val="0"/>
                <w:numId w:val="1"/>
              </w:numPr>
            </w:pPr>
            <w:r w:rsidRPr="002417F6">
              <w:t>de kinderopvang, door het schrappen van de voorgenomen bezuiniging;</w:t>
            </w:r>
          </w:p>
          <w:p w:rsidRPr="002417F6" w:rsidR="002417F6" w:rsidP="002417F6" w:rsidRDefault="002417F6" w14:paraId="351D3C9C" w14:textId="77777777">
            <w:pPr>
              <w:numPr>
                <w:ilvl w:val="0"/>
                <w:numId w:val="1"/>
              </w:numPr>
            </w:pPr>
            <w:r w:rsidRPr="002417F6">
              <w:t>het openbaar vervoer;</w:t>
            </w:r>
          </w:p>
          <w:p w:rsidRPr="002417F6" w:rsidR="002417F6" w:rsidP="002417F6" w:rsidRDefault="002417F6" w14:paraId="3DAAF2E1" w14:textId="77777777">
            <w:pPr>
              <w:numPr>
                <w:ilvl w:val="0"/>
                <w:numId w:val="1"/>
              </w:numPr>
            </w:pPr>
            <w:r w:rsidRPr="002417F6">
              <w:t>levensmiddelen, door de btw niet te verhogen;</w:t>
            </w:r>
          </w:p>
          <w:p w:rsidRPr="002417F6" w:rsidR="002417F6" w:rsidP="002417F6" w:rsidRDefault="002417F6" w14:paraId="62348325" w14:textId="77777777">
            <w:pPr>
              <w:numPr>
                <w:ilvl w:val="0"/>
                <w:numId w:val="1"/>
              </w:numPr>
            </w:pPr>
            <w:r w:rsidRPr="002417F6">
              <w:t>de huren, door deze dit jaar te bevriezen,</w:t>
            </w:r>
          </w:p>
          <w:p w:rsidR="002417F6" w:rsidP="002417F6" w:rsidRDefault="002417F6" w14:paraId="450E5BCC" w14:textId="77777777"/>
          <w:p w:rsidRPr="002417F6" w:rsidR="002417F6" w:rsidP="002417F6" w:rsidRDefault="002417F6" w14:paraId="13980161" w14:textId="76E1873E">
            <w:r w:rsidRPr="002417F6">
              <w:t>en gaat over tot de orde van de dag.</w:t>
            </w:r>
          </w:p>
          <w:p w:rsidR="002417F6" w:rsidP="002417F6" w:rsidRDefault="002417F6" w14:paraId="1F6DAF0F" w14:textId="77777777"/>
          <w:p w:rsidR="002417F6" w:rsidP="002417F6" w:rsidRDefault="002417F6" w14:paraId="7D725406" w14:textId="77777777">
            <w:r w:rsidRPr="002417F6">
              <w:t xml:space="preserve">Klaver </w:t>
            </w:r>
          </w:p>
          <w:p w:rsidR="002417F6" w:rsidP="002417F6" w:rsidRDefault="002417F6" w14:paraId="7AD11F07" w14:textId="28207768">
            <w:r w:rsidRPr="002417F6">
              <w:t>Dijk</w:t>
            </w:r>
          </w:p>
        </w:tc>
      </w:tr>
    </w:tbl>
    <w:p w:rsidR="00997775" w:rsidRDefault="00997775" w14:paraId="7717B00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6F30A" w14:textId="77777777" w:rsidR="002417F6" w:rsidRDefault="002417F6">
      <w:pPr>
        <w:spacing w:line="20" w:lineRule="exact"/>
      </w:pPr>
    </w:p>
  </w:endnote>
  <w:endnote w:type="continuationSeparator" w:id="0">
    <w:p w14:paraId="51BC974E" w14:textId="77777777" w:rsidR="002417F6" w:rsidRDefault="002417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B0825F" w14:textId="77777777" w:rsidR="002417F6" w:rsidRDefault="002417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299B7" w14:textId="77777777" w:rsidR="002417F6" w:rsidRDefault="002417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95AC96" w14:textId="77777777" w:rsidR="002417F6" w:rsidRDefault="0024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BE4AB340"/>
    <w:lvl w:ilvl="0" w:tplc="1EBA3CE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50DEB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8A04D0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F4586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46B288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86B314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00AC1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C6A59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0AD210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9039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F6"/>
    <w:rsid w:val="00133FCE"/>
    <w:rsid w:val="00185B29"/>
    <w:rsid w:val="001E482C"/>
    <w:rsid w:val="001E4877"/>
    <w:rsid w:val="0021105A"/>
    <w:rsid w:val="002417F6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99C7D"/>
  <w15:docId w15:val="{93A857A3-1AB1-427C-99C5-18E8E6A9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808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2025-03-07T09:58:00.0000000Z</dcterms:created>
  <dcterms:modified xsi:type="dcterms:W3CDTF">2025-03-07T10:10:00.0000000Z</dcterms:modified>
  <dc:description>------------------------</dc:description>
  <dc:subject/>
  <keywords/>
  <version/>
  <category/>
</coreProperties>
</file>