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8528A" w14:paraId="27570E01" w14:textId="77777777">
        <w:tc>
          <w:tcPr>
            <w:tcW w:w="6733" w:type="dxa"/>
            <w:gridSpan w:val="2"/>
            <w:tcBorders>
              <w:top w:val="nil"/>
              <w:left w:val="nil"/>
              <w:bottom w:val="nil"/>
              <w:right w:val="nil"/>
            </w:tcBorders>
            <w:vAlign w:val="center"/>
          </w:tcPr>
          <w:p w:rsidR="00997775" w:rsidP="00710A7A" w:rsidRDefault="00997775" w14:paraId="1F22111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8F698F6"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8528A" w14:paraId="744D3F4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1C100EC" w14:textId="77777777">
            <w:r w:rsidRPr="008B0CC5">
              <w:t xml:space="preserve">Vergaderjaar </w:t>
            </w:r>
            <w:r w:rsidR="00AC6B87">
              <w:t>2024-2025</w:t>
            </w:r>
          </w:p>
        </w:tc>
      </w:tr>
      <w:tr w:rsidR="00997775" w:rsidTr="0078528A" w14:paraId="5C7E511B" w14:textId="77777777">
        <w:trPr>
          <w:cantSplit/>
        </w:trPr>
        <w:tc>
          <w:tcPr>
            <w:tcW w:w="10985" w:type="dxa"/>
            <w:gridSpan w:val="3"/>
            <w:tcBorders>
              <w:top w:val="nil"/>
              <w:left w:val="nil"/>
              <w:bottom w:val="nil"/>
              <w:right w:val="nil"/>
            </w:tcBorders>
          </w:tcPr>
          <w:p w:rsidR="00997775" w:rsidRDefault="00997775" w14:paraId="5281E6C1" w14:textId="77777777"/>
        </w:tc>
      </w:tr>
      <w:tr w:rsidR="00997775" w:rsidTr="0078528A" w14:paraId="4197E39B" w14:textId="77777777">
        <w:trPr>
          <w:cantSplit/>
        </w:trPr>
        <w:tc>
          <w:tcPr>
            <w:tcW w:w="10985" w:type="dxa"/>
            <w:gridSpan w:val="3"/>
            <w:tcBorders>
              <w:top w:val="nil"/>
              <w:left w:val="nil"/>
              <w:bottom w:val="single" w:color="auto" w:sz="4" w:space="0"/>
              <w:right w:val="nil"/>
            </w:tcBorders>
          </w:tcPr>
          <w:p w:rsidR="00997775" w:rsidRDefault="00997775" w14:paraId="74FA4E39" w14:textId="77777777"/>
        </w:tc>
      </w:tr>
      <w:tr w:rsidR="00997775" w:rsidTr="0078528A" w14:paraId="76E759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B0397BB" w14:textId="77777777"/>
        </w:tc>
        <w:tc>
          <w:tcPr>
            <w:tcW w:w="7654" w:type="dxa"/>
            <w:gridSpan w:val="2"/>
          </w:tcPr>
          <w:p w:rsidR="00997775" w:rsidRDefault="00997775" w14:paraId="53E0ECC0" w14:textId="77777777"/>
        </w:tc>
      </w:tr>
      <w:tr w:rsidR="0078528A" w:rsidTr="0078528A" w14:paraId="1D61F7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8528A" w:rsidP="0078528A" w:rsidRDefault="0078528A" w14:paraId="24610527" w14:textId="260E5FE3">
            <w:pPr>
              <w:rPr>
                <w:b/>
              </w:rPr>
            </w:pPr>
            <w:r>
              <w:rPr>
                <w:b/>
              </w:rPr>
              <w:t>36 600 XV</w:t>
            </w:r>
          </w:p>
        </w:tc>
        <w:tc>
          <w:tcPr>
            <w:tcW w:w="7654" w:type="dxa"/>
            <w:gridSpan w:val="2"/>
          </w:tcPr>
          <w:p w:rsidR="0078528A" w:rsidP="0078528A" w:rsidRDefault="0078528A" w14:paraId="390F5CA5" w14:textId="49C77553">
            <w:pPr>
              <w:rPr>
                <w:b/>
              </w:rPr>
            </w:pPr>
            <w:r w:rsidRPr="00B652D3">
              <w:rPr>
                <w:b/>
                <w:bCs/>
                <w:szCs w:val="24"/>
              </w:rPr>
              <w:t>Vaststelling van de begrotingsstaten van het Ministerie van Sociale Zaken en Werkgelegenheid (XV) voor het jaar 2025</w:t>
            </w:r>
          </w:p>
        </w:tc>
      </w:tr>
      <w:tr w:rsidR="0078528A" w:rsidTr="0078528A" w14:paraId="434554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8528A" w:rsidP="0078528A" w:rsidRDefault="0078528A" w14:paraId="52651B6C" w14:textId="77777777"/>
        </w:tc>
        <w:tc>
          <w:tcPr>
            <w:tcW w:w="7654" w:type="dxa"/>
            <w:gridSpan w:val="2"/>
          </w:tcPr>
          <w:p w:rsidR="0078528A" w:rsidP="0078528A" w:rsidRDefault="0078528A" w14:paraId="0BD9F2D4" w14:textId="77777777"/>
        </w:tc>
      </w:tr>
      <w:tr w:rsidR="0078528A" w:rsidTr="0078528A" w14:paraId="0549B1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8528A" w:rsidP="0078528A" w:rsidRDefault="0078528A" w14:paraId="55C3E5C2" w14:textId="77777777"/>
        </w:tc>
        <w:tc>
          <w:tcPr>
            <w:tcW w:w="7654" w:type="dxa"/>
            <w:gridSpan w:val="2"/>
          </w:tcPr>
          <w:p w:rsidR="0078528A" w:rsidP="0078528A" w:rsidRDefault="0078528A" w14:paraId="5752245C" w14:textId="77777777"/>
        </w:tc>
      </w:tr>
      <w:tr w:rsidR="0078528A" w:rsidTr="0078528A" w14:paraId="4DD8E9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8528A" w:rsidP="0078528A" w:rsidRDefault="0078528A" w14:paraId="773C4031" w14:textId="6BB9508F">
            <w:pPr>
              <w:rPr>
                <w:b/>
              </w:rPr>
            </w:pPr>
            <w:r>
              <w:rPr>
                <w:b/>
              </w:rPr>
              <w:t xml:space="preserve">Nr. </w:t>
            </w:r>
            <w:r>
              <w:rPr>
                <w:b/>
              </w:rPr>
              <w:t>96</w:t>
            </w:r>
          </w:p>
        </w:tc>
        <w:tc>
          <w:tcPr>
            <w:tcW w:w="7654" w:type="dxa"/>
            <w:gridSpan w:val="2"/>
          </w:tcPr>
          <w:p w:rsidR="0078528A" w:rsidP="0078528A" w:rsidRDefault="0078528A" w14:paraId="5D77893E" w14:textId="6F82E906">
            <w:pPr>
              <w:rPr>
                <w:b/>
              </w:rPr>
            </w:pPr>
            <w:r>
              <w:rPr>
                <w:b/>
              </w:rPr>
              <w:t xml:space="preserve">MOTIE VAN </w:t>
            </w:r>
            <w:r>
              <w:rPr>
                <w:b/>
              </w:rPr>
              <w:t>HET LID ERGIN</w:t>
            </w:r>
          </w:p>
        </w:tc>
      </w:tr>
      <w:tr w:rsidR="0078528A" w:rsidTr="0078528A" w14:paraId="1292B3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8528A" w:rsidP="0078528A" w:rsidRDefault="0078528A" w14:paraId="1588E5F1" w14:textId="77777777"/>
        </w:tc>
        <w:tc>
          <w:tcPr>
            <w:tcW w:w="7654" w:type="dxa"/>
            <w:gridSpan w:val="2"/>
          </w:tcPr>
          <w:p w:rsidR="0078528A" w:rsidP="0078528A" w:rsidRDefault="0078528A" w14:paraId="3FEA1775" w14:textId="20DC871A">
            <w:r>
              <w:t>Voorgesteld 6 maart 2025</w:t>
            </w:r>
          </w:p>
        </w:tc>
      </w:tr>
      <w:tr w:rsidR="0078528A" w:rsidTr="0078528A" w14:paraId="494162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8528A" w:rsidP="0078528A" w:rsidRDefault="0078528A" w14:paraId="20F29C1A" w14:textId="77777777"/>
        </w:tc>
        <w:tc>
          <w:tcPr>
            <w:tcW w:w="7654" w:type="dxa"/>
            <w:gridSpan w:val="2"/>
          </w:tcPr>
          <w:p w:rsidR="0078528A" w:rsidP="0078528A" w:rsidRDefault="0078528A" w14:paraId="165B57BB" w14:textId="77777777"/>
        </w:tc>
      </w:tr>
      <w:tr w:rsidR="0078528A" w:rsidTr="0078528A" w14:paraId="4CC5B1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8528A" w:rsidP="0078528A" w:rsidRDefault="0078528A" w14:paraId="6C7DB8BA" w14:textId="77777777"/>
        </w:tc>
        <w:tc>
          <w:tcPr>
            <w:tcW w:w="7654" w:type="dxa"/>
            <w:gridSpan w:val="2"/>
          </w:tcPr>
          <w:p w:rsidR="0078528A" w:rsidP="0078528A" w:rsidRDefault="0078528A" w14:paraId="2E24971B" w14:textId="77777777">
            <w:r>
              <w:t>De Kamer,</w:t>
            </w:r>
          </w:p>
        </w:tc>
      </w:tr>
      <w:tr w:rsidR="0078528A" w:rsidTr="0078528A" w14:paraId="375C84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8528A" w:rsidP="0078528A" w:rsidRDefault="0078528A" w14:paraId="57268CE0" w14:textId="77777777"/>
        </w:tc>
        <w:tc>
          <w:tcPr>
            <w:tcW w:w="7654" w:type="dxa"/>
            <w:gridSpan w:val="2"/>
          </w:tcPr>
          <w:p w:rsidR="0078528A" w:rsidP="0078528A" w:rsidRDefault="0078528A" w14:paraId="7CF753F3" w14:textId="77777777"/>
        </w:tc>
      </w:tr>
      <w:tr w:rsidR="0078528A" w:rsidTr="0078528A" w14:paraId="350B98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8528A" w:rsidP="0078528A" w:rsidRDefault="0078528A" w14:paraId="735A6378" w14:textId="77777777"/>
        </w:tc>
        <w:tc>
          <w:tcPr>
            <w:tcW w:w="7654" w:type="dxa"/>
            <w:gridSpan w:val="2"/>
          </w:tcPr>
          <w:p w:rsidR="0078528A" w:rsidP="0078528A" w:rsidRDefault="0078528A" w14:paraId="6DA6DA24" w14:textId="77777777">
            <w:r>
              <w:t>gehoord de beraadslaging,</w:t>
            </w:r>
          </w:p>
        </w:tc>
      </w:tr>
      <w:tr w:rsidR="0078528A" w:rsidTr="0078528A" w14:paraId="20FADD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8528A" w:rsidP="0078528A" w:rsidRDefault="0078528A" w14:paraId="18E574D6" w14:textId="77777777"/>
        </w:tc>
        <w:tc>
          <w:tcPr>
            <w:tcW w:w="7654" w:type="dxa"/>
            <w:gridSpan w:val="2"/>
          </w:tcPr>
          <w:p w:rsidR="0078528A" w:rsidP="0078528A" w:rsidRDefault="0078528A" w14:paraId="35BFFA87" w14:textId="77777777"/>
        </w:tc>
      </w:tr>
      <w:tr w:rsidR="0078528A" w:rsidTr="0078528A" w14:paraId="36F993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8528A" w:rsidP="0078528A" w:rsidRDefault="0078528A" w14:paraId="53028E96" w14:textId="77777777"/>
        </w:tc>
        <w:tc>
          <w:tcPr>
            <w:tcW w:w="7654" w:type="dxa"/>
            <w:gridSpan w:val="2"/>
          </w:tcPr>
          <w:p w:rsidRPr="0078528A" w:rsidR="0078528A" w:rsidP="0078528A" w:rsidRDefault="0078528A" w14:paraId="03B764AF" w14:textId="77777777">
            <w:r w:rsidRPr="0078528A">
              <w:t>constaterende dat de kosten van levensonderhoud in Nederland de afgelopen jaren fors zijn gestegen;</w:t>
            </w:r>
          </w:p>
          <w:p w:rsidR="0078528A" w:rsidP="0078528A" w:rsidRDefault="0078528A" w14:paraId="094B09AA" w14:textId="77777777"/>
          <w:p w:rsidRPr="0078528A" w:rsidR="0078528A" w:rsidP="0078528A" w:rsidRDefault="0078528A" w14:paraId="2D9E465F" w14:textId="0C3285FE">
            <w:r w:rsidRPr="0078528A">
              <w:t>van mening dat het hoog tijd is om in te grijpen om de kassabon goedkoper te maken;</w:t>
            </w:r>
          </w:p>
          <w:p w:rsidR="0078528A" w:rsidP="0078528A" w:rsidRDefault="0078528A" w14:paraId="0AA45FCF" w14:textId="77777777"/>
          <w:p w:rsidRPr="0078528A" w:rsidR="0078528A" w:rsidP="0078528A" w:rsidRDefault="0078528A" w14:paraId="2BFE7837" w14:textId="1EBE6E90">
            <w:r w:rsidRPr="0078528A">
              <w:t>overwegende dat in andere Europese landen, zoals Frankrijk, de regering zich actief bemoeit met de prijsvorming door prijsplafonds voor essentiële producten in te stellen en jaargesprekken te voeren met supermarkten en voedselproducenten;</w:t>
            </w:r>
          </w:p>
          <w:p w:rsidR="0078528A" w:rsidP="0078528A" w:rsidRDefault="0078528A" w14:paraId="0EFCFCD7" w14:textId="77777777"/>
          <w:p w:rsidRPr="0078528A" w:rsidR="0078528A" w:rsidP="0078528A" w:rsidRDefault="0078528A" w14:paraId="5C569751" w14:textId="5EFC4557">
            <w:r w:rsidRPr="0078528A">
              <w:t>verzoekt de regering om een prijsverlaging van essentiële producten, zoals basisvoedsel en hygiëneproducten, af te dwingen,</w:t>
            </w:r>
          </w:p>
          <w:p w:rsidR="0078528A" w:rsidP="0078528A" w:rsidRDefault="0078528A" w14:paraId="34C4F823" w14:textId="77777777"/>
          <w:p w:rsidRPr="0078528A" w:rsidR="0078528A" w:rsidP="0078528A" w:rsidRDefault="0078528A" w14:paraId="00F7E741" w14:textId="1A7C7C9B">
            <w:r w:rsidRPr="0078528A">
              <w:t>en gaat over tot de orde van de dag.</w:t>
            </w:r>
          </w:p>
          <w:p w:rsidR="0078528A" w:rsidP="0078528A" w:rsidRDefault="0078528A" w14:paraId="00CFF71A" w14:textId="77777777"/>
          <w:p w:rsidR="0078528A" w:rsidP="0078528A" w:rsidRDefault="0078528A" w14:paraId="2424E889" w14:textId="597198AD">
            <w:proofErr w:type="spellStart"/>
            <w:r w:rsidRPr="0078528A">
              <w:t>Ergin</w:t>
            </w:r>
            <w:proofErr w:type="spellEnd"/>
          </w:p>
        </w:tc>
      </w:tr>
    </w:tbl>
    <w:p w:rsidR="00997775" w:rsidRDefault="00997775" w14:paraId="1FA25D3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15C3C" w14:textId="77777777" w:rsidR="0078528A" w:rsidRDefault="0078528A">
      <w:pPr>
        <w:spacing w:line="20" w:lineRule="exact"/>
      </w:pPr>
    </w:p>
  </w:endnote>
  <w:endnote w:type="continuationSeparator" w:id="0">
    <w:p w14:paraId="121A8C94" w14:textId="77777777" w:rsidR="0078528A" w:rsidRDefault="0078528A">
      <w:pPr>
        <w:pStyle w:val="Amendement"/>
      </w:pPr>
      <w:r>
        <w:rPr>
          <w:b w:val="0"/>
        </w:rPr>
        <w:t xml:space="preserve"> </w:t>
      </w:r>
    </w:p>
  </w:endnote>
  <w:endnote w:type="continuationNotice" w:id="1">
    <w:p w14:paraId="69D17461" w14:textId="77777777" w:rsidR="0078528A" w:rsidRDefault="0078528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BA03C" w14:textId="77777777" w:rsidR="0078528A" w:rsidRDefault="0078528A">
      <w:pPr>
        <w:pStyle w:val="Amendement"/>
      </w:pPr>
      <w:r>
        <w:rPr>
          <w:b w:val="0"/>
        </w:rPr>
        <w:separator/>
      </w:r>
    </w:p>
  </w:footnote>
  <w:footnote w:type="continuationSeparator" w:id="0">
    <w:p w14:paraId="2209F6D7" w14:textId="77777777" w:rsidR="0078528A" w:rsidRDefault="007852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28A"/>
    <w:rsid w:val="00133FCE"/>
    <w:rsid w:val="00185B29"/>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8528A"/>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79A93E"/>
  <w15:docId w15:val="{D6E1B0B3-E4A4-4431-A4CB-4107CD45C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132</ap:Words>
  <ap:Characters>775</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2025-03-07T09:58:00.0000000Z</dcterms:created>
  <dcterms:modified xsi:type="dcterms:W3CDTF">2025-03-07T10:10:00.0000000Z</dcterms:modified>
  <dc:description>------------------------</dc:description>
  <dc:subject/>
  <keywords/>
  <version/>
  <category/>
</coreProperties>
</file>