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D4A6A" w14:paraId="28EDF66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11B9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F4870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D4A6A" w14:paraId="2E7D67C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13CBC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D4A6A" w14:paraId="246327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026ED8" w14:textId="77777777"/>
        </w:tc>
      </w:tr>
      <w:tr w:rsidR="00997775" w:rsidTr="00CD4A6A" w14:paraId="05CD97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EECA25" w14:textId="77777777"/>
        </w:tc>
      </w:tr>
      <w:tr w:rsidR="00997775" w:rsidTr="00CD4A6A" w14:paraId="2F880F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4758B1" w14:textId="77777777"/>
        </w:tc>
        <w:tc>
          <w:tcPr>
            <w:tcW w:w="7654" w:type="dxa"/>
            <w:gridSpan w:val="2"/>
          </w:tcPr>
          <w:p w:rsidR="00997775" w:rsidRDefault="00997775" w14:paraId="3B22579E" w14:textId="77777777"/>
        </w:tc>
      </w:tr>
      <w:tr w:rsidR="00CD4A6A" w:rsidTr="00CD4A6A" w14:paraId="00EED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11CD6FE8" w14:textId="19C3DF67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CD4A6A" w:rsidP="00CD4A6A" w:rsidRDefault="00CD4A6A" w14:paraId="114AE2E3" w14:textId="5C7E2A38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CD4A6A" w:rsidTr="00CD4A6A" w14:paraId="1586D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668E29FC" w14:textId="77777777"/>
        </w:tc>
        <w:tc>
          <w:tcPr>
            <w:tcW w:w="7654" w:type="dxa"/>
            <w:gridSpan w:val="2"/>
          </w:tcPr>
          <w:p w:rsidR="00CD4A6A" w:rsidP="00CD4A6A" w:rsidRDefault="00CD4A6A" w14:paraId="76EDA2AE" w14:textId="77777777"/>
        </w:tc>
      </w:tr>
      <w:tr w:rsidR="00CD4A6A" w:rsidTr="00CD4A6A" w14:paraId="0B84F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70B416D7" w14:textId="77777777"/>
        </w:tc>
        <w:tc>
          <w:tcPr>
            <w:tcW w:w="7654" w:type="dxa"/>
            <w:gridSpan w:val="2"/>
          </w:tcPr>
          <w:p w:rsidR="00CD4A6A" w:rsidP="00CD4A6A" w:rsidRDefault="00CD4A6A" w14:paraId="47DD2FF0" w14:textId="77777777"/>
        </w:tc>
      </w:tr>
      <w:tr w:rsidR="00CD4A6A" w:rsidTr="00CD4A6A" w14:paraId="79588C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06321AF1" w14:textId="33F972B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</w:t>
            </w:r>
          </w:p>
        </w:tc>
        <w:tc>
          <w:tcPr>
            <w:tcW w:w="7654" w:type="dxa"/>
            <w:gridSpan w:val="2"/>
          </w:tcPr>
          <w:p w:rsidR="00CD4A6A" w:rsidP="00CD4A6A" w:rsidRDefault="00CD4A6A" w14:paraId="4B4035B0" w14:textId="12BC8F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VROONHOVEN C.S.</w:t>
            </w:r>
          </w:p>
        </w:tc>
      </w:tr>
      <w:tr w:rsidR="00CD4A6A" w:rsidTr="00CD4A6A" w14:paraId="5B4FF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5508B7D5" w14:textId="77777777"/>
        </w:tc>
        <w:tc>
          <w:tcPr>
            <w:tcW w:w="7654" w:type="dxa"/>
            <w:gridSpan w:val="2"/>
          </w:tcPr>
          <w:p w:rsidR="00CD4A6A" w:rsidP="00CD4A6A" w:rsidRDefault="00CD4A6A" w14:paraId="4A813EB8" w14:textId="5130D594">
            <w:r>
              <w:t>Voorgesteld 6 maart 2025</w:t>
            </w:r>
          </w:p>
        </w:tc>
      </w:tr>
      <w:tr w:rsidR="00CD4A6A" w:rsidTr="00CD4A6A" w14:paraId="531F71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26010B08" w14:textId="77777777"/>
        </w:tc>
        <w:tc>
          <w:tcPr>
            <w:tcW w:w="7654" w:type="dxa"/>
            <w:gridSpan w:val="2"/>
          </w:tcPr>
          <w:p w:rsidR="00CD4A6A" w:rsidP="00CD4A6A" w:rsidRDefault="00CD4A6A" w14:paraId="1110F8A4" w14:textId="77777777"/>
        </w:tc>
      </w:tr>
      <w:tr w:rsidR="00CD4A6A" w:rsidTr="00CD4A6A" w14:paraId="10223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78404EB7" w14:textId="77777777"/>
        </w:tc>
        <w:tc>
          <w:tcPr>
            <w:tcW w:w="7654" w:type="dxa"/>
            <w:gridSpan w:val="2"/>
          </w:tcPr>
          <w:p w:rsidR="00CD4A6A" w:rsidP="00CD4A6A" w:rsidRDefault="00CD4A6A" w14:paraId="5618CAA0" w14:textId="77777777">
            <w:r>
              <w:t>De Kamer,</w:t>
            </w:r>
          </w:p>
        </w:tc>
      </w:tr>
      <w:tr w:rsidR="00CD4A6A" w:rsidTr="00CD4A6A" w14:paraId="382525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0BBC5390" w14:textId="77777777"/>
        </w:tc>
        <w:tc>
          <w:tcPr>
            <w:tcW w:w="7654" w:type="dxa"/>
            <w:gridSpan w:val="2"/>
          </w:tcPr>
          <w:p w:rsidR="00CD4A6A" w:rsidP="00CD4A6A" w:rsidRDefault="00CD4A6A" w14:paraId="52DE6067" w14:textId="77777777"/>
        </w:tc>
      </w:tr>
      <w:tr w:rsidR="00CD4A6A" w:rsidTr="00CD4A6A" w14:paraId="7C1E8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042B4079" w14:textId="77777777"/>
        </w:tc>
        <w:tc>
          <w:tcPr>
            <w:tcW w:w="7654" w:type="dxa"/>
            <w:gridSpan w:val="2"/>
          </w:tcPr>
          <w:p w:rsidR="00CD4A6A" w:rsidP="00CD4A6A" w:rsidRDefault="00CD4A6A" w14:paraId="0A550E9E" w14:textId="77777777">
            <w:r>
              <w:t>gehoord de beraadslaging,</w:t>
            </w:r>
          </w:p>
        </w:tc>
      </w:tr>
      <w:tr w:rsidR="00CD4A6A" w:rsidTr="00CD4A6A" w14:paraId="3DA3A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393EAFFA" w14:textId="77777777"/>
        </w:tc>
        <w:tc>
          <w:tcPr>
            <w:tcW w:w="7654" w:type="dxa"/>
            <w:gridSpan w:val="2"/>
          </w:tcPr>
          <w:p w:rsidR="00CD4A6A" w:rsidP="00CD4A6A" w:rsidRDefault="00CD4A6A" w14:paraId="34F1DC78" w14:textId="77777777"/>
        </w:tc>
      </w:tr>
      <w:tr w:rsidR="00CD4A6A" w:rsidTr="00CD4A6A" w14:paraId="51B76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4A6A" w:rsidP="00CD4A6A" w:rsidRDefault="00CD4A6A" w14:paraId="4A835C10" w14:textId="77777777"/>
        </w:tc>
        <w:tc>
          <w:tcPr>
            <w:tcW w:w="7654" w:type="dxa"/>
            <w:gridSpan w:val="2"/>
          </w:tcPr>
          <w:p w:rsidRPr="00CD4A6A" w:rsidR="00CD4A6A" w:rsidP="00CD4A6A" w:rsidRDefault="00CD4A6A" w14:paraId="6352C78B" w14:textId="77777777">
            <w:r w:rsidRPr="00CD4A6A">
              <w:t xml:space="preserve">constaterende dat kinderopvanginstellingen een hogere </w:t>
            </w:r>
            <w:proofErr w:type="spellStart"/>
            <w:r w:rsidRPr="00CD4A6A">
              <w:t>uurprijs</w:t>
            </w:r>
            <w:proofErr w:type="spellEnd"/>
            <w:r w:rsidRPr="00CD4A6A">
              <w:t xml:space="preserve"> vragen dan maximaal vergoed wordt door de kinderopvangtoeslag en ouders dus relatief hoge eigen lasten betalen;</w:t>
            </w:r>
          </w:p>
          <w:p w:rsidR="00CD4A6A" w:rsidP="00CD4A6A" w:rsidRDefault="00CD4A6A" w14:paraId="6B31639D" w14:textId="77777777"/>
          <w:p w:rsidRPr="00CD4A6A" w:rsidR="00CD4A6A" w:rsidP="00CD4A6A" w:rsidRDefault="00CD4A6A" w14:paraId="79BE047F" w14:textId="59A35CF1">
            <w:r w:rsidRPr="00CD4A6A">
              <w:t>constaterende dat in het nieuwe stelsel van bijna gratis kinderopvang de instelling een standaardbedrag per uur vergoed krijgt en niet zelf een eigen bijdrage in rekening moet kunnen brengen;</w:t>
            </w:r>
          </w:p>
          <w:p w:rsidR="00CD4A6A" w:rsidP="00CD4A6A" w:rsidRDefault="00CD4A6A" w14:paraId="5C6BA823" w14:textId="77777777"/>
          <w:p w:rsidRPr="00CD4A6A" w:rsidR="00CD4A6A" w:rsidP="00CD4A6A" w:rsidRDefault="00CD4A6A" w14:paraId="09BF76A6" w14:textId="60C7649C">
            <w:r w:rsidRPr="00CD4A6A">
              <w:t xml:space="preserve">verzoekt de regering binnen drie maanden in kaart te brengen of en hoe een </w:t>
            </w:r>
            <w:proofErr w:type="spellStart"/>
            <w:r w:rsidRPr="00CD4A6A">
              <w:t>maximumuurprijs</w:t>
            </w:r>
            <w:proofErr w:type="spellEnd"/>
            <w:r w:rsidRPr="00CD4A6A">
              <w:t xml:space="preserve"> in de kinderopvang ingevoerd kan worden, vooruitlopend op het nieuwe stelsel van kinderopvang,</w:t>
            </w:r>
          </w:p>
          <w:p w:rsidR="00CD4A6A" w:rsidP="00CD4A6A" w:rsidRDefault="00CD4A6A" w14:paraId="034C9F57" w14:textId="77777777"/>
          <w:p w:rsidRPr="00CD4A6A" w:rsidR="00CD4A6A" w:rsidP="00CD4A6A" w:rsidRDefault="00CD4A6A" w14:paraId="1137712F" w14:textId="291E1D09">
            <w:r w:rsidRPr="00CD4A6A">
              <w:t>en gaat over tot de orde van de dag.</w:t>
            </w:r>
          </w:p>
          <w:p w:rsidR="00CD4A6A" w:rsidP="00CD4A6A" w:rsidRDefault="00CD4A6A" w14:paraId="0F3A14D9" w14:textId="77777777"/>
          <w:p w:rsidR="00CD4A6A" w:rsidP="00CD4A6A" w:rsidRDefault="00CD4A6A" w14:paraId="32AA0362" w14:textId="77777777">
            <w:r w:rsidRPr="00CD4A6A">
              <w:t>Van Vroonhoven</w:t>
            </w:r>
          </w:p>
          <w:p w:rsidR="00CD4A6A" w:rsidP="00CD4A6A" w:rsidRDefault="00CD4A6A" w14:paraId="7D915484" w14:textId="77777777">
            <w:r w:rsidRPr="00CD4A6A">
              <w:t xml:space="preserve">Klaver </w:t>
            </w:r>
          </w:p>
          <w:p w:rsidR="00CD4A6A" w:rsidP="00CD4A6A" w:rsidRDefault="00CD4A6A" w14:paraId="2C6FA270" w14:textId="4B644AE2">
            <w:r w:rsidRPr="00CD4A6A">
              <w:t>Dijk</w:t>
            </w:r>
          </w:p>
        </w:tc>
      </w:tr>
    </w:tbl>
    <w:p w:rsidR="00997775" w:rsidRDefault="00997775" w14:paraId="0400BD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73752" w14:textId="77777777" w:rsidR="00CD4A6A" w:rsidRDefault="00CD4A6A">
      <w:pPr>
        <w:spacing w:line="20" w:lineRule="exact"/>
      </w:pPr>
    </w:p>
  </w:endnote>
  <w:endnote w:type="continuationSeparator" w:id="0">
    <w:p w14:paraId="0CDC7395" w14:textId="77777777" w:rsidR="00CD4A6A" w:rsidRDefault="00CD4A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8631C2" w14:textId="77777777" w:rsidR="00CD4A6A" w:rsidRDefault="00CD4A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28A7" w14:textId="77777777" w:rsidR="00CD4A6A" w:rsidRDefault="00CD4A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FD288E" w14:textId="77777777" w:rsidR="00CD4A6A" w:rsidRDefault="00CD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6A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4A6A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496ED"/>
  <w15:docId w15:val="{C9CE8613-9A13-4966-BF4E-0F8C1CB8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2025-03-07T10:10:00.0000000Z</dcterms:modified>
  <dc:description>------------------------</dc:description>
  <dc:subject/>
  <keywords/>
  <version/>
  <category/>
</coreProperties>
</file>