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94E0A" w14:paraId="0F0C61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48AB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E2CE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94E0A" w14:paraId="3EFE2F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034F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94E0A" w14:paraId="61008F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63A011" w14:textId="77777777"/>
        </w:tc>
      </w:tr>
      <w:tr w:rsidR="00997775" w:rsidTr="00B94E0A" w14:paraId="00B930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80C958" w14:textId="77777777"/>
        </w:tc>
      </w:tr>
      <w:tr w:rsidR="00997775" w:rsidTr="00B94E0A" w14:paraId="16FD4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D327D" w14:textId="77777777"/>
        </w:tc>
        <w:tc>
          <w:tcPr>
            <w:tcW w:w="7654" w:type="dxa"/>
            <w:gridSpan w:val="2"/>
          </w:tcPr>
          <w:p w:rsidR="00997775" w:rsidRDefault="00997775" w14:paraId="52D6D6DA" w14:textId="77777777"/>
        </w:tc>
      </w:tr>
      <w:tr w:rsidR="00B94E0A" w:rsidTr="00B94E0A" w14:paraId="511E2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0EBF0DE6" w14:textId="63A65AA2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B94E0A" w:rsidP="00B94E0A" w:rsidRDefault="00B94E0A" w14:paraId="5284F0FE" w14:textId="3024AE72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B94E0A" w:rsidTr="00B94E0A" w14:paraId="36433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0C130E3E" w14:textId="77777777"/>
        </w:tc>
        <w:tc>
          <w:tcPr>
            <w:tcW w:w="7654" w:type="dxa"/>
            <w:gridSpan w:val="2"/>
          </w:tcPr>
          <w:p w:rsidR="00B94E0A" w:rsidP="00B94E0A" w:rsidRDefault="00B94E0A" w14:paraId="521622D6" w14:textId="77777777"/>
        </w:tc>
      </w:tr>
      <w:tr w:rsidR="00B94E0A" w:rsidTr="00B94E0A" w14:paraId="26CD3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4C64273A" w14:textId="77777777"/>
        </w:tc>
        <w:tc>
          <w:tcPr>
            <w:tcW w:w="7654" w:type="dxa"/>
            <w:gridSpan w:val="2"/>
          </w:tcPr>
          <w:p w:rsidR="00B94E0A" w:rsidP="00B94E0A" w:rsidRDefault="00B94E0A" w14:paraId="3941A7C0" w14:textId="77777777"/>
        </w:tc>
      </w:tr>
      <w:tr w:rsidR="00B94E0A" w:rsidTr="00B94E0A" w14:paraId="740B9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2994387B" w14:textId="741578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100</w:t>
            </w:r>
          </w:p>
        </w:tc>
        <w:tc>
          <w:tcPr>
            <w:tcW w:w="7654" w:type="dxa"/>
            <w:gridSpan w:val="2"/>
          </w:tcPr>
          <w:p w:rsidR="00B94E0A" w:rsidP="00B94E0A" w:rsidRDefault="00B94E0A" w14:paraId="36479AD4" w14:textId="7646FD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B94E0A" w:rsidTr="00B94E0A" w14:paraId="2E673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7AA71464" w14:textId="77777777"/>
        </w:tc>
        <w:tc>
          <w:tcPr>
            <w:tcW w:w="7654" w:type="dxa"/>
            <w:gridSpan w:val="2"/>
          </w:tcPr>
          <w:p w:rsidR="00B94E0A" w:rsidP="00B94E0A" w:rsidRDefault="00B94E0A" w14:paraId="76C63EE1" w14:textId="1AC65739">
            <w:r>
              <w:t>Voorgesteld 6 maart 2025</w:t>
            </w:r>
          </w:p>
        </w:tc>
      </w:tr>
      <w:tr w:rsidR="00B94E0A" w:rsidTr="00B94E0A" w14:paraId="50E5ED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488F6602" w14:textId="77777777"/>
        </w:tc>
        <w:tc>
          <w:tcPr>
            <w:tcW w:w="7654" w:type="dxa"/>
            <w:gridSpan w:val="2"/>
          </w:tcPr>
          <w:p w:rsidR="00B94E0A" w:rsidP="00B94E0A" w:rsidRDefault="00B94E0A" w14:paraId="4049238F" w14:textId="77777777"/>
        </w:tc>
      </w:tr>
      <w:tr w:rsidR="00B94E0A" w:rsidTr="00B94E0A" w14:paraId="223F9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1FDCFA8B" w14:textId="77777777"/>
        </w:tc>
        <w:tc>
          <w:tcPr>
            <w:tcW w:w="7654" w:type="dxa"/>
            <w:gridSpan w:val="2"/>
          </w:tcPr>
          <w:p w:rsidR="00B94E0A" w:rsidP="00B94E0A" w:rsidRDefault="00B94E0A" w14:paraId="7B846C67" w14:textId="77777777">
            <w:r>
              <w:t>De Kamer,</w:t>
            </w:r>
          </w:p>
        </w:tc>
      </w:tr>
      <w:tr w:rsidR="00B94E0A" w:rsidTr="00B94E0A" w14:paraId="29C3E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7C9CC77A" w14:textId="77777777"/>
        </w:tc>
        <w:tc>
          <w:tcPr>
            <w:tcW w:w="7654" w:type="dxa"/>
            <w:gridSpan w:val="2"/>
          </w:tcPr>
          <w:p w:rsidR="00B94E0A" w:rsidP="00B94E0A" w:rsidRDefault="00B94E0A" w14:paraId="259D9759" w14:textId="77777777"/>
        </w:tc>
      </w:tr>
      <w:tr w:rsidR="00B94E0A" w:rsidTr="00B94E0A" w14:paraId="58B83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5B7E2740" w14:textId="77777777"/>
        </w:tc>
        <w:tc>
          <w:tcPr>
            <w:tcW w:w="7654" w:type="dxa"/>
            <w:gridSpan w:val="2"/>
          </w:tcPr>
          <w:p w:rsidR="00B94E0A" w:rsidP="00B94E0A" w:rsidRDefault="00B94E0A" w14:paraId="11B49B58" w14:textId="77777777">
            <w:r>
              <w:t>gehoord de beraadslaging,</w:t>
            </w:r>
          </w:p>
        </w:tc>
      </w:tr>
      <w:tr w:rsidR="00B94E0A" w:rsidTr="00B94E0A" w14:paraId="33AC9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2D48F307" w14:textId="77777777"/>
        </w:tc>
        <w:tc>
          <w:tcPr>
            <w:tcW w:w="7654" w:type="dxa"/>
            <w:gridSpan w:val="2"/>
          </w:tcPr>
          <w:p w:rsidR="00B94E0A" w:rsidP="00B94E0A" w:rsidRDefault="00B94E0A" w14:paraId="62A01E05" w14:textId="77777777"/>
        </w:tc>
      </w:tr>
      <w:tr w:rsidR="00B94E0A" w:rsidTr="00B94E0A" w14:paraId="55CF5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4E0A" w:rsidP="00B94E0A" w:rsidRDefault="00B94E0A" w14:paraId="7ED4BD3B" w14:textId="77777777"/>
        </w:tc>
        <w:tc>
          <w:tcPr>
            <w:tcW w:w="7654" w:type="dxa"/>
            <w:gridSpan w:val="2"/>
          </w:tcPr>
          <w:p w:rsidRPr="00B94E0A" w:rsidR="00B94E0A" w:rsidP="00B94E0A" w:rsidRDefault="00B94E0A" w14:paraId="357F9AB4" w14:textId="77777777">
            <w:r w:rsidRPr="00B94E0A">
              <w:t>constaterende dat huurders van woningbouwcorporatiewoningen in 2024 een huurprijsstijging van gemiddeld 5,7% hebben gekregen;</w:t>
            </w:r>
          </w:p>
          <w:p w:rsidR="00B94E0A" w:rsidP="00B94E0A" w:rsidRDefault="00B94E0A" w14:paraId="7C2F1CC3" w14:textId="77777777"/>
          <w:p w:rsidRPr="00B94E0A" w:rsidR="00B94E0A" w:rsidP="00B94E0A" w:rsidRDefault="00B94E0A" w14:paraId="7B5EAFF2" w14:textId="1C72D3AC">
            <w:r w:rsidRPr="00B94E0A">
              <w:t>overwegende dat een lagere huur voor mensen die een sociale huurwoning huren bij een woningbouwcorporatie wenselijk is en dat de huren dan omlaaggaan in plaats van omhoog;</w:t>
            </w:r>
          </w:p>
          <w:p w:rsidR="00B94E0A" w:rsidP="00B94E0A" w:rsidRDefault="00B94E0A" w14:paraId="684DE24B" w14:textId="77777777"/>
          <w:p w:rsidRPr="00B94E0A" w:rsidR="00B94E0A" w:rsidP="00B94E0A" w:rsidRDefault="00B94E0A" w14:paraId="7A90DED5" w14:textId="366F5648">
            <w:r w:rsidRPr="00B94E0A">
              <w:t>verzoekt de regering om de huurprijzen in de sociale huursector dit jaar te bevriezen,</w:t>
            </w:r>
          </w:p>
          <w:p w:rsidR="00B94E0A" w:rsidP="00B94E0A" w:rsidRDefault="00B94E0A" w14:paraId="7EA01E63" w14:textId="77777777"/>
          <w:p w:rsidRPr="00B94E0A" w:rsidR="00B94E0A" w:rsidP="00B94E0A" w:rsidRDefault="00B94E0A" w14:paraId="22C17E67" w14:textId="0DA1E4B7">
            <w:r>
              <w:t xml:space="preserve">en </w:t>
            </w:r>
            <w:r w:rsidRPr="00B94E0A">
              <w:t>gaat over tot de orde van de dag.</w:t>
            </w:r>
          </w:p>
          <w:p w:rsidR="00B94E0A" w:rsidP="00B94E0A" w:rsidRDefault="00B94E0A" w14:paraId="1B587DC8" w14:textId="77777777"/>
          <w:p w:rsidR="00B94E0A" w:rsidP="00B94E0A" w:rsidRDefault="00B94E0A" w14:paraId="426C74F3" w14:textId="43616915">
            <w:r w:rsidRPr="00B94E0A">
              <w:t>Dijk</w:t>
            </w:r>
          </w:p>
        </w:tc>
      </w:tr>
    </w:tbl>
    <w:p w:rsidR="00997775" w:rsidRDefault="00997775" w14:paraId="0DB53C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D766" w14:textId="77777777" w:rsidR="00B94E0A" w:rsidRDefault="00B94E0A">
      <w:pPr>
        <w:spacing w:line="20" w:lineRule="exact"/>
      </w:pPr>
    </w:p>
  </w:endnote>
  <w:endnote w:type="continuationSeparator" w:id="0">
    <w:p w14:paraId="3F985636" w14:textId="77777777" w:rsidR="00B94E0A" w:rsidRDefault="00B94E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3248DB" w14:textId="77777777" w:rsidR="00B94E0A" w:rsidRDefault="00B94E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FB6A" w14:textId="77777777" w:rsidR="00B94E0A" w:rsidRDefault="00B94E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6032F9" w14:textId="77777777" w:rsidR="00B94E0A" w:rsidRDefault="00B9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0A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4E0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A229"/>
  <w15:docId w15:val="{83FDDD70-279D-4E4D-A2B3-B8B7005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2025-03-07T10:10:00.0000000Z</dcterms:modified>
  <dc:description>------------------------</dc:description>
  <dc:subject/>
  <keywords/>
  <version/>
  <category/>
</coreProperties>
</file>