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53849" w14:paraId="61B231BF" w14:textId="77777777">
        <w:tc>
          <w:tcPr>
            <w:tcW w:w="6733" w:type="dxa"/>
            <w:gridSpan w:val="2"/>
            <w:tcBorders>
              <w:top w:val="nil"/>
              <w:left w:val="nil"/>
              <w:bottom w:val="nil"/>
              <w:right w:val="nil"/>
            </w:tcBorders>
            <w:vAlign w:val="center"/>
          </w:tcPr>
          <w:p w:rsidR="00997775" w:rsidP="00710A7A" w:rsidRDefault="00997775" w14:paraId="471E5B9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2AC93E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53849" w14:paraId="7565576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C2B54EA" w14:textId="77777777">
            <w:r w:rsidRPr="008B0CC5">
              <w:t xml:space="preserve">Vergaderjaar </w:t>
            </w:r>
            <w:r w:rsidR="00AC6B87">
              <w:t>2024-2025</w:t>
            </w:r>
          </w:p>
        </w:tc>
      </w:tr>
      <w:tr w:rsidR="00997775" w:rsidTr="00F53849" w14:paraId="021E528E" w14:textId="77777777">
        <w:trPr>
          <w:cantSplit/>
        </w:trPr>
        <w:tc>
          <w:tcPr>
            <w:tcW w:w="10985" w:type="dxa"/>
            <w:gridSpan w:val="3"/>
            <w:tcBorders>
              <w:top w:val="nil"/>
              <w:left w:val="nil"/>
              <w:bottom w:val="nil"/>
              <w:right w:val="nil"/>
            </w:tcBorders>
          </w:tcPr>
          <w:p w:rsidR="00997775" w:rsidRDefault="00997775" w14:paraId="4BD694FC" w14:textId="77777777"/>
        </w:tc>
      </w:tr>
      <w:tr w:rsidR="00997775" w:rsidTr="00F53849" w14:paraId="3AFC3442" w14:textId="77777777">
        <w:trPr>
          <w:cantSplit/>
        </w:trPr>
        <w:tc>
          <w:tcPr>
            <w:tcW w:w="10985" w:type="dxa"/>
            <w:gridSpan w:val="3"/>
            <w:tcBorders>
              <w:top w:val="nil"/>
              <w:left w:val="nil"/>
              <w:bottom w:val="single" w:color="auto" w:sz="4" w:space="0"/>
              <w:right w:val="nil"/>
            </w:tcBorders>
          </w:tcPr>
          <w:p w:rsidR="00997775" w:rsidRDefault="00997775" w14:paraId="6051BE3E" w14:textId="77777777"/>
        </w:tc>
      </w:tr>
      <w:tr w:rsidR="00997775" w:rsidTr="00F53849" w14:paraId="36A40E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6D8963" w14:textId="77777777"/>
        </w:tc>
        <w:tc>
          <w:tcPr>
            <w:tcW w:w="7654" w:type="dxa"/>
            <w:gridSpan w:val="2"/>
          </w:tcPr>
          <w:p w:rsidR="00997775" w:rsidRDefault="00997775" w14:paraId="1D3C8AC3" w14:textId="77777777"/>
        </w:tc>
      </w:tr>
      <w:tr w:rsidR="00F53849" w:rsidTr="00F53849" w14:paraId="38850B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3849" w:rsidP="00F53849" w:rsidRDefault="00F53849" w14:paraId="4ED18A94" w14:textId="2E5D5462">
            <w:pPr>
              <w:rPr>
                <w:b/>
              </w:rPr>
            </w:pPr>
            <w:r>
              <w:rPr>
                <w:b/>
              </w:rPr>
              <w:t>36 600 XV</w:t>
            </w:r>
          </w:p>
        </w:tc>
        <w:tc>
          <w:tcPr>
            <w:tcW w:w="7654" w:type="dxa"/>
            <w:gridSpan w:val="2"/>
          </w:tcPr>
          <w:p w:rsidR="00F53849" w:rsidP="00F53849" w:rsidRDefault="00F53849" w14:paraId="57BE3F08" w14:textId="015B60C8">
            <w:pPr>
              <w:rPr>
                <w:b/>
              </w:rPr>
            </w:pPr>
            <w:r w:rsidRPr="00B652D3">
              <w:rPr>
                <w:b/>
                <w:bCs/>
                <w:szCs w:val="24"/>
              </w:rPr>
              <w:t>Vaststelling van de begrotingsstaten van het Ministerie van Sociale Zaken en Werkgelegenheid (XV) voor het jaar 2025</w:t>
            </w:r>
          </w:p>
        </w:tc>
      </w:tr>
      <w:tr w:rsidR="00F53849" w:rsidTr="00F53849" w14:paraId="35E23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3849" w:rsidP="00F53849" w:rsidRDefault="00F53849" w14:paraId="6329F34D" w14:textId="77777777"/>
        </w:tc>
        <w:tc>
          <w:tcPr>
            <w:tcW w:w="7654" w:type="dxa"/>
            <w:gridSpan w:val="2"/>
          </w:tcPr>
          <w:p w:rsidR="00F53849" w:rsidP="00F53849" w:rsidRDefault="00F53849" w14:paraId="5B67BD9E" w14:textId="77777777"/>
        </w:tc>
      </w:tr>
      <w:tr w:rsidR="00F53849" w:rsidTr="00F53849" w14:paraId="37639C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3849" w:rsidP="00F53849" w:rsidRDefault="00F53849" w14:paraId="438F0CBE" w14:textId="77777777"/>
        </w:tc>
        <w:tc>
          <w:tcPr>
            <w:tcW w:w="7654" w:type="dxa"/>
            <w:gridSpan w:val="2"/>
          </w:tcPr>
          <w:p w:rsidR="00F53849" w:rsidP="00F53849" w:rsidRDefault="00F53849" w14:paraId="61E8B48E" w14:textId="77777777"/>
        </w:tc>
      </w:tr>
      <w:tr w:rsidR="00F53849" w:rsidTr="00F53849" w14:paraId="2785EC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3849" w:rsidP="00F53849" w:rsidRDefault="00F53849" w14:paraId="03697116" w14:textId="2E6CF48A">
            <w:pPr>
              <w:rPr>
                <w:b/>
              </w:rPr>
            </w:pPr>
            <w:r>
              <w:rPr>
                <w:b/>
              </w:rPr>
              <w:t xml:space="preserve">Nr. </w:t>
            </w:r>
            <w:r>
              <w:rPr>
                <w:b/>
              </w:rPr>
              <w:t>101</w:t>
            </w:r>
          </w:p>
        </w:tc>
        <w:tc>
          <w:tcPr>
            <w:tcW w:w="7654" w:type="dxa"/>
            <w:gridSpan w:val="2"/>
          </w:tcPr>
          <w:p w:rsidR="00F53849" w:rsidP="00F53849" w:rsidRDefault="00F53849" w14:paraId="7F241D53" w14:textId="6449F08C">
            <w:pPr>
              <w:rPr>
                <w:b/>
              </w:rPr>
            </w:pPr>
            <w:r>
              <w:rPr>
                <w:b/>
              </w:rPr>
              <w:t xml:space="preserve">MOTIE VAN </w:t>
            </w:r>
            <w:r>
              <w:rPr>
                <w:b/>
              </w:rPr>
              <w:t>HET LID DIJK</w:t>
            </w:r>
          </w:p>
        </w:tc>
      </w:tr>
      <w:tr w:rsidR="00F53849" w:rsidTr="00F53849" w14:paraId="3A6A78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3849" w:rsidP="00F53849" w:rsidRDefault="00F53849" w14:paraId="57C20091" w14:textId="77777777"/>
        </w:tc>
        <w:tc>
          <w:tcPr>
            <w:tcW w:w="7654" w:type="dxa"/>
            <w:gridSpan w:val="2"/>
          </w:tcPr>
          <w:p w:rsidR="00F53849" w:rsidP="00F53849" w:rsidRDefault="00F53849" w14:paraId="489C9770" w14:textId="52DBDDDC">
            <w:r>
              <w:t>Voorgesteld 6 maart 2025</w:t>
            </w:r>
          </w:p>
        </w:tc>
      </w:tr>
      <w:tr w:rsidR="00F53849" w:rsidTr="00F53849" w14:paraId="1CEB79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3849" w:rsidP="00F53849" w:rsidRDefault="00F53849" w14:paraId="21A0BE41" w14:textId="77777777"/>
        </w:tc>
        <w:tc>
          <w:tcPr>
            <w:tcW w:w="7654" w:type="dxa"/>
            <w:gridSpan w:val="2"/>
          </w:tcPr>
          <w:p w:rsidR="00F53849" w:rsidP="00F53849" w:rsidRDefault="00F53849" w14:paraId="2EAF7A16" w14:textId="77777777"/>
        </w:tc>
      </w:tr>
      <w:tr w:rsidR="00F53849" w:rsidTr="00F53849" w14:paraId="760070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3849" w:rsidP="00F53849" w:rsidRDefault="00F53849" w14:paraId="10AE9490" w14:textId="77777777"/>
        </w:tc>
        <w:tc>
          <w:tcPr>
            <w:tcW w:w="7654" w:type="dxa"/>
            <w:gridSpan w:val="2"/>
          </w:tcPr>
          <w:p w:rsidR="00F53849" w:rsidP="00F53849" w:rsidRDefault="00F53849" w14:paraId="14860F2A" w14:textId="77777777">
            <w:r>
              <w:t>De Kamer,</w:t>
            </w:r>
          </w:p>
        </w:tc>
      </w:tr>
      <w:tr w:rsidR="00F53849" w:rsidTr="00F53849" w14:paraId="490DCF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3849" w:rsidP="00F53849" w:rsidRDefault="00F53849" w14:paraId="09DE8D8F" w14:textId="77777777"/>
        </w:tc>
        <w:tc>
          <w:tcPr>
            <w:tcW w:w="7654" w:type="dxa"/>
            <w:gridSpan w:val="2"/>
          </w:tcPr>
          <w:p w:rsidR="00F53849" w:rsidP="00F53849" w:rsidRDefault="00F53849" w14:paraId="39E95FD2" w14:textId="77777777"/>
        </w:tc>
      </w:tr>
      <w:tr w:rsidR="00F53849" w:rsidTr="00F53849" w14:paraId="64958F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3849" w:rsidP="00F53849" w:rsidRDefault="00F53849" w14:paraId="31EFCD96" w14:textId="77777777"/>
        </w:tc>
        <w:tc>
          <w:tcPr>
            <w:tcW w:w="7654" w:type="dxa"/>
            <w:gridSpan w:val="2"/>
          </w:tcPr>
          <w:p w:rsidR="00F53849" w:rsidP="00F53849" w:rsidRDefault="00F53849" w14:paraId="57AEB654" w14:textId="77777777">
            <w:r>
              <w:t>gehoord de beraadslaging,</w:t>
            </w:r>
          </w:p>
        </w:tc>
      </w:tr>
      <w:tr w:rsidR="00F53849" w:rsidTr="00F53849" w14:paraId="64E4DD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3849" w:rsidP="00F53849" w:rsidRDefault="00F53849" w14:paraId="58A5892D" w14:textId="77777777"/>
        </w:tc>
        <w:tc>
          <w:tcPr>
            <w:tcW w:w="7654" w:type="dxa"/>
            <w:gridSpan w:val="2"/>
          </w:tcPr>
          <w:p w:rsidR="00F53849" w:rsidP="00F53849" w:rsidRDefault="00F53849" w14:paraId="618C7802" w14:textId="77777777"/>
        </w:tc>
      </w:tr>
      <w:tr w:rsidR="00F53849" w:rsidTr="00F53849" w14:paraId="4057E0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53849" w:rsidP="00F53849" w:rsidRDefault="00F53849" w14:paraId="3B1E3C6B" w14:textId="77777777"/>
        </w:tc>
        <w:tc>
          <w:tcPr>
            <w:tcW w:w="7654" w:type="dxa"/>
            <w:gridSpan w:val="2"/>
          </w:tcPr>
          <w:p w:rsidRPr="00F53849" w:rsidR="00F53849" w:rsidP="00F53849" w:rsidRDefault="00F53849" w14:paraId="4F2EDC6E" w14:textId="77777777">
            <w:r w:rsidRPr="00F53849">
              <w:t>constaterende dat de prijs van boodschappen in Nederland fors hoger ligt dan in de rest van de EU;</w:t>
            </w:r>
          </w:p>
          <w:p w:rsidR="00F53849" w:rsidP="00F53849" w:rsidRDefault="00F53849" w14:paraId="618E6888" w14:textId="77777777"/>
          <w:p w:rsidRPr="00F53849" w:rsidR="00F53849" w:rsidP="00F53849" w:rsidRDefault="00F53849" w14:paraId="53CB4E2A" w14:textId="039E0E12">
            <w:r w:rsidRPr="00F53849">
              <w:t>verzoekt de regering een voorstel uit te werken om de ACM het mandaat en de middelen te geven om de prijzen van boodschappen in Nederland te controleren, te reguleren en waar nodig te blokkeren,</w:t>
            </w:r>
          </w:p>
          <w:p w:rsidR="00F53849" w:rsidP="00F53849" w:rsidRDefault="00F53849" w14:paraId="3BBB5471" w14:textId="77777777"/>
          <w:p w:rsidRPr="00F53849" w:rsidR="00F53849" w:rsidP="00F53849" w:rsidRDefault="00F53849" w14:paraId="398271CE" w14:textId="2F4D18C0">
            <w:r w:rsidRPr="00F53849">
              <w:t>en gaat over tot de orde van de dag.</w:t>
            </w:r>
          </w:p>
          <w:p w:rsidR="00F53849" w:rsidP="00F53849" w:rsidRDefault="00F53849" w14:paraId="40B26E06" w14:textId="77777777"/>
          <w:p w:rsidR="00F53849" w:rsidP="00F53849" w:rsidRDefault="00F53849" w14:paraId="1200B622" w14:textId="14813C7B">
            <w:r w:rsidRPr="00F53849">
              <w:t>Dijk</w:t>
            </w:r>
          </w:p>
        </w:tc>
      </w:tr>
    </w:tbl>
    <w:p w:rsidR="00997775" w:rsidRDefault="00997775" w14:paraId="065F0AF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E5CA1" w14:textId="77777777" w:rsidR="00F53849" w:rsidRDefault="00F53849">
      <w:pPr>
        <w:spacing w:line="20" w:lineRule="exact"/>
      </w:pPr>
    </w:p>
  </w:endnote>
  <w:endnote w:type="continuationSeparator" w:id="0">
    <w:p w14:paraId="6D9A48BD" w14:textId="77777777" w:rsidR="00F53849" w:rsidRDefault="00F53849">
      <w:pPr>
        <w:pStyle w:val="Amendement"/>
      </w:pPr>
      <w:r>
        <w:rPr>
          <w:b w:val="0"/>
        </w:rPr>
        <w:t xml:space="preserve"> </w:t>
      </w:r>
    </w:p>
  </w:endnote>
  <w:endnote w:type="continuationNotice" w:id="1">
    <w:p w14:paraId="44F58CA8" w14:textId="77777777" w:rsidR="00F53849" w:rsidRDefault="00F538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174D0" w14:textId="77777777" w:rsidR="00F53849" w:rsidRDefault="00F53849">
      <w:pPr>
        <w:pStyle w:val="Amendement"/>
      </w:pPr>
      <w:r>
        <w:rPr>
          <w:b w:val="0"/>
        </w:rPr>
        <w:separator/>
      </w:r>
    </w:p>
  </w:footnote>
  <w:footnote w:type="continuationSeparator" w:id="0">
    <w:p w14:paraId="616C4762" w14:textId="77777777" w:rsidR="00F53849" w:rsidRDefault="00F53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49"/>
    <w:rsid w:val="00133FCE"/>
    <w:rsid w:val="00185B29"/>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53849"/>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4B21F"/>
  <w15:docId w15:val="{5C6FF33F-65A3-422F-947C-421A2124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105</ap:Words>
  <ap:Characters>546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2025-03-07T09:58:00.0000000Z</dcterms:created>
  <dcterms:modified xsi:type="dcterms:W3CDTF">2025-03-07T10:10:00.0000000Z</dcterms:modified>
  <dc:description>------------------------</dc:description>
  <dc:subject/>
  <keywords/>
  <version/>
  <category/>
</coreProperties>
</file>