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7269D" w14:paraId="54AE73BE" w14:textId="77777777">
        <w:tc>
          <w:tcPr>
            <w:tcW w:w="6733" w:type="dxa"/>
            <w:gridSpan w:val="2"/>
            <w:tcBorders>
              <w:top w:val="nil"/>
              <w:left w:val="nil"/>
              <w:bottom w:val="nil"/>
              <w:right w:val="nil"/>
            </w:tcBorders>
            <w:vAlign w:val="center"/>
          </w:tcPr>
          <w:p w:rsidR="00997775" w:rsidP="00710A7A" w:rsidRDefault="00997775" w14:paraId="75180A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57784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7269D" w14:paraId="2FD1A9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9B1717" w14:textId="77777777">
            <w:r w:rsidRPr="008B0CC5">
              <w:t xml:space="preserve">Vergaderjaar </w:t>
            </w:r>
            <w:r w:rsidR="00AC6B87">
              <w:t>2024-2025</w:t>
            </w:r>
          </w:p>
        </w:tc>
      </w:tr>
      <w:tr w:rsidR="00997775" w:rsidTr="0097269D" w14:paraId="0788CD6B" w14:textId="77777777">
        <w:trPr>
          <w:cantSplit/>
        </w:trPr>
        <w:tc>
          <w:tcPr>
            <w:tcW w:w="10985" w:type="dxa"/>
            <w:gridSpan w:val="3"/>
            <w:tcBorders>
              <w:top w:val="nil"/>
              <w:left w:val="nil"/>
              <w:bottom w:val="nil"/>
              <w:right w:val="nil"/>
            </w:tcBorders>
          </w:tcPr>
          <w:p w:rsidR="00997775" w:rsidRDefault="00997775" w14:paraId="1969B671" w14:textId="77777777"/>
        </w:tc>
      </w:tr>
      <w:tr w:rsidR="00997775" w:rsidTr="0097269D" w14:paraId="155F8711" w14:textId="77777777">
        <w:trPr>
          <w:cantSplit/>
        </w:trPr>
        <w:tc>
          <w:tcPr>
            <w:tcW w:w="10985" w:type="dxa"/>
            <w:gridSpan w:val="3"/>
            <w:tcBorders>
              <w:top w:val="nil"/>
              <w:left w:val="nil"/>
              <w:bottom w:val="single" w:color="auto" w:sz="4" w:space="0"/>
              <w:right w:val="nil"/>
            </w:tcBorders>
          </w:tcPr>
          <w:p w:rsidR="00997775" w:rsidRDefault="00997775" w14:paraId="263D3679" w14:textId="77777777"/>
        </w:tc>
      </w:tr>
      <w:tr w:rsidR="00997775" w:rsidTr="0097269D" w14:paraId="0BD04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CD591E" w14:textId="77777777"/>
        </w:tc>
        <w:tc>
          <w:tcPr>
            <w:tcW w:w="7654" w:type="dxa"/>
            <w:gridSpan w:val="2"/>
          </w:tcPr>
          <w:p w:rsidR="00997775" w:rsidRDefault="00997775" w14:paraId="3CE08161" w14:textId="77777777"/>
        </w:tc>
      </w:tr>
      <w:tr w:rsidR="0097269D" w:rsidTr="0097269D" w14:paraId="33D72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50AF9FFF" w14:textId="5FB20ECA">
            <w:pPr>
              <w:rPr>
                <w:b/>
              </w:rPr>
            </w:pPr>
            <w:r>
              <w:rPr>
                <w:b/>
              </w:rPr>
              <w:t>36 600 XV</w:t>
            </w:r>
          </w:p>
        </w:tc>
        <w:tc>
          <w:tcPr>
            <w:tcW w:w="7654" w:type="dxa"/>
            <w:gridSpan w:val="2"/>
          </w:tcPr>
          <w:p w:rsidR="0097269D" w:rsidP="0097269D" w:rsidRDefault="0097269D" w14:paraId="7C99D040" w14:textId="6E480627">
            <w:pPr>
              <w:rPr>
                <w:b/>
              </w:rPr>
            </w:pPr>
            <w:r w:rsidRPr="00B652D3">
              <w:rPr>
                <w:b/>
                <w:bCs/>
                <w:szCs w:val="24"/>
              </w:rPr>
              <w:t>Vaststelling van de begrotingsstaten van het Ministerie van Sociale Zaken en Werkgelegenheid (XV) voor het jaar 2025</w:t>
            </w:r>
          </w:p>
        </w:tc>
      </w:tr>
      <w:tr w:rsidR="0097269D" w:rsidTr="0097269D" w14:paraId="2B824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5FEEE070" w14:textId="77777777"/>
        </w:tc>
        <w:tc>
          <w:tcPr>
            <w:tcW w:w="7654" w:type="dxa"/>
            <w:gridSpan w:val="2"/>
          </w:tcPr>
          <w:p w:rsidR="0097269D" w:rsidP="0097269D" w:rsidRDefault="0097269D" w14:paraId="6A251422" w14:textId="77777777"/>
        </w:tc>
      </w:tr>
      <w:tr w:rsidR="0097269D" w:rsidTr="0097269D" w14:paraId="7E956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401D682D" w14:textId="77777777"/>
        </w:tc>
        <w:tc>
          <w:tcPr>
            <w:tcW w:w="7654" w:type="dxa"/>
            <w:gridSpan w:val="2"/>
          </w:tcPr>
          <w:p w:rsidR="0097269D" w:rsidP="0097269D" w:rsidRDefault="0097269D" w14:paraId="43325FE3" w14:textId="77777777"/>
        </w:tc>
      </w:tr>
      <w:tr w:rsidR="0097269D" w:rsidTr="0097269D" w14:paraId="44A7A8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441BDB00" w14:textId="3A439706">
            <w:pPr>
              <w:rPr>
                <w:b/>
              </w:rPr>
            </w:pPr>
            <w:r>
              <w:rPr>
                <w:b/>
              </w:rPr>
              <w:t xml:space="preserve">Nr. </w:t>
            </w:r>
            <w:r>
              <w:rPr>
                <w:b/>
              </w:rPr>
              <w:t>102</w:t>
            </w:r>
          </w:p>
        </w:tc>
        <w:tc>
          <w:tcPr>
            <w:tcW w:w="7654" w:type="dxa"/>
            <w:gridSpan w:val="2"/>
          </w:tcPr>
          <w:p w:rsidR="0097269D" w:rsidP="0097269D" w:rsidRDefault="0097269D" w14:paraId="7BAD5BCC" w14:textId="2384DA0C">
            <w:pPr>
              <w:rPr>
                <w:b/>
              </w:rPr>
            </w:pPr>
            <w:r>
              <w:rPr>
                <w:b/>
              </w:rPr>
              <w:t xml:space="preserve">MOTIE VAN </w:t>
            </w:r>
            <w:r>
              <w:rPr>
                <w:b/>
              </w:rPr>
              <w:t xml:space="preserve">HET LID DIJK </w:t>
            </w:r>
          </w:p>
        </w:tc>
      </w:tr>
      <w:tr w:rsidR="0097269D" w:rsidTr="0097269D" w14:paraId="0B230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6EEF9FB4" w14:textId="77777777"/>
        </w:tc>
        <w:tc>
          <w:tcPr>
            <w:tcW w:w="7654" w:type="dxa"/>
            <w:gridSpan w:val="2"/>
          </w:tcPr>
          <w:p w:rsidR="0097269D" w:rsidP="0097269D" w:rsidRDefault="0097269D" w14:paraId="79CEBC84" w14:textId="791C43F8">
            <w:r>
              <w:t>Voorgesteld 6 maart 2025</w:t>
            </w:r>
          </w:p>
        </w:tc>
      </w:tr>
      <w:tr w:rsidR="0097269D" w:rsidTr="0097269D" w14:paraId="4D3BA1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598A2E24" w14:textId="77777777"/>
        </w:tc>
        <w:tc>
          <w:tcPr>
            <w:tcW w:w="7654" w:type="dxa"/>
            <w:gridSpan w:val="2"/>
          </w:tcPr>
          <w:p w:rsidR="0097269D" w:rsidP="0097269D" w:rsidRDefault="0097269D" w14:paraId="25190E05" w14:textId="77777777"/>
        </w:tc>
      </w:tr>
      <w:tr w:rsidR="0097269D" w:rsidTr="0097269D" w14:paraId="3B98A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03B7E9C3" w14:textId="77777777"/>
        </w:tc>
        <w:tc>
          <w:tcPr>
            <w:tcW w:w="7654" w:type="dxa"/>
            <w:gridSpan w:val="2"/>
          </w:tcPr>
          <w:p w:rsidR="0097269D" w:rsidP="0097269D" w:rsidRDefault="0097269D" w14:paraId="418F901E" w14:textId="77777777">
            <w:r>
              <w:t>De Kamer,</w:t>
            </w:r>
          </w:p>
        </w:tc>
      </w:tr>
      <w:tr w:rsidR="0097269D" w:rsidTr="0097269D" w14:paraId="6A941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69DED438" w14:textId="77777777"/>
        </w:tc>
        <w:tc>
          <w:tcPr>
            <w:tcW w:w="7654" w:type="dxa"/>
            <w:gridSpan w:val="2"/>
          </w:tcPr>
          <w:p w:rsidR="0097269D" w:rsidP="0097269D" w:rsidRDefault="0097269D" w14:paraId="248056F1" w14:textId="77777777"/>
        </w:tc>
      </w:tr>
      <w:tr w:rsidR="0097269D" w:rsidTr="0097269D" w14:paraId="79144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4DA6CA7D" w14:textId="77777777"/>
        </w:tc>
        <w:tc>
          <w:tcPr>
            <w:tcW w:w="7654" w:type="dxa"/>
            <w:gridSpan w:val="2"/>
          </w:tcPr>
          <w:p w:rsidR="0097269D" w:rsidP="0097269D" w:rsidRDefault="0097269D" w14:paraId="12B306B0" w14:textId="77777777">
            <w:r>
              <w:t>gehoord de beraadslaging,</w:t>
            </w:r>
          </w:p>
        </w:tc>
      </w:tr>
      <w:tr w:rsidR="0097269D" w:rsidTr="0097269D" w14:paraId="435B1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1A4C239A" w14:textId="77777777"/>
        </w:tc>
        <w:tc>
          <w:tcPr>
            <w:tcW w:w="7654" w:type="dxa"/>
            <w:gridSpan w:val="2"/>
          </w:tcPr>
          <w:p w:rsidR="0097269D" w:rsidP="0097269D" w:rsidRDefault="0097269D" w14:paraId="75FE99B1" w14:textId="77777777"/>
        </w:tc>
      </w:tr>
      <w:tr w:rsidR="0097269D" w:rsidTr="0097269D" w14:paraId="46B60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7269D" w:rsidP="0097269D" w:rsidRDefault="0097269D" w14:paraId="18AE1C06" w14:textId="77777777"/>
        </w:tc>
        <w:tc>
          <w:tcPr>
            <w:tcW w:w="7654" w:type="dxa"/>
            <w:gridSpan w:val="2"/>
          </w:tcPr>
          <w:p w:rsidRPr="0097269D" w:rsidR="0097269D" w:rsidP="0097269D" w:rsidRDefault="0097269D" w14:paraId="2F6CB0A9" w14:textId="77777777">
            <w:r w:rsidRPr="0097269D">
              <w:t>constaterende dat de inflatie opnieuw aan het stijgen is terwijl boodschappen nu al niet te betalen zijn;</w:t>
            </w:r>
          </w:p>
          <w:p w:rsidR="0097269D" w:rsidP="0097269D" w:rsidRDefault="0097269D" w14:paraId="36F9147B" w14:textId="77777777"/>
          <w:p w:rsidRPr="0097269D" w:rsidR="0097269D" w:rsidP="0097269D" w:rsidRDefault="0097269D" w14:paraId="77C22313" w14:textId="3AADC205">
            <w:r w:rsidRPr="0097269D">
              <w:t>verzoekt de regering bij de Miljoenennota een uitgewerkt voorstel te doen voor het verlagen van de btw op gezonde voeding in de Schijf van Vijf en dit te dekken uit een belasting voor levensmiddelenproducenten,</w:t>
            </w:r>
          </w:p>
          <w:p w:rsidR="0097269D" w:rsidP="0097269D" w:rsidRDefault="0097269D" w14:paraId="12469095" w14:textId="77777777"/>
          <w:p w:rsidRPr="0097269D" w:rsidR="0097269D" w:rsidP="0097269D" w:rsidRDefault="0097269D" w14:paraId="6DC88E61" w14:textId="0C938449">
            <w:r w:rsidRPr="0097269D">
              <w:t>en gaat over tot de orde van de dag.</w:t>
            </w:r>
          </w:p>
          <w:p w:rsidR="0097269D" w:rsidP="0097269D" w:rsidRDefault="0097269D" w14:paraId="0A7F33EB" w14:textId="77777777"/>
          <w:p w:rsidR="0097269D" w:rsidP="0097269D" w:rsidRDefault="0097269D" w14:paraId="6A75DD41" w14:textId="4A4AB55A">
            <w:r w:rsidRPr="0097269D">
              <w:t>Dijk</w:t>
            </w:r>
          </w:p>
        </w:tc>
      </w:tr>
    </w:tbl>
    <w:p w:rsidR="00997775" w:rsidRDefault="00997775" w14:paraId="5036115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89565" w14:textId="77777777" w:rsidR="0097269D" w:rsidRDefault="0097269D">
      <w:pPr>
        <w:spacing w:line="20" w:lineRule="exact"/>
      </w:pPr>
    </w:p>
  </w:endnote>
  <w:endnote w:type="continuationSeparator" w:id="0">
    <w:p w14:paraId="017E59AE" w14:textId="77777777" w:rsidR="0097269D" w:rsidRDefault="0097269D">
      <w:pPr>
        <w:pStyle w:val="Amendement"/>
      </w:pPr>
      <w:r>
        <w:rPr>
          <w:b w:val="0"/>
        </w:rPr>
        <w:t xml:space="preserve"> </w:t>
      </w:r>
    </w:p>
  </w:endnote>
  <w:endnote w:type="continuationNotice" w:id="1">
    <w:p w14:paraId="16EB6532" w14:textId="77777777" w:rsidR="0097269D" w:rsidRDefault="0097269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A4616" w14:textId="77777777" w:rsidR="0097269D" w:rsidRDefault="0097269D">
      <w:pPr>
        <w:pStyle w:val="Amendement"/>
      </w:pPr>
      <w:r>
        <w:rPr>
          <w:b w:val="0"/>
        </w:rPr>
        <w:separator/>
      </w:r>
    </w:p>
  </w:footnote>
  <w:footnote w:type="continuationSeparator" w:id="0">
    <w:p w14:paraId="44BC464E" w14:textId="77777777" w:rsidR="0097269D" w:rsidRDefault="00972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9D"/>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9D"/>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D2E22"/>
  <w15:docId w15:val="{1ACC478B-D3C3-49EF-B9D8-33A4B486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2025-03-07T10:10:00.0000000Z</dcterms:modified>
  <dc:description>------------------------</dc:description>
  <dc:subject/>
  <keywords/>
  <version/>
  <category/>
</coreProperties>
</file>