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2546" w14:paraId="2C840B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AF9A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B414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2546" w14:paraId="634D13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B38DA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02546" w14:paraId="291D12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F14627" w14:textId="77777777"/>
        </w:tc>
      </w:tr>
      <w:tr w:rsidR="00997775" w:rsidTr="00202546" w14:paraId="357C76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53B610" w14:textId="77777777"/>
        </w:tc>
      </w:tr>
      <w:tr w:rsidR="00997775" w:rsidTr="00202546" w14:paraId="53163A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D91689" w14:textId="77777777"/>
        </w:tc>
        <w:tc>
          <w:tcPr>
            <w:tcW w:w="7654" w:type="dxa"/>
            <w:gridSpan w:val="2"/>
          </w:tcPr>
          <w:p w:rsidR="00997775" w:rsidRDefault="00997775" w14:paraId="5D4249CE" w14:textId="77777777"/>
        </w:tc>
      </w:tr>
      <w:tr w:rsidR="00202546" w:rsidTr="00202546" w14:paraId="0F184D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16E1832E" w14:textId="52C2595A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202546" w:rsidP="00202546" w:rsidRDefault="00202546" w14:paraId="647246F0" w14:textId="38B54499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202546" w:rsidTr="00202546" w14:paraId="45B3D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325328E7" w14:textId="77777777"/>
        </w:tc>
        <w:tc>
          <w:tcPr>
            <w:tcW w:w="7654" w:type="dxa"/>
            <w:gridSpan w:val="2"/>
          </w:tcPr>
          <w:p w:rsidR="00202546" w:rsidP="00202546" w:rsidRDefault="00202546" w14:paraId="3B54F7D1" w14:textId="77777777"/>
        </w:tc>
      </w:tr>
      <w:tr w:rsidR="00202546" w:rsidTr="00202546" w14:paraId="0E46F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1EF9BDC9" w14:textId="77777777"/>
        </w:tc>
        <w:tc>
          <w:tcPr>
            <w:tcW w:w="7654" w:type="dxa"/>
            <w:gridSpan w:val="2"/>
          </w:tcPr>
          <w:p w:rsidR="00202546" w:rsidP="00202546" w:rsidRDefault="00202546" w14:paraId="6DF294E5" w14:textId="77777777"/>
        </w:tc>
      </w:tr>
      <w:tr w:rsidR="00202546" w:rsidTr="00202546" w14:paraId="3F9ED6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54637F99" w14:textId="721276E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103</w:t>
            </w:r>
          </w:p>
        </w:tc>
        <w:tc>
          <w:tcPr>
            <w:tcW w:w="7654" w:type="dxa"/>
            <w:gridSpan w:val="2"/>
          </w:tcPr>
          <w:p w:rsidR="00202546" w:rsidP="00202546" w:rsidRDefault="00202546" w14:paraId="0822F1B1" w14:textId="6A4CDED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202546" w:rsidTr="00202546" w14:paraId="7798B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4B927711" w14:textId="77777777"/>
        </w:tc>
        <w:tc>
          <w:tcPr>
            <w:tcW w:w="7654" w:type="dxa"/>
            <w:gridSpan w:val="2"/>
          </w:tcPr>
          <w:p w:rsidR="00202546" w:rsidP="00202546" w:rsidRDefault="00202546" w14:paraId="4CEE9361" w14:textId="51DE07DF">
            <w:r>
              <w:t>Voorgesteld 6 maart 2025</w:t>
            </w:r>
          </w:p>
        </w:tc>
      </w:tr>
      <w:tr w:rsidR="00202546" w:rsidTr="00202546" w14:paraId="3E1821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39FDA4EA" w14:textId="77777777"/>
        </w:tc>
        <w:tc>
          <w:tcPr>
            <w:tcW w:w="7654" w:type="dxa"/>
            <w:gridSpan w:val="2"/>
          </w:tcPr>
          <w:p w:rsidR="00202546" w:rsidP="00202546" w:rsidRDefault="00202546" w14:paraId="52AC7BD9" w14:textId="77777777"/>
        </w:tc>
      </w:tr>
      <w:tr w:rsidR="00202546" w:rsidTr="00202546" w14:paraId="1CAF86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3ED0CEA0" w14:textId="77777777"/>
        </w:tc>
        <w:tc>
          <w:tcPr>
            <w:tcW w:w="7654" w:type="dxa"/>
            <w:gridSpan w:val="2"/>
          </w:tcPr>
          <w:p w:rsidR="00202546" w:rsidP="00202546" w:rsidRDefault="00202546" w14:paraId="6B93B5BA" w14:textId="77777777">
            <w:r>
              <w:t>De Kamer,</w:t>
            </w:r>
          </w:p>
        </w:tc>
      </w:tr>
      <w:tr w:rsidR="00202546" w:rsidTr="00202546" w14:paraId="3E8EF1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14B84BB8" w14:textId="77777777"/>
        </w:tc>
        <w:tc>
          <w:tcPr>
            <w:tcW w:w="7654" w:type="dxa"/>
            <w:gridSpan w:val="2"/>
          </w:tcPr>
          <w:p w:rsidR="00202546" w:rsidP="00202546" w:rsidRDefault="00202546" w14:paraId="7D3D9520" w14:textId="77777777"/>
        </w:tc>
      </w:tr>
      <w:tr w:rsidR="00202546" w:rsidTr="00202546" w14:paraId="084A1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0CC70B44" w14:textId="77777777"/>
        </w:tc>
        <w:tc>
          <w:tcPr>
            <w:tcW w:w="7654" w:type="dxa"/>
            <w:gridSpan w:val="2"/>
          </w:tcPr>
          <w:p w:rsidR="00202546" w:rsidP="00202546" w:rsidRDefault="00202546" w14:paraId="4B07E0DB" w14:textId="77777777">
            <w:r>
              <w:t>gehoord de beraadslaging,</w:t>
            </w:r>
          </w:p>
        </w:tc>
      </w:tr>
      <w:tr w:rsidR="00202546" w:rsidTr="00202546" w14:paraId="0D723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1C8A0F62" w14:textId="77777777"/>
        </w:tc>
        <w:tc>
          <w:tcPr>
            <w:tcW w:w="7654" w:type="dxa"/>
            <w:gridSpan w:val="2"/>
          </w:tcPr>
          <w:p w:rsidR="00202546" w:rsidP="00202546" w:rsidRDefault="00202546" w14:paraId="777CE536" w14:textId="77777777"/>
        </w:tc>
      </w:tr>
      <w:tr w:rsidR="00202546" w:rsidTr="00202546" w14:paraId="4ECB1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2546" w:rsidP="00202546" w:rsidRDefault="00202546" w14:paraId="7160F47D" w14:textId="77777777"/>
        </w:tc>
        <w:tc>
          <w:tcPr>
            <w:tcW w:w="7654" w:type="dxa"/>
            <w:gridSpan w:val="2"/>
          </w:tcPr>
          <w:p w:rsidRPr="00202546" w:rsidR="00202546" w:rsidP="00202546" w:rsidRDefault="00202546" w14:paraId="5A74C9A0" w14:textId="77777777">
            <w:r w:rsidRPr="00202546">
              <w:t>constaterende dat Nederlanders een van de hoogste prijzen voor gas betalen van heel Europa, onder andere door een hoge energiebelasting en btw;</w:t>
            </w:r>
          </w:p>
          <w:p w:rsidR="00202546" w:rsidP="00202546" w:rsidRDefault="00202546" w14:paraId="5DD5C088" w14:textId="77777777"/>
          <w:p w:rsidRPr="00202546" w:rsidR="00202546" w:rsidP="00202546" w:rsidRDefault="00202546" w14:paraId="4D67F41F" w14:textId="220CBDB0">
            <w:r w:rsidRPr="00202546">
              <w:t>verzoekt de regering bij de Voorjaarsnota de gasrekening van huishoudens te verlagen en dit te dekken uit het verhogen van een bankenbelasting, het versoberen van de expatregeling en/of het terugdraaien van de verruiming van de hypotheekrenteaftrek voor de hoogste inkomens,</w:t>
            </w:r>
          </w:p>
          <w:p w:rsidR="00202546" w:rsidP="00202546" w:rsidRDefault="00202546" w14:paraId="24F67E17" w14:textId="77777777"/>
          <w:p w:rsidRPr="00202546" w:rsidR="00202546" w:rsidP="00202546" w:rsidRDefault="00202546" w14:paraId="280D378F" w14:textId="6C481910">
            <w:r w:rsidRPr="00202546">
              <w:t>en gaat over tot de orde van de dag.</w:t>
            </w:r>
          </w:p>
          <w:p w:rsidR="00202546" w:rsidP="00202546" w:rsidRDefault="00202546" w14:paraId="59700C88" w14:textId="77777777"/>
          <w:p w:rsidR="00202546" w:rsidP="00202546" w:rsidRDefault="00202546" w14:paraId="2F9052F3" w14:textId="2A19CCBB">
            <w:r w:rsidRPr="00202546">
              <w:t>Dijk</w:t>
            </w:r>
          </w:p>
        </w:tc>
      </w:tr>
    </w:tbl>
    <w:p w:rsidR="00997775" w:rsidRDefault="00997775" w14:paraId="5F73605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4042C" w14:textId="77777777" w:rsidR="00202546" w:rsidRDefault="00202546">
      <w:pPr>
        <w:spacing w:line="20" w:lineRule="exact"/>
      </w:pPr>
    </w:p>
  </w:endnote>
  <w:endnote w:type="continuationSeparator" w:id="0">
    <w:p w14:paraId="50A66025" w14:textId="77777777" w:rsidR="00202546" w:rsidRDefault="002025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6B36A7" w14:textId="77777777" w:rsidR="00202546" w:rsidRDefault="002025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4FBEC" w14:textId="77777777" w:rsidR="00202546" w:rsidRDefault="002025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469A4A" w14:textId="77777777" w:rsidR="00202546" w:rsidRDefault="0020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46"/>
    <w:rsid w:val="00133FCE"/>
    <w:rsid w:val="00185B29"/>
    <w:rsid w:val="001E482C"/>
    <w:rsid w:val="001E4877"/>
    <w:rsid w:val="00202546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E85A9"/>
  <w15:docId w15:val="{359E2A0D-9F0C-41DB-B957-FF144423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661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2025-03-07T10:10:00.0000000Z</dcterms:modified>
  <dc:description>------------------------</dc:description>
  <dc:subject/>
  <keywords/>
  <version/>
  <category/>
</coreProperties>
</file>