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27AFE" w14:paraId="5044D741" w14:textId="77777777">
        <w:tc>
          <w:tcPr>
            <w:tcW w:w="6733" w:type="dxa"/>
            <w:gridSpan w:val="2"/>
            <w:tcBorders>
              <w:top w:val="nil"/>
              <w:left w:val="nil"/>
              <w:bottom w:val="nil"/>
              <w:right w:val="nil"/>
            </w:tcBorders>
            <w:vAlign w:val="center"/>
          </w:tcPr>
          <w:p w:rsidR="00997775" w:rsidP="00710A7A" w:rsidRDefault="00997775" w14:paraId="3119CB9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5A46F0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27AFE" w14:paraId="116A7C7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02C5C8" w14:textId="77777777">
            <w:r w:rsidRPr="008B0CC5">
              <w:t xml:space="preserve">Vergaderjaar </w:t>
            </w:r>
            <w:r w:rsidR="00AC6B87">
              <w:t>2024-2025</w:t>
            </w:r>
          </w:p>
        </w:tc>
      </w:tr>
      <w:tr w:rsidR="00997775" w:rsidTr="00E27AFE" w14:paraId="362A2C2E" w14:textId="77777777">
        <w:trPr>
          <w:cantSplit/>
        </w:trPr>
        <w:tc>
          <w:tcPr>
            <w:tcW w:w="10985" w:type="dxa"/>
            <w:gridSpan w:val="3"/>
            <w:tcBorders>
              <w:top w:val="nil"/>
              <w:left w:val="nil"/>
              <w:bottom w:val="nil"/>
              <w:right w:val="nil"/>
            </w:tcBorders>
          </w:tcPr>
          <w:p w:rsidR="00997775" w:rsidRDefault="00997775" w14:paraId="3D3505BE" w14:textId="77777777"/>
        </w:tc>
      </w:tr>
      <w:tr w:rsidR="00997775" w:rsidTr="00E27AFE" w14:paraId="5CCFC841" w14:textId="77777777">
        <w:trPr>
          <w:cantSplit/>
        </w:trPr>
        <w:tc>
          <w:tcPr>
            <w:tcW w:w="10985" w:type="dxa"/>
            <w:gridSpan w:val="3"/>
            <w:tcBorders>
              <w:top w:val="nil"/>
              <w:left w:val="nil"/>
              <w:bottom w:val="single" w:color="auto" w:sz="4" w:space="0"/>
              <w:right w:val="nil"/>
            </w:tcBorders>
          </w:tcPr>
          <w:p w:rsidR="00997775" w:rsidRDefault="00997775" w14:paraId="0AEDB89B" w14:textId="77777777"/>
        </w:tc>
      </w:tr>
      <w:tr w:rsidR="00997775" w:rsidTr="00E27AFE" w14:paraId="564277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425D6D" w14:textId="77777777"/>
        </w:tc>
        <w:tc>
          <w:tcPr>
            <w:tcW w:w="7654" w:type="dxa"/>
            <w:gridSpan w:val="2"/>
          </w:tcPr>
          <w:p w:rsidR="00997775" w:rsidRDefault="00997775" w14:paraId="4F06E315" w14:textId="77777777"/>
        </w:tc>
      </w:tr>
      <w:tr w:rsidR="00E27AFE" w:rsidTr="00E27AFE" w14:paraId="57EA6D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7AFE" w:rsidP="00E27AFE" w:rsidRDefault="00E27AFE" w14:paraId="4EE469F9" w14:textId="3DB426C2">
            <w:pPr>
              <w:rPr>
                <w:b/>
              </w:rPr>
            </w:pPr>
            <w:r>
              <w:rPr>
                <w:b/>
              </w:rPr>
              <w:t>36 600 XV</w:t>
            </w:r>
          </w:p>
        </w:tc>
        <w:tc>
          <w:tcPr>
            <w:tcW w:w="7654" w:type="dxa"/>
            <w:gridSpan w:val="2"/>
          </w:tcPr>
          <w:p w:rsidR="00E27AFE" w:rsidP="00E27AFE" w:rsidRDefault="00E27AFE" w14:paraId="2BC24C00" w14:textId="7B4C5017">
            <w:pPr>
              <w:rPr>
                <w:b/>
              </w:rPr>
            </w:pPr>
            <w:r w:rsidRPr="00B652D3">
              <w:rPr>
                <w:b/>
                <w:bCs/>
                <w:szCs w:val="24"/>
              </w:rPr>
              <w:t>Vaststelling van de begrotingsstaten van het Ministerie van Sociale Zaken en Werkgelegenheid (XV) voor het jaar 2025</w:t>
            </w:r>
          </w:p>
        </w:tc>
      </w:tr>
      <w:tr w:rsidR="00E27AFE" w:rsidTr="00E27AFE" w14:paraId="13B99B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7AFE" w:rsidP="00E27AFE" w:rsidRDefault="00E27AFE" w14:paraId="5789B85B" w14:textId="77777777"/>
        </w:tc>
        <w:tc>
          <w:tcPr>
            <w:tcW w:w="7654" w:type="dxa"/>
            <w:gridSpan w:val="2"/>
          </w:tcPr>
          <w:p w:rsidR="00E27AFE" w:rsidP="00E27AFE" w:rsidRDefault="00E27AFE" w14:paraId="59725F29" w14:textId="77777777"/>
        </w:tc>
      </w:tr>
      <w:tr w:rsidR="00E27AFE" w:rsidTr="00E27AFE" w14:paraId="52A76A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7AFE" w:rsidP="00E27AFE" w:rsidRDefault="00E27AFE" w14:paraId="528FAE7B" w14:textId="77777777"/>
        </w:tc>
        <w:tc>
          <w:tcPr>
            <w:tcW w:w="7654" w:type="dxa"/>
            <w:gridSpan w:val="2"/>
          </w:tcPr>
          <w:p w:rsidR="00E27AFE" w:rsidP="00E27AFE" w:rsidRDefault="00E27AFE" w14:paraId="6D257FDE" w14:textId="77777777"/>
        </w:tc>
      </w:tr>
      <w:tr w:rsidR="00E27AFE" w:rsidTr="00E27AFE" w14:paraId="6CE7A8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7AFE" w:rsidP="00E27AFE" w:rsidRDefault="00E27AFE" w14:paraId="7B9B441D" w14:textId="2D1718E0">
            <w:pPr>
              <w:rPr>
                <w:b/>
              </w:rPr>
            </w:pPr>
            <w:r>
              <w:rPr>
                <w:b/>
              </w:rPr>
              <w:t xml:space="preserve">Nr. </w:t>
            </w:r>
            <w:r>
              <w:rPr>
                <w:b/>
              </w:rPr>
              <w:t>105</w:t>
            </w:r>
          </w:p>
        </w:tc>
        <w:tc>
          <w:tcPr>
            <w:tcW w:w="7654" w:type="dxa"/>
            <w:gridSpan w:val="2"/>
          </w:tcPr>
          <w:p w:rsidR="00E27AFE" w:rsidP="00E27AFE" w:rsidRDefault="00E27AFE" w14:paraId="0E9107DF" w14:textId="0F9BD99A">
            <w:pPr>
              <w:rPr>
                <w:b/>
              </w:rPr>
            </w:pPr>
            <w:r>
              <w:rPr>
                <w:b/>
              </w:rPr>
              <w:t xml:space="preserve">MOTIE VAN </w:t>
            </w:r>
            <w:r>
              <w:rPr>
                <w:b/>
              </w:rPr>
              <w:t>DE LEDEN VIJLBRIEF EN GRINWIS</w:t>
            </w:r>
          </w:p>
        </w:tc>
      </w:tr>
      <w:tr w:rsidR="00E27AFE" w:rsidTr="00E27AFE" w14:paraId="66C771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7AFE" w:rsidP="00E27AFE" w:rsidRDefault="00E27AFE" w14:paraId="0E46F31F" w14:textId="77777777"/>
        </w:tc>
        <w:tc>
          <w:tcPr>
            <w:tcW w:w="7654" w:type="dxa"/>
            <w:gridSpan w:val="2"/>
          </w:tcPr>
          <w:p w:rsidR="00E27AFE" w:rsidP="00E27AFE" w:rsidRDefault="00E27AFE" w14:paraId="52E99A0B" w14:textId="37C05FF7">
            <w:r>
              <w:t>Voorgesteld 6 maart 2025</w:t>
            </w:r>
          </w:p>
        </w:tc>
      </w:tr>
      <w:tr w:rsidR="00E27AFE" w:rsidTr="00E27AFE" w14:paraId="66B4D2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7AFE" w:rsidP="00E27AFE" w:rsidRDefault="00E27AFE" w14:paraId="0C4D1195" w14:textId="77777777"/>
        </w:tc>
        <w:tc>
          <w:tcPr>
            <w:tcW w:w="7654" w:type="dxa"/>
            <w:gridSpan w:val="2"/>
          </w:tcPr>
          <w:p w:rsidR="00E27AFE" w:rsidP="00E27AFE" w:rsidRDefault="00E27AFE" w14:paraId="03A832E3" w14:textId="77777777"/>
        </w:tc>
      </w:tr>
      <w:tr w:rsidR="00E27AFE" w:rsidTr="00E27AFE" w14:paraId="1A3E44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7AFE" w:rsidP="00E27AFE" w:rsidRDefault="00E27AFE" w14:paraId="420DC617" w14:textId="77777777"/>
        </w:tc>
        <w:tc>
          <w:tcPr>
            <w:tcW w:w="7654" w:type="dxa"/>
            <w:gridSpan w:val="2"/>
          </w:tcPr>
          <w:p w:rsidR="00E27AFE" w:rsidP="00E27AFE" w:rsidRDefault="00E27AFE" w14:paraId="257525F7" w14:textId="77777777">
            <w:r>
              <w:t>De Kamer,</w:t>
            </w:r>
          </w:p>
        </w:tc>
      </w:tr>
      <w:tr w:rsidR="00E27AFE" w:rsidTr="00E27AFE" w14:paraId="710FC9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7AFE" w:rsidP="00E27AFE" w:rsidRDefault="00E27AFE" w14:paraId="61E079A7" w14:textId="77777777"/>
        </w:tc>
        <w:tc>
          <w:tcPr>
            <w:tcW w:w="7654" w:type="dxa"/>
            <w:gridSpan w:val="2"/>
          </w:tcPr>
          <w:p w:rsidR="00E27AFE" w:rsidP="00E27AFE" w:rsidRDefault="00E27AFE" w14:paraId="7BA7D7D4" w14:textId="77777777"/>
        </w:tc>
      </w:tr>
      <w:tr w:rsidR="00E27AFE" w:rsidTr="00E27AFE" w14:paraId="78444A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7AFE" w:rsidP="00E27AFE" w:rsidRDefault="00E27AFE" w14:paraId="05C0FCA2" w14:textId="77777777"/>
        </w:tc>
        <w:tc>
          <w:tcPr>
            <w:tcW w:w="7654" w:type="dxa"/>
            <w:gridSpan w:val="2"/>
          </w:tcPr>
          <w:p w:rsidR="00E27AFE" w:rsidP="00E27AFE" w:rsidRDefault="00E27AFE" w14:paraId="57A88D5F" w14:textId="77777777">
            <w:r>
              <w:t>gehoord de beraadslaging,</w:t>
            </w:r>
          </w:p>
        </w:tc>
      </w:tr>
      <w:tr w:rsidR="00E27AFE" w:rsidTr="00E27AFE" w14:paraId="4287B9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7AFE" w:rsidP="00E27AFE" w:rsidRDefault="00E27AFE" w14:paraId="6ED8EA8C" w14:textId="77777777"/>
        </w:tc>
        <w:tc>
          <w:tcPr>
            <w:tcW w:w="7654" w:type="dxa"/>
            <w:gridSpan w:val="2"/>
          </w:tcPr>
          <w:p w:rsidR="00E27AFE" w:rsidP="00E27AFE" w:rsidRDefault="00E27AFE" w14:paraId="12AAEE61" w14:textId="77777777"/>
        </w:tc>
      </w:tr>
      <w:tr w:rsidR="00E27AFE" w:rsidTr="00E27AFE" w14:paraId="43E5C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7AFE" w:rsidP="00E27AFE" w:rsidRDefault="00E27AFE" w14:paraId="6BF3DBBC" w14:textId="77777777"/>
        </w:tc>
        <w:tc>
          <w:tcPr>
            <w:tcW w:w="7654" w:type="dxa"/>
            <w:gridSpan w:val="2"/>
          </w:tcPr>
          <w:p w:rsidRPr="00E27AFE" w:rsidR="00E27AFE" w:rsidP="00E27AFE" w:rsidRDefault="00E27AFE" w14:paraId="78AAF468" w14:textId="77777777">
            <w:r w:rsidRPr="00E27AFE">
              <w:t>constaterende dat bijna gratis kinderopvang niet alleen cruciaal is voor de koopkracht van mensen, maar ook voor de mogelijkheid van mensen om meer te gaan werken en dus voor de sociale mobiliteit;</w:t>
            </w:r>
          </w:p>
          <w:p w:rsidR="00E27AFE" w:rsidP="00E27AFE" w:rsidRDefault="00E27AFE" w14:paraId="7E8089AB" w14:textId="77777777"/>
          <w:p w:rsidRPr="00E27AFE" w:rsidR="00E27AFE" w:rsidP="00E27AFE" w:rsidRDefault="00E27AFE" w14:paraId="516F2F7E" w14:textId="68F79E4B">
            <w:r w:rsidRPr="00E27AFE">
              <w:t>verzoekt de regering om alles op alles te zetten om de bijna gratis kinderopvang zo snel mogelijk in te voeren;</w:t>
            </w:r>
          </w:p>
          <w:p w:rsidR="00E27AFE" w:rsidP="00E27AFE" w:rsidRDefault="00E27AFE" w14:paraId="24AF7EEE" w14:textId="77777777"/>
          <w:p w:rsidRPr="00E27AFE" w:rsidR="00E27AFE" w:rsidP="00E27AFE" w:rsidRDefault="00E27AFE" w14:paraId="317DDC67" w14:textId="242E70F0">
            <w:r w:rsidRPr="00E27AFE">
              <w:t>verzoekt de regering om de middelen die daarvoor gereserveerd zijn uitsluitend en zo snel mogelijk in te zetten voor het bereiken van betaalbare kinderopvang, en niet te gebruiken als dekking voor andere doelen dan betaalbare kinderopvang,</w:t>
            </w:r>
          </w:p>
          <w:p w:rsidR="00E27AFE" w:rsidP="00E27AFE" w:rsidRDefault="00E27AFE" w14:paraId="0D68716F" w14:textId="77777777"/>
          <w:p w:rsidRPr="00E27AFE" w:rsidR="00E27AFE" w:rsidP="00E27AFE" w:rsidRDefault="00E27AFE" w14:paraId="447D16E9" w14:textId="7BA53ED5">
            <w:r w:rsidRPr="00E27AFE">
              <w:t>en gaat over tot de orde van de dag.</w:t>
            </w:r>
          </w:p>
          <w:p w:rsidR="00E27AFE" w:rsidP="00E27AFE" w:rsidRDefault="00E27AFE" w14:paraId="4351C7F4" w14:textId="77777777"/>
          <w:p w:rsidR="00E27AFE" w:rsidP="00E27AFE" w:rsidRDefault="00E27AFE" w14:paraId="1EB2CC76" w14:textId="77777777">
            <w:r w:rsidRPr="00E27AFE">
              <w:t xml:space="preserve">Vijlbrief </w:t>
            </w:r>
          </w:p>
          <w:p w:rsidR="00E27AFE" w:rsidP="00E27AFE" w:rsidRDefault="00E27AFE" w14:paraId="0541AF11" w14:textId="4C5A8F47">
            <w:r w:rsidRPr="00E27AFE">
              <w:t>Grinwis</w:t>
            </w:r>
          </w:p>
        </w:tc>
      </w:tr>
    </w:tbl>
    <w:p w:rsidR="00997775" w:rsidRDefault="00997775" w14:paraId="60B87A6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85A7B" w14:textId="77777777" w:rsidR="00E27AFE" w:rsidRDefault="00E27AFE">
      <w:pPr>
        <w:spacing w:line="20" w:lineRule="exact"/>
      </w:pPr>
    </w:p>
  </w:endnote>
  <w:endnote w:type="continuationSeparator" w:id="0">
    <w:p w14:paraId="646A31AE" w14:textId="77777777" w:rsidR="00E27AFE" w:rsidRDefault="00E27AFE">
      <w:pPr>
        <w:pStyle w:val="Amendement"/>
      </w:pPr>
      <w:r>
        <w:rPr>
          <w:b w:val="0"/>
        </w:rPr>
        <w:t xml:space="preserve"> </w:t>
      </w:r>
    </w:p>
  </w:endnote>
  <w:endnote w:type="continuationNotice" w:id="1">
    <w:p w14:paraId="10ED7CD9" w14:textId="77777777" w:rsidR="00E27AFE" w:rsidRDefault="00E27AF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F8B26" w14:textId="77777777" w:rsidR="00E27AFE" w:rsidRDefault="00E27AFE">
      <w:pPr>
        <w:pStyle w:val="Amendement"/>
      </w:pPr>
      <w:r>
        <w:rPr>
          <w:b w:val="0"/>
        </w:rPr>
        <w:separator/>
      </w:r>
    </w:p>
  </w:footnote>
  <w:footnote w:type="continuationSeparator" w:id="0">
    <w:p w14:paraId="7A080102" w14:textId="77777777" w:rsidR="00E27AFE" w:rsidRDefault="00E27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FE"/>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AFE"/>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22368"/>
  <w15:docId w15:val="{F1322413-3A2E-4F14-A233-3CC09B7A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795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2025-03-07T09:58:00.0000000Z</dcterms:created>
  <dcterms:modified xsi:type="dcterms:W3CDTF">2025-03-07T10:09:00.0000000Z</dcterms:modified>
  <dc:description>------------------------</dc:description>
  <dc:subject/>
  <keywords/>
  <version/>
  <category/>
</coreProperties>
</file>