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F4734" w14:paraId="70596B1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706AC5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0E5ED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F4734" w14:paraId="1799A74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16F584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F4734" w14:paraId="03525C3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CB33DAF" w14:textId="77777777"/>
        </w:tc>
      </w:tr>
      <w:tr w:rsidR="00997775" w:rsidTr="00FF4734" w14:paraId="71B87F9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9A7496D" w14:textId="77777777"/>
        </w:tc>
      </w:tr>
      <w:tr w:rsidR="00997775" w:rsidTr="00FF4734" w14:paraId="6F943D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049087" w14:textId="77777777"/>
        </w:tc>
        <w:tc>
          <w:tcPr>
            <w:tcW w:w="7654" w:type="dxa"/>
            <w:gridSpan w:val="2"/>
          </w:tcPr>
          <w:p w:rsidR="00997775" w:rsidRDefault="00997775" w14:paraId="20296855" w14:textId="77777777"/>
        </w:tc>
      </w:tr>
      <w:tr w:rsidR="00FF4734" w:rsidTr="00FF4734" w14:paraId="77E02C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4734" w:rsidP="00FF4734" w:rsidRDefault="00FF4734" w14:paraId="2514A34B" w14:textId="5D954E35">
            <w:pPr>
              <w:rPr>
                <w:b/>
              </w:rPr>
            </w:pPr>
            <w:r>
              <w:rPr>
                <w:b/>
              </w:rPr>
              <w:t>36 600 XV</w:t>
            </w:r>
          </w:p>
        </w:tc>
        <w:tc>
          <w:tcPr>
            <w:tcW w:w="7654" w:type="dxa"/>
            <w:gridSpan w:val="2"/>
          </w:tcPr>
          <w:p w:rsidR="00FF4734" w:rsidP="00FF4734" w:rsidRDefault="00FF4734" w14:paraId="23C92D6B" w14:textId="7347B112">
            <w:pPr>
              <w:rPr>
                <w:b/>
              </w:rPr>
            </w:pPr>
            <w:r w:rsidRPr="00B652D3">
              <w:rPr>
                <w:b/>
                <w:bCs/>
                <w:szCs w:val="24"/>
              </w:rPr>
              <w:t>Vaststelling van de begrotingsstaten van het Ministerie van Sociale Zaken en Werkgelegenheid (XV) voor het jaar 2025</w:t>
            </w:r>
          </w:p>
        </w:tc>
      </w:tr>
      <w:tr w:rsidR="00FF4734" w:rsidTr="00FF4734" w14:paraId="69EBFB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4734" w:rsidP="00FF4734" w:rsidRDefault="00FF4734" w14:paraId="6E06C1D1" w14:textId="77777777"/>
        </w:tc>
        <w:tc>
          <w:tcPr>
            <w:tcW w:w="7654" w:type="dxa"/>
            <w:gridSpan w:val="2"/>
          </w:tcPr>
          <w:p w:rsidR="00FF4734" w:rsidP="00FF4734" w:rsidRDefault="00FF4734" w14:paraId="144659B4" w14:textId="77777777"/>
        </w:tc>
      </w:tr>
      <w:tr w:rsidR="00FF4734" w:rsidTr="00FF4734" w14:paraId="2CC704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4734" w:rsidP="00FF4734" w:rsidRDefault="00FF4734" w14:paraId="1D24BDED" w14:textId="77777777"/>
        </w:tc>
        <w:tc>
          <w:tcPr>
            <w:tcW w:w="7654" w:type="dxa"/>
            <w:gridSpan w:val="2"/>
          </w:tcPr>
          <w:p w:rsidR="00FF4734" w:rsidP="00FF4734" w:rsidRDefault="00FF4734" w14:paraId="2596FF25" w14:textId="77777777"/>
        </w:tc>
      </w:tr>
      <w:tr w:rsidR="00FF4734" w:rsidTr="00FF4734" w14:paraId="39140A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4734" w:rsidP="00FF4734" w:rsidRDefault="00FF4734" w14:paraId="69FD2AAE" w14:textId="328D412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106</w:t>
            </w:r>
          </w:p>
        </w:tc>
        <w:tc>
          <w:tcPr>
            <w:tcW w:w="7654" w:type="dxa"/>
            <w:gridSpan w:val="2"/>
          </w:tcPr>
          <w:p w:rsidR="00FF4734" w:rsidP="00FF4734" w:rsidRDefault="00FF4734" w14:paraId="305B4934" w14:textId="05DEBEC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EERDMANS </w:t>
            </w:r>
          </w:p>
        </w:tc>
      </w:tr>
      <w:tr w:rsidR="00FF4734" w:rsidTr="00FF4734" w14:paraId="74198F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4734" w:rsidP="00FF4734" w:rsidRDefault="00FF4734" w14:paraId="50DA72EC" w14:textId="77777777"/>
        </w:tc>
        <w:tc>
          <w:tcPr>
            <w:tcW w:w="7654" w:type="dxa"/>
            <w:gridSpan w:val="2"/>
          </w:tcPr>
          <w:p w:rsidR="00FF4734" w:rsidP="00FF4734" w:rsidRDefault="00FF4734" w14:paraId="6777A59E" w14:textId="0062B752">
            <w:r>
              <w:t>Voorgesteld 6 maart 2025</w:t>
            </w:r>
          </w:p>
        </w:tc>
      </w:tr>
      <w:tr w:rsidR="00FF4734" w:rsidTr="00FF4734" w14:paraId="64D1AA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4734" w:rsidP="00FF4734" w:rsidRDefault="00FF4734" w14:paraId="13934664" w14:textId="77777777"/>
        </w:tc>
        <w:tc>
          <w:tcPr>
            <w:tcW w:w="7654" w:type="dxa"/>
            <w:gridSpan w:val="2"/>
          </w:tcPr>
          <w:p w:rsidR="00FF4734" w:rsidP="00FF4734" w:rsidRDefault="00FF4734" w14:paraId="14002680" w14:textId="77777777"/>
        </w:tc>
      </w:tr>
      <w:tr w:rsidR="00FF4734" w:rsidTr="00FF4734" w14:paraId="720C1C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4734" w:rsidP="00FF4734" w:rsidRDefault="00FF4734" w14:paraId="5A8704EF" w14:textId="77777777"/>
        </w:tc>
        <w:tc>
          <w:tcPr>
            <w:tcW w:w="7654" w:type="dxa"/>
            <w:gridSpan w:val="2"/>
          </w:tcPr>
          <w:p w:rsidR="00FF4734" w:rsidP="00FF4734" w:rsidRDefault="00FF4734" w14:paraId="08D51826" w14:textId="77777777">
            <w:r>
              <w:t>De Kamer,</w:t>
            </w:r>
          </w:p>
        </w:tc>
      </w:tr>
      <w:tr w:rsidR="00FF4734" w:rsidTr="00FF4734" w14:paraId="6F454C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4734" w:rsidP="00FF4734" w:rsidRDefault="00FF4734" w14:paraId="55B525DD" w14:textId="77777777"/>
        </w:tc>
        <w:tc>
          <w:tcPr>
            <w:tcW w:w="7654" w:type="dxa"/>
            <w:gridSpan w:val="2"/>
          </w:tcPr>
          <w:p w:rsidR="00FF4734" w:rsidP="00FF4734" w:rsidRDefault="00FF4734" w14:paraId="217A636F" w14:textId="77777777"/>
        </w:tc>
      </w:tr>
      <w:tr w:rsidR="00FF4734" w:rsidTr="00FF4734" w14:paraId="71D2F1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4734" w:rsidP="00FF4734" w:rsidRDefault="00FF4734" w14:paraId="5086474F" w14:textId="77777777"/>
        </w:tc>
        <w:tc>
          <w:tcPr>
            <w:tcW w:w="7654" w:type="dxa"/>
            <w:gridSpan w:val="2"/>
          </w:tcPr>
          <w:p w:rsidR="00FF4734" w:rsidP="00FF4734" w:rsidRDefault="00FF4734" w14:paraId="4A6A79E4" w14:textId="77777777">
            <w:r>
              <w:t>gehoord de beraadslaging,</w:t>
            </w:r>
          </w:p>
        </w:tc>
      </w:tr>
      <w:tr w:rsidR="00FF4734" w:rsidTr="00FF4734" w14:paraId="4D680E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4734" w:rsidP="00FF4734" w:rsidRDefault="00FF4734" w14:paraId="448D54A1" w14:textId="77777777"/>
        </w:tc>
        <w:tc>
          <w:tcPr>
            <w:tcW w:w="7654" w:type="dxa"/>
            <w:gridSpan w:val="2"/>
          </w:tcPr>
          <w:p w:rsidR="00FF4734" w:rsidP="00FF4734" w:rsidRDefault="00FF4734" w14:paraId="7CF490E8" w14:textId="77777777"/>
        </w:tc>
      </w:tr>
      <w:tr w:rsidR="00FF4734" w:rsidTr="00FF4734" w14:paraId="1FA0B4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4734" w:rsidP="00FF4734" w:rsidRDefault="00FF4734" w14:paraId="2BF255DD" w14:textId="77777777"/>
        </w:tc>
        <w:tc>
          <w:tcPr>
            <w:tcW w:w="7654" w:type="dxa"/>
            <w:gridSpan w:val="2"/>
          </w:tcPr>
          <w:p w:rsidRPr="00FF4734" w:rsidR="00FF4734" w:rsidP="00FF4734" w:rsidRDefault="00FF4734" w14:paraId="05C57BE5" w14:textId="77777777">
            <w:r w:rsidRPr="00FF4734">
              <w:t>overwegende dat de gasprijs in tien jaar bijna is verdubbeld;</w:t>
            </w:r>
          </w:p>
          <w:p w:rsidR="00FF4734" w:rsidP="00FF4734" w:rsidRDefault="00FF4734" w14:paraId="0B9A567A" w14:textId="77777777"/>
          <w:p w:rsidRPr="00FF4734" w:rsidR="00FF4734" w:rsidP="00FF4734" w:rsidRDefault="00FF4734" w14:paraId="042EBC37" w14:textId="4D492EEF">
            <w:r w:rsidRPr="00FF4734">
              <w:t>verzoekt het kabinet alle meeropbrengsten qua belasting op gas terug te laten vloeien naar de middengroepen in de vorm van lastenverlichting,</w:t>
            </w:r>
          </w:p>
          <w:p w:rsidR="00FF4734" w:rsidP="00FF4734" w:rsidRDefault="00FF4734" w14:paraId="46D5B338" w14:textId="77777777"/>
          <w:p w:rsidRPr="00FF4734" w:rsidR="00FF4734" w:rsidP="00FF4734" w:rsidRDefault="00FF4734" w14:paraId="0FF72A0E" w14:textId="3AF43D05">
            <w:r w:rsidRPr="00FF4734">
              <w:t>en gaat over tot de orde van de dag.</w:t>
            </w:r>
          </w:p>
          <w:p w:rsidR="00FF4734" w:rsidP="00FF4734" w:rsidRDefault="00FF4734" w14:paraId="0B0F354F" w14:textId="77777777"/>
          <w:p w:rsidR="00FF4734" w:rsidP="00FF4734" w:rsidRDefault="00FF4734" w14:paraId="0AD4C546" w14:textId="09BC83D8">
            <w:r w:rsidRPr="00FF4734">
              <w:t>Eerdmans</w:t>
            </w:r>
          </w:p>
        </w:tc>
      </w:tr>
    </w:tbl>
    <w:p w:rsidR="00997775" w:rsidRDefault="00997775" w14:paraId="733C09F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0FC38" w14:textId="77777777" w:rsidR="00FF4734" w:rsidRDefault="00FF4734">
      <w:pPr>
        <w:spacing w:line="20" w:lineRule="exact"/>
      </w:pPr>
    </w:p>
  </w:endnote>
  <w:endnote w:type="continuationSeparator" w:id="0">
    <w:p w14:paraId="08CE9F32" w14:textId="77777777" w:rsidR="00FF4734" w:rsidRDefault="00FF473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61757FF" w14:textId="77777777" w:rsidR="00FF4734" w:rsidRDefault="00FF473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6811C" w14:textId="77777777" w:rsidR="00FF4734" w:rsidRDefault="00FF473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E71BD7A" w14:textId="77777777" w:rsidR="00FF4734" w:rsidRDefault="00FF4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34"/>
    <w:rsid w:val="00133FCE"/>
    <w:rsid w:val="00185B29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  <w:rsid w:val="00F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E1593"/>
  <w15:docId w15:val="{7619A23D-58A9-483A-85F9-91F8A769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486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2025-03-07T09:58:00.0000000Z</dcterms:created>
  <dcterms:modified xsi:type="dcterms:W3CDTF">2025-03-07T10:09:00.0000000Z</dcterms:modified>
  <dc:description>------------------------</dc:description>
  <dc:subject/>
  <keywords/>
  <version/>
  <category/>
</coreProperties>
</file>