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D79EA" w14:paraId="268FA6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992F22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5FC82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D79EA" w14:paraId="33E3B43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EEB6B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D79EA" w14:paraId="5B08B0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865F74" w14:textId="77777777"/>
        </w:tc>
      </w:tr>
      <w:tr w:rsidR="00997775" w:rsidTr="00DD79EA" w14:paraId="703A7E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7576E97" w14:textId="77777777"/>
        </w:tc>
      </w:tr>
      <w:tr w:rsidR="00997775" w:rsidTr="00DD79EA" w14:paraId="2F60C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1BB64E" w14:textId="77777777"/>
        </w:tc>
        <w:tc>
          <w:tcPr>
            <w:tcW w:w="7654" w:type="dxa"/>
            <w:gridSpan w:val="2"/>
          </w:tcPr>
          <w:p w:rsidR="00997775" w:rsidRDefault="00997775" w14:paraId="352D8C01" w14:textId="77777777"/>
        </w:tc>
      </w:tr>
      <w:tr w:rsidR="00DD79EA" w:rsidTr="00DD79EA" w14:paraId="01286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2EFE4A51" w14:textId="4A1ECA4F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DD79EA" w:rsidP="00DD79EA" w:rsidRDefault="00DD79EA" w14:paraId="6C75E03D" w14:textId="408DC98C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DD79EA" w:rsidTr="00DD79EA" w14:paraId="48555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05856DEC" w14:textId="77777777"/>
        </w:tc>
        <w:tc>
          <w:tcPr>
            <w:tcW w:w="7654" w:type="dxa"/>
            <w:gridSpan w:val="2"/>
          </w:tcPr>
          <w:p w:rsidR="00DD79EA" w:rsidP="00DD79EA" w:rsidRDefault="00DD79EA" w14:paraId="6AD6AA6F" w14:textId="77777777"/>
        </w:tc>
      </w:tr>
      <w:tr w:rsidR="00DD79EA" w:rsidTr="00DD79EA" w14:paraId="207D41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0CE05B34" w14:textId="77777777"/>
        </w:tc>
        <w:tc>
          <w:tcPr>
            <w:tcW w:w="7654" w:type="dxa"/>
            <w:gridSpan w:val="2"/>
          </w:tcPr>
          <w:p w:rsidR="00DD79EA" w:rsidP="00DD79EA" w:rsidRDefault="00DD79EA" w14:paraId="16178CB2" w14:textId="77777777"/>
        </w:tc>
      </w:tr>
      <w:tr w:rsidR="00DD79EA" w:rsidTr="00DD79EA" w14:paraId="1287F8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005938AB" w14:textId="75EDD70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107</w:t>
            </w:r>
          </w:p>
        </w:tc>
        <w:tc>
          <w:tcPr>
            <w:tcW w:w="7654" w:type="dxa"/>
            <w:gridSpan w:val="2"/>
          </w:tcPr>
          <w:p w:rsidR="00DD79EA" w:rsidP="00DD79EA" w:rsidRDefault="00DD79EA" w14:paraId="79DF9C9C" w14:textId="76F1F3C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EERDMANS </w:t>
            </w:r>
          </w:p>
        </w:tc>
      </w:tr>
      <w:tr w:rsidR="00DD79EA" w:rsidTr="00DD79EA" w14:paraId="3CC11E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05469143" w14:textId="77777777"/>
        </w:tc>
        <w:tc>
          <w:tcPr>
            <w:tcW w:w="7654" w:type="dxa"/>
            <w:gridSpan w:val="2"/>
          </w:tcPr>
          <w:p w:rsidR="00DD79EA" w:rsidP="00DD79EA" w:rsidRDefault="00DD79EA" w14:paraId="7F3F5C33" w14:textId="785DA292">
            <w:r>
              <w:t>Voorgesteld 6 maart 2025</w:t>
            </w:r>
          </w:p>
        </w:tc>
      </w:tr>
      <w:tr w:rsidR="00DD79EA" w:rsidTr="00DD79EA" w14:paraId="4376F7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57C80F5E" w14:textId="77777777"/>
        </w:tc>
        <w:tc>
          <w:tcPr>
            <w:tcW w:w="7654" w:type="dxa"/>
            <w:gridSpan w:val="2"/>
          </w:tcPr>
          <w:p w:rsidR="00DD79EA" w:rsidP="00DD79EA" w:rsidRDefault="00DD79EA" w14:paraId="31026204" w14:textId="77777777"/>
        </w:tc>
      </w:tr>
      <w:tr w:rsidR="00DD79EA" w:rsidTr="00DD79EA" w14:paraId="590FFA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45F8ADF1" w14:textId="77777777"/>
        </w:tc>
        <w:tc>
          <w:tcPr>
            <w:tcW w:w="7654" w:type="dxa"/>
            <w:gridSpan w:val="2"/>
          </w:tcPr>
          <w:p w:rsidR="00DD79EA" w:rsidP="00DD79EA" w:rsidRDefault="00DD79EA" w14:paraId="7035BFE7" w14:textId="77777777">
            <w:r>
              <w:t>De Kamer,</w:t>
            </w:r>
          </w:p>
        </w:tc>
      </w:tr>
      <w:tr w:rsidR="00DD79EA" w:rsidTr="00DD79EA" w14:paraId="2BEF6A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5507FF98" w14:textId="77777777"/>
        </w:tc>
        <w:tc>
          <w:tcPr>
            <w:tcW w:w="7654" w:type="dxa"/>
            <w:gridSpan w:val="2"/>
          </w:tcPr>
          <w:p w:rsidR="00DD79EA" w:rsidP="00DD79EA" w:rsidRDefault="00DD79EA" w14:paraId="2EE540B0" w14:textId="77777777"/>
        </w:tc>
      </w:tr>
      <w:tr w:rsidR="00DD79EA" w:rsidTr="00DD79EA" w14:paraId="6EFD0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1AE67293" w14:textId="77777777"/>
        </w:tc>
        <w:tc>
          <w:tcPr>
            <w:tcW w:w="7654" w:type="dxa"/>
            <w:gridSpan w:val="2"/>
          </w:tcPr>
          <w:p w:rsidR="00DD79EA" w:rsidP="00DD79EA" w:rsidRDefault="00DD79EA" w14:paraId="15C62EC6" w14:textId="77777777">
            <w:r>
              <w:t>gehoord de beraadslaging,</w:t>
            </w:r>
          </w:p>
        </w:tc>
      </w:tr>
      <w:tr w:rsidR="00DD79EA" w:rsidTr="00DD79EA" w14:paraId="2F80DE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7CCF3819" w14:textId="77777777"/>
        </w:tc>
        <w:tc>
          <w:tcPr>
            <w:tcW w:w="7654" w:type="dxa"/>
            <w:gridSpan w:val="2"/>
          </w:tcPr>
          <w:p w:rsidR="00DD79EA" w:rsidP="00DD79EA" w:rsidRDefault="00DD79EA" w14:paraId="34A816D6" w14:textId="77777777"/>
        </w:tc>
      </w:tr>
      <w:tr w:rsidR="00DD79EA" w:rsidTr="00DD79EA" w14:paraId="0014F4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D79EA" w:rsidP="00DD79EA" w:rsidRDefault="00DD79EA" w14:paraId="7DD31EB7" w14:textId="77777777"/>
        </w:tc>
        <w:tc>
          <w:tcPr>
            <w:tcW w:w="7654" w:type="dxa"/>
            <w:gridSpan w:val="2"/>
          </w:tcPr>
          <w:p w:rsidRPr="00DD79EA" w:rsidR="00DD79EA" w:rsidP="00DD79EA" w:rsidRDefault="00DD79EA" w14:paraId="00BF3E9D" w14:textId="77777777">
            <w:r w:rsidRPr="00DD79EA">
              <w:t>overwegende dat de werkende middenklasse onder druk staat;</w:t>
            </w:r>
          </w:p>
          <w:p w:rsidR="00DD79EA" w:rsidP="00DD79EA" w:rsidRDefault="00DD79EA" w14:paraId="475E711D" w14:textId="77777777"/>
          <w:p w:rsidRPr="00DD79EA" w:rsidR="00DD79EA" w:rsidP="00DD79EA" w:rsidRDefault="00DD79EA" w14:paraId="43D1ACE1" w14:textId="3B22F6AF">
            <w:r w:rsidRPr="00DD79EA">
              <w:t>verzoekt de regering budgettaire meevallers in te zetten voor gerichte lastenverlichting voor mensen die tussen de €30.000 en €90.000 per jaar verdienen,</w:t>
            </w:r>
          </w:p>
          <w:p w:rsidR="00DD79EA" w:rsidP="00DD79EA" w:rsidRDefault="00DD79EA" w14:paraId="0FB3338A" w14:textId="77777777"/>
          <w:p w:rsidRPr="00DD79EA" w:rsidR="00DD79EA" w:rsidP="00DD79EA" w:rsidRDefault="00DD79EA" w14:paraId="5DE21525" w14:textId="0D2641B3">
            <w:r w:rsidRPr="00DD79EA">
              <w:t>en gaat over tot de orde van de dag.</w:t>
            </w:r>
          </w:p>
          <w:p w:rsidR="00DD79EA" w:rsidP="00DD79EA" w:rsidRDefault="00DD79EA" w14:paraId="1BCD2EC3" w14:textId="77777777"/>
          <w:p w:rsidR="00DD79EA" w:rsidP="00DD79EA" w:rsidRDefault="00DD79EA" w14:paraId="274E40B4" w14:textId="57F13AFA">
            <w:r w:rsidRPr="00DD79EA">
              <w:t>Eerdmans</w:t>
            </w:r>
          </w:p>
        </w:tc>
      </w:tr>
    </w:tbl>
    <w:p w:rsidR="00997775" w:rsidRDefault="00997775" w14:paraId="3EEF456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677D" w14:textId="77777777" w:rsidR="00DD79EA" w:rsidRDefault="00DD79EA">
      <w:pPr>
        <w:spacing w:line="20" w:lineRule="exact"/>
      </w:pPr>
    </w:p>
  </w:endnote>
  <w:endnote w:type="continuationSeparator" w:id="0">
    <w:p w14:paraId="7A6CCE89" w14:textId="77777777" w:rsidR="00DD79EA" w:rsidRDefault="00DD79E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65B264B" w14:textId="77777777" w:rsidR="00DD79EA" w:rsidRDefault="00DD79E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CADDA" w14:textId="77777777" w:rsidR="00DD79EA" w:rsidRDefault="00DD79E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997103" w14:textId="77777777" w:rsidR="00DD79EA" w:rsidRDefault="00DD7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EA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79EA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E9656"/>
  <w15:docId w15:val="{30F9ACAF-6B9C-4DFA-8E2C-D9231B09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496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2025-03-07T10:09:00.0000000Z</dcterms:modified>
  <dc:description>------------------------</dc:description>
  <dc:subject/>
  <keywords/>
  <version/>
  <category/>
</coreProperties>
</file>