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925E7E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1539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5BCF2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5CD92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3E44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A2216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84F7C5" w14:textId="77777777"/>
        </w:tc>
      </w:tr>
      <w:tr w:rsidR="00997775" w14:paraId="5837CB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CEFFCB" w14:textId="77777777"/>
        </w:tc>
      </w:tr>
      <w:tr w:rsidR="00997775" w14:paraId="096FF9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5A5B1" w14:textId="77777777"/>
        </w:tc>
        <w:tc>
          <w:tcPr>
            <w:tcW w:w="7654" w:type="dxa"/>
            <w:gridSpan w:val="2"/>
          </w:tcPr>
          <w:p w:rsidR="00997775" w:rsidRDefault="00997775" w14:paraId="5B027C86" w14:textId="77777777"/>
        </w:tc>
      </w:tr>
      <w:tr w:rsidR="00997775" w14:paraId="76BDC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652D3" w14:paraId="27B11494" w14:textId="689DE39A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Pr="00B652D3" w:rsidR="00997775" w:rsidP="00A07C71" w:rsidRDefault="00B652D3" w14:paraId="4F6F2A7C" w14:textId="2CC18DA2">
            <w:pPr>
              <w:rPr>
                <w:b/>
                <w:bCs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997775" w14:paraId="18CB6C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1A84E6" w14:textId="77777777"/>
        </w:tc>
        <w:tc>
          <w:tcPr>
            <w:tcW w:w="7654" w:type="dxa"/>
            <w:gridSpan w:val="2"/>
          </w:tcPr>
          <w:p w:rsidR="00997775" w:rsidRDefault="00997775" w14:paraId="39695415" w14:textId="77777777"/>
        </w:tc>
      </w:tr>
      <w:tr w:rsidR="00997775" w14:paraId="44767D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BACBE" w14:textId="77777777"/>
        </w:tc>
        <w:tc>
          <w:tcPr>
            <w:tcW w:w="7654" w:type="dxa"/>
            <w:gridSpan w:val="2"/>
          </w:tcPr>
          <w:p w:rsidR="00997775" w:rsidRDefault="00997775" w14:paraId="281EE651" w14:textId="77777777"/>
        </w:tc>
      </w:tr>
      <w:tr w:rsidR="00997775" w14:paraId="637D6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8992D" w14:textId="143173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652D3">
              <w:rPr>
                <w:b/>
              </w:rPr>
              <w:t>108</w:t>
            </w:r>
          </w:p>
        </w:tc>
        <w:tc>
          <w:tcPr>
            <w:tcW w:w="7654" w:type="dxa"/>
            <w:gridSpan w:val="2"/>
          </w:tcPr>
          <w:p w:rsidR="00997775" w:rsidRDefault="00997775" w14:paraId="14D8FD63" w14:textId="491920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652D3">
              <w:rPr>
                <w:b/>
              </w:rPr>
              <w:t>HET LID EERDMANS</w:t>
            </w:r>
          </w:p>
        </w:tc>
      </w:tr>
      <w:tr w:rsidR="00997775" w14:paraId="3FF7C5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099151" w14:textId="77777777"/>
        </w:tc>
        <w:tc>
          <w:tcPr>
            <w:tcW w:w="7654" w:type="dxa"/>
            <w:gridSpan w:val="2"/>
          </w:tcPr>
          <w:p w:rsidR="00997775" w:rsidP="00280D6A" w:rsidRDefault="00997775" w14:paraId="3018BC2D" w14:textId="303F5AF8">
            <w:r>
              <w:t>Voorgesteld</w:t>
            </w:r>
            <w:r w:rsidR="00280D6A">
              <w:t xml:space="preserve"> </w:t>
            </w:r>
            <w:r w:rsidR="00B652D3">
              <w:t>6 maart 2025</w:t>
            </w:r>
          </w:p>
        </w:tc>
      </w:tr>
      <w:tr w:rsidR="00997775" w14:paraId="4BA1B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F4C23" w14:textId="77777777"/>
        </w:tc>
        <w:tc>
          <w:tcPr>
            <w:tcW w:w="7654" w:type="dxa"/>
            <w:gridSpan w:val="2"/>
          </w:tcPr>
          <w:p w:rsidR="00997775" w:rsidRDefault="00997775" w14:paraId="25F88F64" w14:textId="77777777"/>
        </w:tc>
      </w:tr>
      <w:tr w:rsidR="00997775" w14:paraId="022391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EBFC9A" w14:textId="77777777"/>
        </w:tc>
        <w:tc>
          <w:tcPr>
            <w:tcW w:w="7654" w:type="dxa"/>
            <w:gridSpan w:val="2"/>
          </w:tcPr>
          <w:p w:rsidR="00997775" w:rsidRDefault="00997775" w14:paraId="76464DCC" w14:textId="77777777">
            <w:r>
              <w:t>De Kamer,</w:t>
            </w:r>
          </w:p>
        </w:tc>
      </w:tr>
      <w:tr w:rsidR="00997775" w14:paraId="3BF646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95C2F3" w14:textId="77777777"/>
        </w:tc>
        <w:tc>
          <w:tcPr>
            <w:tcW w:w="7654" w:type="dxa"/>
            <w:gridSpan w:val="2"/>
          </w:tcPr>
          <w:p w:rsidR="00997775" w:rsidRDefault="00997775" w14:paraId="71649D5F" w14:textId="77777777"/>
        </w:tc>
      </w:tr>
      <w:tr w:rsidR="00997775" w14:paraId="02C62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BAE81" w14:textId="77777777"/>
        </w:tc>
        <w:tc>
          <w:tcPr>
            <w:tcW w:w="7654" w:type="dxa"/>
            <w:gridSpan w:val="2"/>
          </w:tcPr>
          <w:p w:rsidR="00997775" w:rsidRDefault="00997775" w14:paraId="79927602" w14:textId="77777777">
            <w:r>
              <w:t>gehoord de beraadslaging,</w:t>
            </w:r>
          </w:p>
        </w:tc>
      </w:tr>
      <w:tr w:rsidR="00997775" w14:paraId="07DE6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9CEC4" w14:textId="77777777"/>
        </w:tc>
        <w:tc>
          <w:tcPr>
            <w:tcW w:w="7654" w:type="dxa"/>
            <w:gridSpan w:val="2"/>
          </w:tcPr>
          <w:p w:rsidR="00997775" w:rsidRDefault="00997775" w14:paraId="5B7DE59C" w14:textId="77777777"/>
        </w:tc>
      </w:tr>
      <w:tr w:rsidR="00997775" w14:paraId="227B05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75DA41" w14:textId="77777777"/>
        </w:tc>
        <w:tc>
          <w:tcPr>
            <w:tcW w:w="7654" w:type="dxa"/>
            <w:gridSpan w:val="2"/>
          </w:tcPr>
          <w:p w:rsidRPr="00B652D3" w:rsidR="00B652D3" w:rsidP="00B652D3" w:rsidRDefault="00B652D3" w14:paraId="18BD5537" w14:textId="77777777">
            <w:r w:rsidRPr="00B652D3">
              <w:t>overwegende dat tot 31 december 2025 de accijns op brandstof is verlaagd om burgers tegemoet te komen in de hoge brandstofkosten;</w:t>
            </w:r>
          </w:p>
          <w:p w:rsidR="00B652D3" w:rsidP="00B652D3" w:rsidRDefault="00B652D3" w14:paraId="087F97B2" w14:textId="77777777"/>
          <w:p w:rsidRPr="00B652D3" w:rsidR="00B652D3" w:rsidP="00B652D3" w:rsidRDefault="00B652D3" w14:paraId="327AD2E8" w14:textId="640E026A">
            <w:r w:rsidRPr="00B652D3">
              <w:t>overwegende dat per 2026 brandstof nog duurder wordt;</w:t>
            </w:r>
          </w:p>
          <w:p w:rsidR="00B652D3" w:rsidP="00B652D3" w:rsidRDefault="00B652D3" w14:paraId="56153F19" w14:textId="77777777"/>
          <w:p w:rsidRPr="00B652D3" w:rsidR="00B652D3" w:rsidP="00B652D3" w:rsidRDefault="00B652D3" w14:paraId="2CF9E367" w14:textId="21EB2C75">
            <w:r w:rsidRPr="00B652D3">
              <w:t>verzoekt het kabinet de korting op de accijns op brandstof te verlengen tot 31 december 2026,</w:t>
            </w:r>
          </w:p>
          <w:p w:rsidR="00B652D3" w:rsidP="00B652D3" w:rsidRDefault="00B652D3" w14:paraId="2E381B90" w14:textId="77777777"/>
          <w:p w:rsidRPr="00B652D3" w:rsidR="00B652D3" w:rsidP="00B652D3" w:rsidRDefault="00B652D3" w14:paraId="0995A716" w14:textId="08227D93">
            <w:r w:rsidRPr="00B652D3">
              <w:t>en gaat over tot de orde van de dag.</w:t>
            </w:r>
          </w:p>
          <w:p w:rsidR="00B652D3" w:rsidP="00B652D3" w:rsidRDefault="00B652D3" w14:paraId="6BBCEBAB" w14:textId="77777777"/>
          <w:p w:rsidR="00997775" w:rsidP="00B652D3" w:rsidRDefault="00B652D3" w14:paraId="1642F9EF" w14:textId="177BBE82">
            <w:r w:rsidRPr="00B652D3">
              <w:t>Eerdmans</w:t>
            </w:r>
          </w:p>
        </w:tc>
      </w:tr>
    </w:tbl>
    <w:p w:rsidR="00997775" w:rsidRDefault="00997775" w14:paraId="6486BBF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7372A" w14:textId="77777777" w:rsidR="00B652D3" w:rsidRDefault="00B652D3">
      <w:pPr>
        <w:spacing w:line="20" w:lineRule="exact"/>
      </w:pPr>
    </w:p>
  </w:endnote>
  <w:endnote w:type="continuationSeparator" w:id="0">
    <w:p w14:paraId="4D3733BF" w14:textId="77777777" w:rsidR="00B652D3" w:rsidRDefault="00B652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FE1B0F" w14:textId="77777777" w:rsidR="00B652D3" w:rsidRDefault="00B652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1628C" w14:textId="77777777" w:rsidR="00B652D3" w:rsidRDefault="00B652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91E52" w14:textId="77777777" w:rsidR="00B652D3" w:rsidRDefault="00B6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D3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2D3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EA04A"/>
  <w15:docId w15:val="{72F97690-CACB-48CD-AD6C-08CF8694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2025-03-07T10:09:00.0000000Z</dcterms:modified>
  <dc:description>------------------------</dc:description>
  <dc:subject/>
  <keywords/>
  <version/>
  <category/>
</coreProperties>
</file>