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643" w:rsidRDefault="00E71357" w14:paraId="3771D043" w14:textId="77777777">
      <w:r>
        <w:t> </w:t>
      </w:r>
    </w:p>
    <w:p w:rsidR="00291643" w:rsidRDefault="00BD7EDB" w14:paraId="244F687E" w14:textId="77777777">
      <w:r>
        <w:t xml:space="preserve">Met verwijzing naar het verzoek van de vaste commissie voor Binnenlandse Zaken van 2 december 2024, met kenmerk: </w:t>
      </w:r>
      <w:r w:rsidRPr="00BD7EDB">
        <w:t>2024Z19003/2024D47167</w:t>
      </w:r>
      <w:r>
        <w:t>, verleen ik graag toestemming voor deelname van ambtenaren aan een technische briefing over de uitvoering van de Wet open overheid op woensdag 12 maart 2025 van 16.00 tot 17.00 uur.</w:t>
      </w:r>
    </w:p>
    <w:p w:rsidR="00291643" w:rsidRDefault="00E71357" w14:paraId="15686E8F" w14:textId="77777777">
      <w:r>
        <w:br/>
      </w:r>
    </w:p>
    <w:p w:rsidR="00291643" w:rsidRDefault="00E71357" w14:paraId="6266340C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sectPr w:rsidR="002916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B99C" w14:textId="77777777" w:rsidR="004142FF" w:rsidRDefault="004142FF">
      <w:pPr>
        <w:spacing w:line="240" w:lineRule="auto"/>
      </w:pPr>
      <w:r>
        <w:separator/>
      </w:r>
    </w:p>
  </w:endnote>
  <w:endnote w:type="continuationSeparator" w:id="0">
    <w:p w14:paraId="225A3726" w14:textId="77777777" w:rsidR="004142FF" w:rsidRDefault="00414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5384" w14:textId="77777777" w:rsidR="00E71357" w:rsidRDefault="00E713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CC89" w14:textId="77777777" w:rsidR="00E71357" w:rsidRDefault="00E713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8D16" w14:textId="77777777" w:rsidR="00E71357" w:rsidRDefault="00E713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0029" w14:textId="77777777" w:rsidR="004142FF" w:rsidRDefault="004142FF">
      <w:pPr>
        <w:spacing w:line="240" w:lineRule="auto"/>
      </w:pPr>
      <w:r>
        <w:separator/>
      </w:r>
    </w:p>
  </w:footnote>
  <w:footnote w:type="continuationSeparator" w:id="0">
    <w:p w14:paraId="2E7B3ADD" w14:textId="77777777" w:rsidR="004142FF" w:rsidRDefault="00414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C3BB" w14:textId="77777777" w:rsidR="00E71357" w:rsidRDefault="00E713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64C4" w14:textId="77777777" w:rsidR="00291643" w:rsidRDefault="00E7135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5155F19" wp14:editId="4FEE49D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C0B6E" w14:textId="29320F9F" w:rsidR="0088627E" w:rsidRDefault="009D46F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155F1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A1C0B6E" w14:textId="29320F9F" w:rsidR="0088627E" w:rsidRDefault="009D46F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3940F22" wp14:editId="6215442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1B1E5" w14:textId="77777777" w:rsidR="00291643" w:rsidRDefault="00E71357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14:paraId="1B527C01" w14:textId="77777777" w:rsidR="00291643" w:rsidRDefault="00E71357">
                          <w:pPr>
                            <w:pStyle w:val="Referentiegegevens"/>
                          </w:pPr>
                          <w:r>
                            <w:t>Programma Open Overheid</w:t>
                          </w:r>
                        </w:p>
                        <w:p w14:paraId="466BF5B9" w14:textId="77777777" w:rsidR="00291643" w:rsidRDefault="00291643">
                          <w:pPr>
                            <w:pStyle w:val="WitregelW2"/>
                          </w:pPr>
                        </w:p>
                        <w:p w14:paraId="36BE9F5C" w14:textId="77777777" w:rsidR="00291643" w:rsidRDefault="00E7135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9F46E81" w14:textId="62724012" w:rsidR="0088627E" w:rsidRDefault="009D46F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41401BC9" w14:textId="77777777" w:rsidR="00291643" w:rsidRDefault="00291643">
                          <w:pPr>
                            <w:pStyle w:val="WitregelW1"/>
                          </w:pPr>
                        </w:p>
                        <w:p w14:paraId="5376CE74" w14:textId="77777777" w:rsidR="00291643" w:rsidRDefault="00E7135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FDB0937" w14:textId="269C9E6C" w:rsidR="0088627E" w:rsidRDefault="009D46F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2025-0000202891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940F2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841B1E5" w14:textId="77777777" w:rsidR="00291643" w:rsidRDefault="00E71357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14:paraId="1B527C01" w14:textId="77777777" w:rsidR="00291643" w:rsidRDefault="00E71357">
                    <w:pPr>
                      <w:pStyle w:val="Referentiegegevens"/>
                    </w:pPr>
                    <w:r>
                      <w:t>Programma Open Overheid</w:t>
                    </w:r>
                  </w:p>
                  <w:p w14:paraId="466BF5B9" w14:textId="77777777" w:rsidR="00291643" w:rsidRDefault="00291643">
                    <w:pPr>
                      <w:pStyle w:val="WitregelW2"/>
                    </w:pPr>
                  </w:p>
                  <w:p w14:paraId="36BE9F5C" w14:textId="77777777" w:rsidR="00291643" w:rsidRDefault="00E71357">
                    <w:pPr>
                      <w:pStyle w:val="Referentiegegevensbold"/>
                    </w:pPr>
                    <w:r>
                      <w:t>Datum</w:t>
                    </w:r>
                  </w:p>
                  <w:p w14:paraId="49F46E81" w14:textId="62724012" w:rsidR="0088627E" w:rsidRDefault="009D46F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41401BC9" w14:textId="77777777" w:rsidR="00291643" w:rsidRDefault="00291643">
                    <w:pPr>
                      <w:pStyle w:val="WitregelW1"/>
                    </w:pPr>
                  </w:p>
                  <w:p w14:paraId="5376CE74" w14:textId="77777777" w:rsidR="00291643" w:rsidRDefault="00E7135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FDB0937" w14:textId="269C9E6C" w:rsidR="0088627E" w:rsidRDefault="009D46F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2025-0000202891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4E43381" wp14:editId="2198C39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294BD" w14:textId="271BC641" w:rsidR="0088627E" w:rsidRDefault="009D46F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E4338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03294BD" w14:textId="271BC641" w:rsidR="0088627E" w:rsidRDefault="009D46F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C935422" wp14:editId="3B0FA0F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C78B84" w14:textId="77777777" w:rsidR="0088627E" w:rsidRDefault="009D46F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93542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3C78B84" w14:textId="77777777" w:rsidR="0088627E" w:rsidRDefault="009D46F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8469" w14:textId="77777777" w:rsidR="00291643" w:rsidRDefault="00E7135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19F5DC7" wp14:editId="39DD75A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0551BA" w14:textId="77777777" w:rsidR="00291643" w:rsidRDefault="00E7135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240D0C" wp14:editId="27156D36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9F5DC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00551BA" w14:textId="77777777" w:rsidR="00291643" w:rsidRDefault="00E7135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240D0C" wp14:editId="27156D36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FF78A1D" wp14:editId="567A83C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F88016" w14:textId="77777777" w:rsidR="00291643" w:rsidRDefault="00E7135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0B8103" wp14:editId="60614C78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78A1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3F88016" w14:textId="77777777" w:rsidR="00291643" w:rsidRDefault="00E7135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0B8103" wp14:editId="60614C78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51F46AF" wp14:editId="0BE7810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5ACF7" w14:textId="77777777" w:rsidR="00291643" w:rsidRDefault="00E7135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F46AF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775ACF7" w14:textId="77777777" w:rsidR="00291643" w:rsidRDefault="00E7135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B4E31D3" wp14:editId="11DA59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D004C" w14:textId="5DCEFB24" w:rsidR="0088627E" w:rsidRDefault="009D46F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FC15366" w14:textId="77777777" w:rsidR="00291643" w:rsidRDefault="00E71357">
                          <w:r>
                            <w:t>Aan de Voorzitter van de Tweede Kamer der Staten-Generaal</w:t>
                          </w:r>
                        </w:p>
                        <w:p w14:paraId="66A9708E" w14:textId="77777777" w:rsidR="00291643" w:rsidRDefault="00E71357">
                          <w:r>
                            <w:t xml:space="preserve">Postbus 20018 </w:t>
                          </w:r>
                        </w:p>
                        <w:p w14:paraId="0D4FE536" w14:textId="77777777" w:rsidR="00291643" w:rsidRDefault="00E7135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4E31D3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ABD004C" w14:textId="5DCEFB24" w:rsidR="0088627E" w:rsidRDefault="009D46F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FC15366" w14:textId="77777777" w:rsidR="00291643" w:rsidRDefault="00E71357">
                    <w:r>
                      <w:t>Aan de Voorzitter van de Tweede Kamer der Staten-Generaal</w:t>
                    </w:r>
                  </w:p>
                  <w:p w14:paraId="66A9708E" w14:textId="77777777" w:rsidR="00291643" w:rsidRDefault="00E71357">
                    <w:r>
                      <w:t xml:space="preserve">Postbus 20018 </w:t>
                    </w:r>
                  </w:p>
                  <w:p w14:paraId="0D4FE536" w14:textId="77777777" w:rsidR="00291643" w:rsidRDefault="00E7135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AE01A9" wp14:editId="2E826765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4762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91643" w14:paraId="0DBF3D1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0DA797" w14:textId="77777777" w:rsidR="00291643" w:rsidRDefault="00E713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3E33043" w14:textId="6357D0B6" w:rsidR="0088627E" w:rsidRDefault="0065705E">
                                <w:r>
                                  <w:t>7 maart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91643" w14:paraId="26C7522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97E236" w14:textId="77777777" w:rsidR="00291643" w:rsidRDefault="00E7135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CE34AA" w14:textId="754AF45C" w:rsidR="0088627E" w:rsidRDefault="009D46F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Toestemming deelname ambtenaren aan technische briefing over de uitvoering van de Wet open overheid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7A64C79" w14:textId="77777777" w:rsidR="00FA4631" w:rsidRDefault="00FA463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E01A9" id="1670fa0c-13cb-45ec-92be-ef1f34d237c5" o:spid="_x0000_s1034" type="#_x0000_t202" style="position:absolute;margin-left:80.25pt;margin-top:263.25pt;width:375.75pt;height:37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91643" w14:paraId="0DBF3D1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0DA797" w14:textId="77777777" w:rsidR="00291643" w:rsidRDefault="00E7135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3E33043" w14:textId="6357D0B6" w:rsidR="0088627E" w:rsidRDefault="0065705E">
                          <w:r>
                            <w:t>7 maart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91643" w14:paraId="26C7522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97E236" w14:textId="77777777" w:rsidR="00291643" w:rsidRDefault="00E7135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CE34AA" w14:textId="754AF45C" w:rsidR="0088627E" w:rsidRDefault="009D46F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Toestemming deelname ambtenaren aan technische briefing over de uitvoering van de Wet open overheid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7A64C79" w14:textId="77777777" w:rsidR="00FA4631" w:rsidRDefault="00FA46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BC54D9B" wp14:editId="3B3F165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2C15E" w14:textId="77777777" w:rsidR="00291643" w:rsidRDefault="00E71357">
                          <w:pPr>
                            <w:pStyle w:val="Referentiegegevensbold"/>
                          </w:pPr>
                          <w:r>
                            <w:t>Directoraat-Generaal Digitalisering en Overheidsorganisatie</w:t>
                          </w:r>
                        </w:p>
                        <w:p w14:paraId="3261123C" w14:textId="77777777" w:rsidR="00291643" w:rsidRDefault="00E71357">
                          <w:pPr>
                            <w:pStyle w:val="Referentiegegevens"/>
                          </w:pPr>
                          <w:r>
                            <w:t>Programma Open Overheid</w:t>
                          </w:r>
                        </w:p>
                        <w:p w14:paraId="51054E87" w14:textId="77777777" w:rsidR="00291643" w:rsidRDefault="00291643">
                          <w:pPr>
                            <w:pStyle w:val="WitregelW1"/>
                          </w:pPr>
                        </w:p>
                        <w:p w14:paraId="53A27CDD" w14:textId="77777777" w:rsidR="00291643" w:rsidRDefault="00E7135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1B9D12BD" w14:textId="77777777" w:rsidR="00291643" w:rsidRDefault="00E7135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73E49813" w14:textId="77777777" w:rsidR="00291643" w:rsidRDefault="00291643">
                          <w:pPr>
                            <w:pStyle w:val="WitregelW1"/>
                          </w:pPr>
                        </w:p>
                        <w:p w14:paraId="23AB12AE" w14:textId="77777777" w:rsidR="00291643" w:rsidRDefault="00E7135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F867C3" w14:textId="63DC5119" w:rsidR="0088627E" w:rsidRDefault="009D46F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2025-0000202891</w:t>
                          </w:r>
                          <w:r>
                            <w:fldChar w:fldCharType="end"/>
                          </w:r>
                        </w:p>
                        <w:p w14:paraId="78B199C6" w14:textId="77777777" w:rsidR="00291643" w:rsidRDefault="00291643">
                          <w:pPr>
                            <w:pStyle w:val="WitregelW1"/>
                          </w:pPr>
                        </w:p>
                        <w:p w14:paraId="50653D89" w14:textId="77777777" w:rsidR="00291643" w:rsidRDefault="00E7135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6F68D4E" w14:textId="6AC8A444" w:rsidR="0088627E" w:rsidRDefault="009D46F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C54D9B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A22C15E" w14:textId="77777777" w:rsidR="00291643" w:rsidRDefault="00E71357">
                    <w:pPr>
                      <w:pStyle w:val="Referentiegegevensbold"/>
                    </w:pPr>
                    <w:r>
                      <w:t>Directoraat-Generaal Digitalisering en Overheidsorganisatie</w:t>
                    </w:r>
                  </w:p>
                  <w:p w14:paraId="3261123C" w14:textId="77777777" w:rsidR="00291643" w:rsidRDefault="00E71357">
                    <w:pPr>
                      <w:pStyle w:val="Referentiegegevens"/>
                    </w:pPr>
                    <w:r>
                      <w:t>Programma Open Overheid</w:t>
                    </w:r>
                  </w:p>
                  <w:p w14:paraId="51054E87" w14:textId="77777777" w:rsidR="00291643" w:rsidRDefault="00291643">
                    <w:pPr>
                      <w:pStyle w:val="WitregelW1"/>
                    </w:pPr>
                  </w:p>
                  <w:p w14:paraId="53A27CDD" w14:textId="77777777" w:rsidR="00291643" w:rsidRDefault="00E71357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1B9D12BD" w14:textId="77777777" w:rsidR="00291643" w:rsidRDefault="00E71357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73E49813" w14:textId="77777777" w:rsidR="00291643" w:rsidRDefault="00291643">
                    <w:pPr>
                      <w:pStyle w:val="WitregelW1"/>
                    </w:pPr>
                  </w:p>
                  <w:p w14:paraId="23AB12AE" w14:textId="77777777" w:rsidR="00291643" w:rsidRDefault="00E7135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F867C3" w14:textId="63DC5119" w:rsidR="0088627E" w:rsidRDefault="009D46F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2025-0000202891</w:t>
                    </w:r>
                    <w:r>
                      <w:fldChar w:fldCharType="end"/>
                    </w:r>
                  </w:p>
                  <w:p w14:paraId="78B199C6" w14:textId="77777777" w:rsidR="00291643" w:rsidRDefault="00291643">
                    <w:pPr>
                      <w:pStyle w:val="WitregelW1"/>
                    </w:pPr>
                  </w:p>
                  <w:p w14:paraId="50653D89" w14:textId="77777777" w:rsidR="00291643" w:rsidRDefault="00E7135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6F68D4E" w14:textId="6AC8A444" w:rsidR="0088627E" w:rsidRDefault="009D46F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485C98" wp14:editId="3915296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07716D" w14:textId="77777777" w:rsidR="0088627E" w:rsidRDefault="009D46F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485C98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1A07716D" w14:textId="77777777" w:rsidR="0088627E" w:rsidRDefault="009D46F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E1594F" wp14:editId="0F2C1B3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E8558" w14:textId="77777777" w:rsidR="00FA4631" w:rsidRDefault="00FA46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1594F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17E8558" w14:textId="77777777" w:rsidR="00FA4631" w:rsidRDefault="00FA46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0A124"/>
    <w:multiLevelType w:val="multilevel"/>
    <w:tmpl w:val="A5FCBF6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B0AA382"/>
    <w:multiLevelType w:val="multilevel"/>
    <w:tmpl w:val="0ACE3453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E610FC7"/>
    <w:multiLevelType w:val="multilevel"/>
    <w:tmpl w:val="44AF53B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0C107D1"/>
    <w:multiLevelType w:val="multilevel"/>
    <w:tmpl w:val="01AAF98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3B753BA"/>
    <w:multiLevelType w:val="multilevel"/>
    <w:tmpl w:val="32BBBB9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94227803">
    <w:abstractNumId w:val="3"/>
  </w:num>
  <w:num w:numId="2" w16cid:durableId="349767094">
    <w:abstractNumId w:val="0"/>
  </w:num>
  <w:num w:numId="3" w16cid:durableId="1423915030">
    <w:abstractNumId w:val="2"/>
  </w:num>
  <w:num w:numId="4" w16cid:durableId="1246765508">
    <w:abstractNumId w:val="1"/>
  </w:num>
  <w:num w:numId="5" w16cid:durableId="186444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43"/>
    <w:rsid w:val="00291643"/>
    <w:rsid w:val="004142FF"/>
    <w:rsid w:val="00582F82"/>
    <w:rsid w:val="005D6E66"/>
    <w:rsid w:val="0065705E"/>
    <w:rsid w:val="00710BC9"/>
    <w:rsid w:val="00822558"/>
    <w:rsid w:val="0088627E"/>
    <w:rsid w:val="009D46F3"/>
    <w:rsid w:val="00B06C43"/>
    <w:rsid w:val="00BD7EDB"/>
    <w:rsid w:val="00CC6F1F"/>
    <w:rsid w:val="00E71357"/>
    <w:rsid w:val="00F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B6AB9"/>
  <w15:docId w15:val="{19375538-26B8-460E-A11D-4A7F951E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06C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6C4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06C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6C4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2025-01-23T14:03:00.0000000Z</dcterms:created>
  <dcterms:modified xsi:type="dcterms:W3CDTF">2025-03-07T06:41:00.0000000Z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 deelname ambtenaren aan technische briefing over de uitvoering van de Wet open overheid</vt:lpwstr>
  </property>
  <property fmtid="{D5CDD505-2E9C-101B-9397-08002B2CF9AE}" pid="5" name="Publicatiedatum">
    <vt:lpwstr/>
  </property>
  <property fmtid="{D5CDD505-2E9C-101B-9397-08002B2CF9AE}" pid="6" name="Verantwoordelijke organisatie">
    <vt:lpwstr>Programma Open Overheid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2025-0000202891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Toestemming deelname ambtenaren aan technische briefing over de uitvoering van de Wet open overheid</vt:lpwstr>
  </property>
  <property fmtid="{D5CDD505-2E9C-101B-9397-08002B2CF9AE}" pid="30" name="UwKenmerk">
    <vt:lpwstr/>
  </property>
  <property fmtid="{D5CDD505-2E9C-101B-9397-08002B2CF9AE}" pid="31" name="ContentTypeId">
    <vt:lpwstr>0x0101008B20105526A7B340A6D07C3DB610DCD4</vt:lpwstr>
  </property>
</Properties>
</file>