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4DE1" w:rsidP="00065D2F" w:rsidRDefault="00492B2D" w14:paraId="1D27AD7F" w14:textId="77777777">
      <w:pPr>
        <w:spacing w:line="276" w:lineRule="auto"/>
      </w:pPr>
      <w:r>
        <w:t>Geachte voorzitter,</w:t>
      </w:r>
    </w:p>
    <w:p w:rsidR="00EA4DE1" w:rsidP="00065D2F" w:rsidRDefault="00EA4DE1" w14:paraId="1637936B" w14:textId="77777777">
      <w:pPr>
        <w:spacing w:line="276" w:lineRule="auto"/>
      </w:pPr>
    </w:p>
    <w:p w:rsidR="004C6E6F" w:rsidP="00065D2F" w:rsidRDefault="004C6E6F" w14:paraId="6D1F1EC6" w14:textId="77777777">
      <w:pPr>
        <w:spacing w:line="276" w:lineRule="auto"/>
      </w:pPr>
      <w:bookmarkStart w:name="_Hlk190165043" w:id="0"/>
      <w:r>
        <w:t xml:space="preserve">Eerder heb ik uw Kamer geïnformeerd over de door de VS uitgebrachte nadere richtlijnen in het kader van FATCA over de verplichting van banken om een </w:t>
      </w:r>
      <w:r w:rsidR="00895482">
        <w:t xml:space="preserve">Amerikaans Tax </w:t>
      </w:r>
      <w:proofErr w:type="spellStart"/>
      <w:r w:rsidR="00895482">
        <w:t>Identification</w:t>
      </w:r>
      <w:proofErr w:type="spellEnd"/>
      <w:r w:rsidR="00895482">
        <w:t xml:space="preserve"> </w:t>
      </w:r>
      <w:proofErr w:type="spellStart"/>
      <w:r w:rsidR="00895482">
        <w:t>Number</w:t>
      </w:r>
      <w:proofErr w:type="spellEnd"/>
      <w:r w:rsidR="00895482">
        <w:t xml:space="preserve"> (</w:t>
      </w:r>
      <w:r>
        <w:t>US TIN</w:t>
      </w:r>
      <w:r w:rsidR="00895482">
        <w:t>)</w:t>
      </w:r>
      <w:r>
        <w:t xml:space="preserve"> te rapporteren van rekeninghouders met (ook) de Amerikaanse nationaliteit. Bestaande bankrekeningen die vóór 1 juli 2014 zijn geopend zijn </w:t>
      </w:r>
      <w:r w:rsidR="00DB79F5">
        <w:t xml:space="preserve">door de VS </w:t>
      </w:r>
      <w:r>
        <w:t>tijdelijk uitgezonderd van de verplichting</w:t>
      </w:r>
      <w:r w:rsidR="00895482">
        <w:t xml:space="preserve"> om een US TIN te rapporteren</w:t>
      </w:r>
      <w:r>
        <w:t xml:space="preserve">. Deze uitzondering is </w:t>
      </w:r>
      <w:r w:rsidR="00673655">
        <w:t>nu</w:t>
      </w:r>
      <w:r>
        <w:t xml:space="preserve"> door de VS verlengd tot en met 2027</w:t>
      </w:r>
      <w:r w:rsidR="008C3C88">
        <w:t>.</w:t>
      </w:r>
      <w:r w:rsidR="008C3C88">
        <w:rPr>
          <w:rStyle w:val="Voetnootmarkering"/>
        </w:rPr>
        <w:footnoteReference w:id="1"/>
      </w:r>
      <w:r>
        <w:t xml:space="preserve"> In deze brief informeer ik uw Kamer over deze verlenging en de gevolgen voor </w:t>
      </w:r>
      <w:r w:rsidR="00C338A2">
        <w:t xml:space="preserve">banken en voor rekeninghouders met </w:t>
      </w:r>
      <w:r w:rsidR="001312DA">
        <w:t>(</w:t>
      </w:r>
      <w:r w:rsidR="00C338A2">
        <w:t>ook</w:t>
      </w:r>
      <w:r w:rsidR="001312DA">
        <w:t>)</w:t>
      </w:r>
      <w:r w:rsidR="00C338A2">
        <w:t xml:space="preserve"> de </w:t>
      </w:r>
      <w:r>
        <w:t>Amerika</w:t>
      </w:r>
      <w:r w:rsidR="00C338A2">
        <w:t>a</w:t>
      </w:r>
      <w:r>
        <w:t>n</w:t>
      </w:r>
      <w:r w:rsidR="00C338A2">
        <w:t>se nationaliteit</w:t>
      </w:r>
      <w:r>
        <w:t xml:space="preserve">. </w:t>
      </w:r>
    </w:p>
    <w:bookmarkEnd w:id="0"/>
    <w:p w:rsidR="004C6E6F" w:rsidP="00065D2F" w:rsidRDefault="004C6E6F" w14:paraId="5DEC86E4" w14:textId="77777777">
      <w:pPr>
        <w:spacing w:line="276" w:lineRule="auto"/>
      </w:pPr>
    </w:p>
    <w:p w:rsidRPr="008C3C88" w:rsidR="004C6E6F" w:rsidP="00065D2F" w:rsidRDefault="001B55B1" w14:paraId="55FFC77F" w14:textId="77777777">
      <w:pPr>
        <w:spacing w:line="276" w:lineRule="auto"/>
        <w:rPr>
          <w:b/>
          <w:bCs/>
        </w:rPr>
      </w:pPr>
      <w:bookmarkStart w:name="_Hlk190166245" w:id="1"/>
      <w:r>
        <w:rPr>
          <w:b/>
          <w:bCs/>
        </w:rPr>
        <w:t>Achtergrond</w:t>
      </w:r>
    </w:p>
    <w:bookmarkEnd w:id="1"/>
    <w:p w:rsidR="00B71112" w:rsidP="00065D2F" w:rsidRDefault="001C4E4E" w14:paraId="509537D7" w14:textId="77777777">
      <w:pPr>
        <w:spacing w:line="276" w:lineRule="auto"/>
      </w:pPr>
      <w:r>
        <w:t xml:space="preserve">Het Amerikaanse belastingsysteem is uitzonderlijk. </w:t>
      </w:r>
      <w:r w:rsidR="008C3C88">
        <w:t xml:space="preserve">De VS kennen </w:t>
      </w:r>
      <w:r>
        <w:t xml:space="preserve">namelijk </w:t>
      </w:r>
      <w:r w:rsidR="008C3C88">
        <w:t xml:space="preserve">een wereldwijde belastingplicht voor Amerikaanse staatsburgers. </w:t>
      </w:r>
      <w:r w:rsidR="00033BC2">
        <w:t xml:space="preserve">Dat betekent dat personen die (ook) Amerikaans staatsburger zijn (ook) in de VS belastingplichtig zijn, </w:t>
      </w:r>
      <w:r w:rsidR="001844F5">
        <w:t>zelfs</w:t>
      </w:r>
      <w:r w:rsidR="00033BC2">
        <w:t xml:space="preserve"> als zij niet in de VS wonen en zeer beperkte banden hebben met de VS. </w:t>
      </w:r>
      <w:bookmarkStart w:name="_Hlk190164732" w:id="2"/>
      <w:r>
        <w:t>De</w:t>
      </w:r>
      <w:r w:rsidR="008C3C88">
        <w:t xml:space="preserve"> Amerikaanse FATCA-wetgeving </w:t>
      </w:r>
      <w:r>
        <w:t xml:space="preserve">verplicht </w:t>
      </w:r>
      <w:r w:rsidR="008C3C88">
        <w:t>financiële instellingen wereldwijd, dus ook Nederlandse banken, om informatie te verstrekken aan de VS over Amerikaanse personen die een rekening bij hen hebben met een rekeningsaldo van 50.000 dollar of meer.</w:t>
      </w:r>
      <w:r w:rsidR="008C3C88">
        <w:rPr>
          <w:rStyle w:val="Voetnootmarkering"/>
        </w:rPr>
        <w:footnoteReference w:id="2"/>
      </w:r>
      <w:r w:rsidR="008C3C88">
        <w:t xml:space="preserve"> Daarbij geldt de verplichting om van deze </w:t>
      </w:r>
      <w:r w:rsidR="00895482">
        <w:t>personen</w:t>
      </w:r>
      <w:r w:rsidR="008C3C88">
        <w:t xml:space="preserve"> een US TIN te rapporteren. </w:t>
      </w:r>
    </w:p>
    <w:bookmarkEnd w:id="2"/>
    <w:p w:rsidR="00B71112" w:rsidP="00065D2F" w:rsidRDefault="00B71112" w14:paraId="078C11BE" w14:textId="77777777">
      <w:pPr>
        <w:spacing w:line="276" w:lineRule="auto"/>
      </w:pPr>
    </w:p>
    <w:p w:rsidR="00673655" w:rsidP="00065D2F" w:rsidRDefault="001B55B1" w14:paraId="23916950" w14:textId="77777777">
      <w:pPr>
        <w:spacing w:line="276" w:lineRule="auto"/>
      </w:pPr>
      <w:bookmarkStart w:name="_Hlk190166552" w:id="3"/>
      <w:r>
        <w:t xml:space="preserve">Personen </w:t>
      </w:r>
      <w:r w:rsidR="008C3C88">
        <w:t>die ook de Amerikaanse nationaliteit hebben zijn verplicht om een US TIN aan te leveren bij hun bank</w:t>
      </w:r>
      <w:r w:rsidR="00C5136B">
        <w:t>,</w:t>
      </w:r>
      <w:r>
        <w:t xml:space="preserve"> maar n</w:t>
      </w:r>
      <w:r w:rsidR="008C3C88">
        <w:t xml:space="preserve">iet alle Amerikaanse Nederlanders hebben </w:t>
      </w:r>
      <w:r w:rsidR="00B6181E">
        <w:t>een</w:t>
      </w:r>
      <w:r w:rsidR="008C3C88">
        <w:t xml:space="preserve"> US TIN</w:t>
      </w:r>
      <w:r w:rsidR="00306639">
        <w:t xml:space="preserve"> (of willen afstand doen van hun Amerikaanse nationaliteit)</w:t>
      </w:r>
      <w:r w:rsidR="00900F40">
        <w:t xml:space="preserve">. </w:t>
      </w:r>
      <w:bookmarkStart w:name="_Hlk190166460" w:id="4"/>
      <w:bookmarkEnd w:id="3"/>
      <w:r w:rsidR="00D218EB">
        <w:t xml:space="preserve">Daardoor </w:t>
      </w:r>
      <w:r w:rsidR="001C4E4E">
        <w:t xml:space="preserve">hebben </w:t>
      </w:r>
      <w:r w:rsidR="00B71112">
        <w:t>zij</w:t>
      </w:r>
      <w:r w:rsidR="001C4E4E">
        <w:t xml:space="preserve"> </w:t>
      </w:r>
      <w:r w:rsidR="00F34E75">
        <w:t xml:space="preserve">problemen </w:t>
      </w:r>
      <w:r>
        <w:t xml:space="preserve">ervaren met </w:t>
      </w:r>
      <w:r w:rsidR="00F34E75">
        <w:t xml:space="preserve">de </w:t>
      </w:r>
      <w:r>
        <w:t>toegang tot een betaalrekening.</w:t>
      </w:r>
      <w:r w:rsidR="00900F40">
        <w:rPr>
          <w:rStyle w:val="Voetnootmarkering"/>
        </w:rPr>
        <w:footnoteReference w:id="3"/>
      </w:r>
      <w:r>
        <w:t xml:space="preserve"> </w:t>
      </w:r>
      <w:r w:rsidR="00306639">
        <w:t xml:space="preserve">Het </w:t>
      </w:r>
      <w:r w:rsidR="00306639">
        <w:lastRenderedPageBreak/>
        <w:t>kabinet heeft in de afgelopen jaren</w:t>
      </w:r>
      <w:r w:rsidR="001844F5">
        <w:t xml:space="preserve"> nationaal en internationaal</w:t>
      </w:r>
      <w:r w:rsidR="00306639">
        <w:t xml:space="preserve"> veel inspanning</w:t>
      </w:r>
      <w:r w:rsidR="00C5136B">
        <w:t>en</w:t>
      </w:r>
      <w:r w:rsidR="00306639">
        <w:t xml:space="preserve"> geleverd om de</w:t>
      </w:r>
      <w:r w:rsidR="00673655">
        <w:t>ze</w:t>
      </w:r>
      <w:r w:rsidR="00306639">
        <w:t xml:space="preserve"> </w:t>
      </w:r>
      <w:r w:rsidR="001844F5">
        <w:t>bankrekening</w:t>
      </w:r>
      <w:r w:rsidR="00306639">
        <w:t xml:space="preserve">problemen op te lossen. </w:t>
      </w:r>
      <w:bookmarkEnd w:id="4"/>
    </w:p>
    <w:p w:rsidR="00673655" w:rsidP="00065D2F" w:rsidRDefault="00673655" w14:paraId="1C81D9E3" w14:textId="77777777">
      <w:pPr>
        <w:spacing w:line="276" w:lineRule="auto"/>
      </w:pPr>
    </w:p>
    <w:p w:rsidR="00D218EB" w:rsidP="00065D2F" w:rsidRDefault="00D218EB" w14:paraId="3C90994E" w14:textId="77777777">
      <w:pPr>
        <w:spacing w:line="276" w:lineRule="auto"/>
      </w:pPr>
      <w:bookmarkStart w:name="_Hlk190166795" w:id="5"/>
      <w:r>
        <w:t xml:space="preserve">Op 20 maart 2023 heb ik uw Kamer geïnformeerd dat </w:t>
      </w:r>
      <w:r w:rsidR="001C4E4E">
        <w:t>de</w:t>
      </w:r>
      <w:r>
        <w:t xml:space="preserve"> inspanning</w:t>
      </w:r>
      <w:r w:rsidR="00C5136B">
        <w:t>en</w:t>
      </w:r>
      <w:r>
        <w:t xml:space="preserve"> </w:t>
      </w:r>
      <w:r w:rsidR="001C4E4E">
        <w:t xml:space="preserve">van het kabinet </w:t>
      </w:r>
      <w:r w:rsidR="00673655">
        <w:t xml:space="preserve">geresulteerd </w:t>
      </w:r>
      <w:r w:rsidR="00C5136B">
        <w:t xml:space="preserve">hebben </w:t>
      </w:r>
      <w:r w:rsidR="00673655">
        <w:t xml:space="preserve">in nadere </w:t>
      </w:r>
      <w:r>
        <w:t xml:space="preserve">richtlijnen </w:t>
      </w:r>
      <w:r w:rsidR="00673655">
        <w:t xml:space="preserve">van de VS </w:t>
      </w:r>
      <w:r>
        <w:t xml:space="preserve">over de verplichting van banken om een US TIN te rapporteren van rekeninghouders met (ook) de Amerikaanse nationaliteit. </w:t>
      </w:r>
      <w:bookmarkEnd w:id="5"/>
      <w:r w:rsidR="00BB1427">
        <w:t xml:space="preserve">Op grond </w:t>
      </w:r>
      <w:r w:rsidR="00673655">
        <w:t xml:space="preserve">van </w:t>
      </w:r>
      <w:r w:rsidR="00BB1427">
        <w:t>die richtlijnen zijn b</w:t>
      </w:r>
      <w:r>
        <w:t>estaande bankrekeningen die vóór 1 juli 2014 zijn geopend</w:t>
      </w:r>
      <w:r w:rsidR="00BB1427">
        <w:t xml:space="preserve">, </w:t>
      </w:r>
      <w:r>
        <w:t>uitgezonderd van de verplichting</w:t>
      </w:r>
      <w:r w:rsidR="00BB1427">
        <w:t xml:space="preserve"> om een US TIN te rapporteren</w:t>
      </w:r>
      <w:r>
        <w:t>.</w:t>
      </w:r>
      <w:r w:rsidR="00B6181E">
        <w:t xml:space="preserve"> Het is </w:t>
      </w:r>
      <w:r w:rsidR="004F45FE">
        <w:t xml:space="preserve">positief </w:t>
      </w:r>
      <w:r w:rsidR="00B6181E">
        <w:t xml:space="preserve">dat </w:t>
      </w:r>
      <w:r w:rsidR="004E0EC8">
        <w:t xml:space="preserve">de VS </w:t>
      </w:r>
      <w:r w:rsidR="00B6181E">
        <w:t xml:space="preserve">deze </w:t>
      </w:r>
      <w:r w:rsidR="005008C5">
        <w:t xml:space="preserve">tijdelijke </w:t>
      </w:r>
      <w:r w:rsidR="00B6181E">
        <w:t xml:space="preserve">uitzondering </w:t>
      </w:r>
      <w:r w:rsidR="005008C5">
        <w:t>nu</w:t>
      </w:r>
      <w:r w:rsidR="00B6181E">
        <w:t xml:space="preserve"> </w:t>
      </w:r>
      <w:r w:rsidR="004E0EC8">
        <w:t xml:space="preserve">hebben </w:t>
      </w:r>
      <w:r w:rsidR="00B6181E">
        <w:t xml:space="preserve">verlengd. </w:t>
      </w:r>
    </w:p>
    <w:p w:rsidR="00D218EB" w:rsidP="00065D2F" w:rsidRDefault="00D218EB" w14:paraId="125615E3" w14:textId="77777777">
      <w:pPr>
        <w:spacing w:line="276" w:lineRule="auto"/>
      </w:pPr>
    </w:p>
    <w:p w:rsidR="00D218EB" w:rsidP="00065D2F" w:rsidRDefault="00D218EB" w14:paraId="0B92630F" w14:textId="77777777">
      <w:pPr>
        <w:spacing w:line="276" w:lineRule="auto"/>
        <w:rPr>
          <w:b/>
          <w:bCs/>
        </w:rPr>
      </w:pPr>
      <w:r w:rsidRPr="00D218EB">
        <w:rPr>
          <w:b/>
          <w:bCs/>
        </w:rPr>
        <w:t>Verlenging uitzondering rapportageverplichting voor banken</w:t>
      </w:r>
    </w:p>
    <w:p w:rsidR="00220285" w:rsidP="00065D2F" w:rsidRDefault="00BB1427" w14:paraId="09EEF5C4" w14:textId="77777777">
      <w:pPr>
        <w:spacing w:line="276" w:lineRule="auto"/>
      </w:pPr>
      <w:bookmarkStart w:name="_Hlk190167012" w:id="6"/>
      <w:r>
        <w:t xml:space="preserve">De </w:t>
      </w:r>
      <w:r w:rsidR="00220285">
        <w:t xml:space="preserve">door de VS gemaakte </w:t>
      </w:r>
      <w:r>
        <w:t>uitzondering op de verplichting voor banken om voor alle bankrekeningen een US TIN te rapporteren</w:t>
      </w:r>
      <w:r w:rsidR="00C5136B">
        <w:t>,</w:t>
      </w:r>
      <w:r>
        <w:t xml:space="preserve"> gold </w:t>
      </w:r>
      <w:r w:rsidR="00A37DE9">
        <w:t xml:space="preserve">in eerste instantie </w:t>
      </w:r>
      <w:r>
        <w:t>tot en met 2024</w:t>
      </w:r>
      <w:r w:rsidR="00220285">
        <w:t xml:space="preserve">. Deze uitzondering is </w:t>
      </w:r>
      <w:r w:rsidR="00C5136B">
        <w:t xml:space="preserve">nu </w:t>
      </w:r>
      <w:r w:rsidR="00A37DE9">
        <w:t xml:space="preserve">door de </w:t>
      </w:r>
      <w:r>
        <w:t xml:space="preserve">VS verlengd tot en met 2027. </w:t>
      </w:r>
      <w:r w:rsidR="00B6181E">
        <w:t xml:space="preserve">Ik ben blij met de verlenging omdat </w:t>
      </w:r>
      <w:r w:rsidR="00DB79F5">
        <w:t xml:space="preserve">hiermee </w:t>
      </w:r>
      <w:r w:rsidR="00FA6A06">
        <w:t xml:space="preserve">meer </w:t>
      </w:r>
      <w:r w:rsidR="00DB79F5">
        <w:t xml:space="preserve">duidelijkheid wordt gegeven </w:t>
      </w:r>
      <w:r w:rsidR="002A1AFB">
        <w:t>aan</w:t>
      </w:r>
      <w:r w:rsidR="00B6181E">
        <w:t xml:space="preserve"> banken en Amerikaanse rekeninghouders </w:t>
      </w:r>
      <w:r w:rsidR="002A1AFB">
        <w:t xml:space="preserve">over hun </w:t>
      </w:r>
      <w:r w:rsidR="001844F5">
        <w:t>rapportage</w:t>
      </w:r>
      <w:r w:rsidR="002A1AFB">
        <w:t>verplichtingen voor</w:t>
      </w:r>
      <w:r w:rsidR="00B6181E">
        <w:t xml:space="preserve"> de komende jaren. </w:t>
      </w:r>
    </w:p>
    <w:bookmarkEnd w:id="6"/>
    <w:p w:rsidR="00220285" w:rsidP="00065D2F" w:rsidRDefault="00220285" w14:paraId="2F572656" w14:textId="77777777">
      <w:pPr>
        <w:spacing w:line="276" w:lineRule="auto"/>
      </w:pPr>
    </w:p>
    <w:p w:rsidR="00220285" w:rsidP="00065D2F" w:rsidRDefault="00C5136B" w14:paraId="3D668BAE" w14:textId="77777777">
      <w:pPr>
        <w:spacing w:line="276" w:lineRule="auto"/>
      </w:pPr>
      <w:bookmarkStart w:name="_Hlk190167238" w:id="7"/>
      <w:bookmarkStart w:name="_Hlk190173607" w:id="8"/>
      <w:r>
        <w:t>Dankzij de verlenging geldt dat a</w:t>
      </w:r>
      <w:r w:rsidR="00A37DE9">
        <w:t xml:space="preserve">ls een bank voldoet aan </w:t>
      </w:r>
      <w:r w:rsidR="00220285">
        <w:t xml:space="preserve">de </w:t>
      </w:r>
      <w:r w:rsidR="00415D3C">
        <w:t xml:space="preserve">door de VS gestelde </w:t>
      </w:r>
      <w:r w:rsidR="00A37DE9">
        <w:t>voorwaarden</w:t>
      </w:r>
      <w:r>
        <w:t>,</w:t>
      </w:r>
      <w:r w:rsidR="00A37DE9">
        <w:t xml:space="preserve"> de bank </w:t>
      </w:r>
      <w:r>
        <w:t xml:space="preserve">kan </w:t>
      </w:r>
      <w:r w:rsidR="00BB1427">
        <w:t>voorkomen</w:t>
      </w:r>
      <w:r w:rsidR="00DB79F5">
        <w:t xml:space="preserve"> om </w:t>
      </w:r>
      <w:r w:rsidR="00820B7F">
        <w:t xml:space="preserve">door de </w:t>
      </w:r>
      <w:r w:rsidR="00750D9B">
        <w:t>Amerikaanse belastingdienst (IRS)</w:t>
      </w:r>
      <w:r w:rsidR="00820B7F">
        <w:t xml:space="preserve"> </w:t>
      </w:r>
      <w:r w:rsidR="00BB1427">
        <w:t xml:space="preserve">te worden aangemerkt als </w:t>
      </w:r>
      <w:r w:rsidRPr="00AE29D7" w:rsidR="00BB1427">
        <w:rPr>
          <w:i/>
          <w:iCs/>
        </w:rPr>
        <w:t>significant non-compliant</w:t>
      </w:r>
      <w:bookmarkEnd w:id="7"/>
      <w:r>
        <w:t>. Dat geldt</w:t>
      </w:r>
      <w:r w:rsidR="00BB1427">
        <w:t xml:space="preserve"> ook als deze </w:t>
      </w:r>
      <w:r>
        <w:t xml:space="preserve">bank </w:t>
      </w:r>
      <w:r w:rsidR="00BB1427">
        <w:t>niet voor al</w:t>
      </w:r>
      <w:r w:rsidR="00C338A2">
        <w:t xml:space="preserve">le </w:t>
      </w:r>
      <w:r w:rsidR="00BB1427">
        <w:t>bankrekeningen van Amerikanen een US TIN rapporteert.</w:t>
      </w:r>
      <w:r w:rsidR="00A37DE9">
        <w:t xml:space="preserve"> </w:t>
      </w:r>
      <w:r w:rsidR="00220285">
        <w:t>De voorwaarden staan in het betreffende document van de Amerikaanse belastingdienst.</w:t>
      </w:r>
      <w:r w:rsidR="00220285">
        <w:rPr>
          <w:rStyle w:val="Voetnootmarkering"/>
        </w:rPr>
        <w:footnoteReference w:id="4"/>
      </w:r>
      <w:r w:rsidR="00220285">
        <w:t xml:space="preserve"> </w:t>
      </w:r>
      <w:r w:rsidR="00BB1427">
        <w:t xml:space="preserve">Net als in de afgelopen jaren het geval was, </w:t>
      </w:r>
      <w:r w:rsidR="00A37DE9">
        <w:t>geldt de</w:t>
      </w:r>
      <w:r w:rsidR="00220285">
        <w:t>ze</w:t>
      </w:r>
      <w:r w:rsidR="00A37DE9">
        <w:t xml:space="preserve"> uitzondering </w:t>
      </w:r>
      <w:r w:rsidR="00AE29D7">
        <w:t>slechts</w:t>
      </w:r>
      <w:r w:rsidR="00A37DE9">
        <w:t xml:space="preserve"> voor bestaande bankrekeningen die vóór 1 juli 2014 zijn geopend</w:t>
      </w:r>
      <w:r w:rsidR="00C338A2">
        <w:t xml:space="preserve">. Ook is de uitzondering </w:t>
      </w:r>
      <w:r w:rsidR="00A37DE9">
        <w:t>wederom tijdelijk</w:t>
      </w:r>
      <w:r w:rsidR="00DB79F5">
        <w:t xml:space="preserve"> (tot en met 2027). </w:t>
      </w:r>
      <w:r w:rsidR="001844F5">
        <w:t xml:space="preserve">Banken dienen specifieke codes te rapporteren als zij een bestaande bankrekening rapporteren waarbij een US TIN ontbreekt. Deze codes zijn ontwikkeld door de Amerikaanse belastingdienst om inzicht te krijgen in de reden voor het ontbreken van US </w:t>
      </w:r>
      <w:proofErr w:type="spellStart"/>
      <w:r w:rsidR="001844F5">
        <w:t>TIN</w:t>
      </w:r>
      <w:r w:rsidR="00B50126">
        <w:t>s</w:t>
      </w:r>
      <w:proofErr w:type="spellEnd"/>
      <w:r w:rsidR="001844F5">
        <w:t xml:space="preserve">. </w:t>
      </w:r>
    </w:p>
    <w:bookmarkEnd w:id="8"/>
    <w:p w:rsidR="00220285" w:rsidP="00065D2F" w:rsidRDefault="00220285" w14:paraId="22097545" w14:textId="77777777">
      <w:pPr>
        <w:spacing w:line="276" w:lineRule="auto"/>
      </w:pPr>
    </w:p>
    <w:p w:rsidR="001844F5" w:rsidP="00065D2F" w:rsidRDefault="00B04FB2" w14:paraId="5FE4907C" w14:textId="77777777">
      <w:pPr>
        <w:spacing w:line="276" w:lineRule="auto"/>
      </w:pPr>
      <w:bookmarkStart w:name="_Hlk188881056" w:id="9"/>
      <w:r>
        <w:t>De nieuwe richtlijnen verlengen dus de bestaande tijdelijke uitzondering en zijn grotendeels gelijk aan de FATCA-richtlijnen die eind 2022 gepubliceerd zijn door de VS.</w:t>
      </w:r>
      <w:r w:rsidR="00E50092">
        <w:rPr>
          <w:rStyle w:val="Voetnootmarkering"/>
        </w:rPr>
        <w:footnoteReference w:id="5"/>
      </w:r>
      <w:r>
        <w:t xml:space="preserve"> </w:t>
      </w:r>
      <w:bookmarkStart w:name="_Hlk190167343" w:id="10"/>
      <w:r>
        <w:t xml:space="preserve">Een </w:t>
      </w:r>
      <w:r w:rsidR="00AE29D7">
        <w:t xml:space="preserve">belangrijk verschil ten opzichte van de </w:t>
      </w:r>
      <w:r>
        <w:t xml:space="preserve">voorgaande </w:t>
      </w:r>
      <w:r w:rsidR="00DA0833">
        <w:t>richtlijnen</w:t>
      </w:r>
      <w:r>
        <w:t>,</w:t>
      </w:r>
      <w:r w:rsidR="00823263">
        <w:t xml:space="preserve"> </w:t>
      </w:r>
      <w:r w:rsidR="00AE29D7">
        <w:t>is dat de VS</w:t>
      </w:r>
      <w:r w:rsidR="001844F5">
        <w:t xml:space="preserve"> </w:t>
      </w:r>
      <w:r>
        <w:t>twee</w:t>
      </w:r>
      <w:r w:rsidR="00AE29D7">
        <w:t xml:space="preserve"> aanvullende voorwaarden stellen aan banken om </w:t>
      </w:r>
      <w:r w:rsidR="001844F5">
        <w:t xml:space="preserve">in aanmerking te komen voor </w:t>
      </w:r>
      <w:r w:rsidR="00AE29D7">
        <w:t xml:space="preserve">de uitzondering en </w:t>
      </w:r>
      <w:r w:rsidR="00B91CCA">
        <w:t xml:space="preserve">dus </w:t>
      </w:r>
      <w:r w:rsidR="00AE29D7">
        <w:t xml:space="preserve">te voorkomen dat zij als </w:t>
      </w:r>
      <w:r w:rsidRPr="00AE29D7" w:rsidR="00AE29D7">
        <w:rPr>
          <w:i/>
          <w:iCs/>
        </w:rPr>
        <w:t>significant non-compliant</w:t>
      </w:r>
      <w:r w:rsidR="00AE29D7">
        <w:t xml:space="preserve"> worden aangemerkt door de VS. </w:t>
      </w:r>
      <w:bookmarkEnd w:id="9"/>
      <w:r w:rsidR="00C5136B">
        <w:t>Beide voorwaarden gaan</w:t>
      </w:r>
      <w:r w:rsidR="002E5FB7">
        <w:t xml:space="preserve"> om het rapporteren van informatie over rekeninghouders </w:t>
      </w:r>
      <w:r w:rsidR="008712CB">
        <w:t>waarvan de bank niet beschikt over</w:t>
      </w:r>
      <w:r w:rsidR="002E5FB7">
        <w:t xml:space="preserve"> </w:t>
      </w:r>
      <w:r w:rsidR="00C5136B">
        <w:t>een</w:t>
      </w:r>
      <w:r w:rsidR="008712CB">
        <w:t xml:space="preserve"> US TIN. De eerste is </w:t>
      </w:r>
      <w:bookmarkStart w:name="_Hlk188888714" w:id="11"/>
      <w:r w:rsidR="002E5FB7">
        <w:t>h</w:t>
      </w:r>
      <w:r w:rsidR="009C2012">
        <w:t xml:space="preserve">et </w:t>
      </w:r>
      <w:r w:rsidR="008712CB">
        <w:t xml:space="preserve">rapporteren van het </w:t>
      </w:r>
      <w:r w:rsidR="009C2012">
        <w:t xml:space="preserve">nationale belastingnummer </w:t>
      </w:r>
      <w:r w:rsidR="008712CB">
        <w:t xml:space="preserve">van de rekeninghouder (in het geval van Nederland zou dat het </w:t>
      </w:r>
      <w:proofErr w:type="spellStart"/>
      <w:r w:rsidR="002E5FB7">
        <w:t>burgerservicenummer</w:t>
      </w:r>
      <w:proofErr w:type="spellEnd"/>
      <w:r w:rsidR="002E5FB7">
        <w:t xml:space="preserve"> zijn</w:t>
      </w:r>
      <w:r w:rsidR="008712CB">
        <w:t>) als de bank daarover beschikt</w:t>
      </w:r>
      <w:r w:rsidR="002E5FB7">
        <w:t xml:space="preserve">. De tweede </w:t>
      </w:r>
      <w:r w:rsidR="001279A3">
        <w:t xml:space="preserve">voorwaarde gaat over de wijze van rapporteren van de adresgegevens, namelijk </w:t>
      </w:r>
      <w:r w:rsidR="002E5FB7">
        <w:t xml:space="preserve">het rapporten </w:t>
      </w:r>
      <w:r w:rsidR="002E5FB7">
        <w:lastRenderedPageBreak/>
        <w:t xml:space="preserve">van de stad en </w:t>
      </w:r>
      <w:r w:rsidR="008712CB">
        <w:t>woon</w:t>
      </w:r>
      <w:r w:rsidR="002E5FB7">
        <w:t xml:space="preserve">land </w:t>
      </w:r>
      <w:r w:rsidR="008712CB">
        <w:t xml:space="preserve">van de rekeninghouder met </w:t>
      </w:r>
      <w:r w:rsidR="002E5FB7">
        <w:t xml:space="preserve">gebruik van het zogeheten </w:t>
      </w:r>
      <w:proofErr w:type="spellStart"/>
      <w:r w:rsidR="002E5FB7">
        <w:t>AddressFix</w:t>
      </w:r>
      <w:proofErr w:type="spellEnd"/>
      <w:r w:rsidR="002E5FB7">
        <w:t xml:space="preserve"> element</w:t>
      </w:r>
      <w:r w:rsidR="008712CB">
        <w:t xml:space="preserve">. </w:t>
      </w:r>
      <w:bookmarkEnd w:id="11"/>
      <w:r w:rsidR="00AE29D7">
        <w:t xml:space="preserve">Ik ben momenteel in overleg met de </w:t>
      </w:r>
      <w:bookmarkStart w:name="_Hlk188888815" w:id="12"/>
      <w:r w:rsidR="00AE29D7">
        <w:t xml:space="preserve">Nederlandse Vereniging van Banken (NVB) en </w:t>
      </w:r>
      <w:r w:rsidR="00B91CCA">
        <w:t xml:space="preserve">met </w:t>
      </w:r>
      <w:r w:rsidR="00AE29D7">
        <w:t xml:space="preserve">andere EU lidstaten over </w:t>
      </w:r>
      <w:r w:rsidR="00ED5742">
        <w:t>de</w:t>
      </w:r>
      <w:r w:rsidR="00822DCD">
        <w:t xml:space="preserve"> gevolgen van de</w:t>
      </w:r>
      <w:r w:rsidR="00ED5742">
        <w:t xml:space="preserve"> </w:t>
      </w:r>
      <w:r w:rsidR="00B91CCA">
        <w:t>door de VS gestelde</w:t>
      </w:r>
      <w:r w:rsidR="00AE29D7">
        <w:t xml:space="preserve"> aanvullende voorwaarden. </w:t>
      </w:r>
      <w:bookmarkEnd w:id="10"/>
    </w:p>
    <w:bookmarkEnd w:id="12"/>
    <w:p w:rsidR="001844F5" w:rsidP="00065D2F" w:rsidRDefault="001844F5" w14:paraId="5E87DCA2" w14:textId="77777777">
      <w:pPr>
        <w:spacing w:line="276" w:lineRule="auto"/>
      </w:pPr>
    </w:p>
    <w:p w:rsidRPr="001844F5" w:rsidR="00A37DE9" w:rsidP="00065D2F" w:rsidRDefault="001844F5" w14:paraId="1D2808CC" w14:textId="77777777">
      <w:pPr>
        <w:spacing w:line="276" w:lineRule="auto"/>
      </w:pPr>
      <w:r>
        <w:t xml:space="preserve">De Amerikaanse belastingdienst werkt ondertussen aan definitieve richtlijnen over de rapportageverplichtingen voor banken op grond van FATCA. </w:t>
      </w:r>
      <w:r w:rsidR="00B91CCA">
        <w:t xml:space="preserve">In de </w:t>
      </w:r>
      <w:r w:rsidR="000F6EFD">
        <w:t>verlengde</w:t>
      </w:r>
      <w:r w:rsidR="00B91CCA">
        <w:t xml:space="preserve"> richtlijnen herhalen de</w:t>
      </w:r>
      <w:r w:rsidR="00B50126">
        <w:t xml:space="preserve"> VS</w:t>
      </w:r>
      <w:r>
        <w:t xml:space="preserve"> hun eerdere waarschuwing dat de reikwijdte van een eventuele definitieve uitzondering waarschijnlijk </w:t>
      </w:r>
      <w:r w:rsidR="002616DD">
        <w:t>strikter</w:t>
      </w:r>
      <w:r>
        <w:t xml:space="preserve"> zal zijn dan de huidige tijdelijke uitzondering. </w:t>
      </w:r>
    </w:p>
    <w:p w:rsidR="008C3C88" w:rsidP="00065D2F" w:rsidRDefault="008C3C88" w14:paraId="23E63AB3" w14:textId="77777777">
      <w:pPr>
        <w:spacing w:line="276" w:lineRule="auto"/>
      </w:pPr>
    </w:p>
    <w:p w:rsidRPr="002D35A5" w:rsidR="002D35A5" w:rsidP="00065D2F" w:rsidRDefault="002D35A5" w14:paraId="5266AE88" w14:textId="77777777">
      <w:pPr>
        <w:spacing w:line="276" w:lineRule="auto"/>
        <w:rPr>
          <w:b/>
          <w:bCs/>
        </w:rPr>
      </w:pPr>
      <w:bookmarkStart w:name="_Hlk188889240" w:id="13"/>
      <w:r w:rsidRPr="002D35A5">
        <w:rPr>
          <w:b/>
          <w:bCs/>
        </w:rPr>
        <w:t>Gevolgen voor banken en Amerikaanse rekeninghouders</w:t>
      </w:r>
    </w:p>
    <w:p w:rsidR="00AD066E" w:rsidP="0075172B" w:rsidRDefault="008B1817" w14:paraId="48427883" w14:textId="77777777">
      <w:pPr>
        <w:spacing w:line="276" w:lineRule="auto"/>
      </w:pPr>
      <w:r>
        <w:t>Naar aanleiding van de</w:t>
      </w:r>
      <w:r w:rsidR="000F6EFD">
        <w:t xml:space="preserve"> verlenging van de</w:t>
      </w:r>
      <w:r>
        <w:t xml:space="preserve"> FATCA-richtlijnen </w:t>
      </w:r>
      <w:r w:rsidR="00BC7C8E">
        <w:t xml:space="preserve">door de VS </w:t>
      </w:r>
      <w:r>
        <w:t xml:space="preserve">heb ik contact gehad met de NVB over wat dit betekent voor rekeninghouders met (ook) de Amerikaanse nationaliteit. </w:t>
      </w:r>
      <w:r w:rsidR="00307231">
        <w:t xml:space="preserve">De NVB geeft aan dat banken </w:t>
      </w:r>
      <w:r w:rsidR="00E54DA7">
        <w:t>het</w:t>
      </w:r>
      <w:r w:rsidR="00307231">
        <w:t xml:space="preserve"> huidige </w:t>
      </w:r>
      <w:r w:rsidR="00E54DA7">
        <w:t>beleid</w:t>
      </w:r>
      <w:r w:rsidR="00307231">
        <w:t xml:space="preserve"> ten aanzien van hun klanten met (ook) de Amerikaanse nationaliteit voortzetten. </w:t>
      </w:r>
      <w:r w:rsidR="00E54DA7">
        <w:t>Dat betekent</w:t>
      </w:r>
      <w:r w:rsidR="00671F25">
        <w:t>, kort gezegd,</w:t>
      </w:r>
      <w:r w:rsidR="00E54DA7">
        <w:t xml:space="preserve"> dat hetgeen in de brief van 20 maart 2023 </w:t>
      </w:r>
      <w:r w:rsidR="00393323">
        <w:t xml:space="preserve">staat </w:t>
      </w:r>
      <w:r w:rsidR="00E54DA7">
        <w:t xml:space="preserve">over de handelswijze van banken </w:t>
      </w:r>
      <w:r w:rsidR="00F41A10">
        <w:t xml:space="preserve">ten aanzien van bestaande rekeningen </w:t>
      </w:r>
      <w:r w:rsidR="00BC7C8E">
        <w:t xml:space="preserve">vooralsnog ook </w:t>
      </w:r>
      <w:r w:rsidR="00E54DA7">
        <w:t xml:space="preserve">geldt </w:t>
      </w:r>
      <w:r w:rsidR="00393323">
        <w:t>tijdens de verlenging</w:t>
      </w:r>
      <w:r w:rsidR="000759E0">
        <w:t xml:space="preserve">. </w:t>
      </w:r>
      <w:bookmarkStart w:name="_Hlk190167562" w:id="14"/>
      <w:r w:rsidR="00415D3C">
        <w:t xml:space="preserve">Een aandachtspunt is dat de VS nu twee aanvullende voorwaarden stellen </w:t>
      </w:r>
      <w:r w:rsidR="0075172B">
        <w:t xml:space="preserve">aan banken </w:t>
      </w:r>
      <w:r w:rsidR="00415D3C">
        <w:t>om in aanmerking te komen voor de uitzondering</w:t>
      </w:r>
      <w:r w:rsidR="004F598B">
        <w:t xml:space="preserve"> </w:t>
      </w:r>
      <w:r w:rsidRPr="004F598B" w:rsidR="004F598B">
        <w:t xml:space="preserve">(het rapporteren van het nationale belastingnummer van de rekeninghouder (in het geval van Nederland zou dat het </w:t>
      </w:r>
      <w:proofErr w:type="spellStart"/>
      <w:r w:rsidRPr="004F598B" w:rsidR="004F598B">
        <w:t>burgerservicenummer</w:t>
      </w:r>
      <w:proofErr w:type="spellEnd"/>
      <w:r w:rsidRPr="004F598B" w:rsidR="004F598B">
        <w:t xml:space="preserve"> zijn) als de bank daarover beschikt en het rapporten van de stad en woonland van de rekeninghouder </w:t>
      </w:r>
      <w:r w:rsidRPr="00A725C0" w:rsidR="004F598B">
        <w:t xml:space="preserve">met gebruik van het zogeheten </w:t>
      </w:r>
      <w:proofErr w:type="spellStart"/>
      <w:r w:rsidRPr="00A725C0" w:rsidR="004F598B">
        <w:t>AddressFix</w:t>
      </w:r>
      <w:proofErr w:type="spellEnd"/>
      <w:r w:rsidRPr="00A725C0" w:rsidR="004F598B">
        <w:t xml:space="preserve"> element</w:t>
      </w:r>
      <w:r w:rsidRPr="001279A3" w:rsidR="004F598B">
        <w:t>).</w:t>
      </w:r>
      <w:r w:rsidR="004F598B">
        <w:t xml:space="preserve"> </w:t>
      </w:r>
      <w:r w:rsidR="00822DCD">
        <w:t xml:space="preserve">Over de gevolgen daarvan </w:t>
      </w:r>
      <w:r w:rsidR="0075172B">
        <w:t xml:space="preserve">ben ik, zoals hiervoor aangegeven, in gesprek met de NVB en andere EU-lidstaten. </w:t>
      </w:r>
      <w:bookmarkStart w:name="_Hlk190167648" w:id="15"/>
      <w:r w:rsidR="001279A3">
        <w:t xml:space="preserve">Ik zal uw Kamer informeren </w:t>
      </w:r>
      <w:r w:rsidR="000839BC">
        <w:t>zodra</w:t>
      </w:r>
      <w:r w:rsidR="001279A3">
        <w:t xml:space="preserve"> er nieuwe ontwikkelingen zijn.  </w:t>
      </w:r>
    </w:p>
    <w:p w:rsidR="00AD066E" w:rsidP="0075172B" w:rsidRDefault="00AD066E" w14:paraId="39162304" w14:textId="77777777">
      <w:pPr>
        <w:spacing w:line="276" w:lineRule="auto"/>
      </w:pPr>
    </w:p>
    <w:p w:rsidR="00ED5742" w:rsidP="0075172B" w:rsidRDefault="0075172B" w14:paraId="214A19BC" w14:textId="77777777">
      <w:pPr>
        <w:spacing w:line="276" w:lineRule="auto"/>
      </w:pPr>
      <w:r>
        <w:t>D</w:t>
      </w:r>
      <w:bookmarkEnd w:id="14"/>
      <w:r>
        <w:t xml:space="preserve">e NVB geeft aan </w:t>
      </w:r>
      <w:r w:rsidR="00E54DA7">
        <w:t xml:space="preserve">dat </w:t>
      </w:r>
      <w:r w:rsidR="00F41A10">
        <w:t>de groot</w:t>
      </w:r>
      <w:r w:rsidR="00307231">
        <w:t xml:space="preserve">banken coulance blijven bieden aan </w:t>
      </w:r>
      <w:r w:rsidR="00F41A10">
        <w:t>rekeninghouders</w:t>
      </w:r>
      <w:r w:rsidR="00307231">
        <w:t xml:space="preserve"> die kunnen aantonen dat zij de procedure hebben gestart voor het aanvragen van een US TIN of het afstand doen van hun Amerikaanse nationaliteit. </w:t>
      </w:r>
      <w:r w:rsidR="00F41A10">
        <w:t xml:space="preserve">Personen met (ook) de Amerikaanse nationaliteit kunnen hun rekening bij een van de </w:t>
      </w:r>
      <w:r w:rsidR="000F07AF">
        <w:t xml:space="preserve">vier </w:t>
      </w:r>
      <w:r w:rsidR="00F41A10">
        <w:t xml:space="preserve">grootbanken behouden </w:t>
      </w:r>
      <w:r w:rsidR="00CF7642">
        <w:t xml:space="preserve">als </w:t>
      </w:r>
      <w:r w:rsidR="00F41A10">
        <w:t xml:space="preserve">zij aantonen dat zij de procedure voor de aanvraag van een US TIN of het afstand doen van hun Amerikaanse nationaliteit </w:t>
      </w:r>
      <w:r w:rsidR="00CF7642">
        <w:t xml:space="preserve">(CLN) </w:t>
      </w:r>
      <w:r w:rsidR="00F41A10">
        <w:t xml:space="preserve">in gang </w:t>
      </w:r>
      <w:r w:rsidR="00DB3FF8">
        <w:t>gezet</w:t>
      </w:r>
      <w:r w:rsidR="00F41A10">
        <w:t xml:space="preserve"> hebben. </w:t>
      </w:r>
      <w:bookmarkEnd w:id="15"/>
      <w:r w:rsidR="00F41A10">
        <w:t xml:space="preserve">Ik ben blij met deze </w:t>
      </w:r>
      <w:r w:rsidR="00FC7DAB">
        <w:t xml:space="preserve">handelswijze </w:t>
      </w:r>
      <w:r w:rsidR="00F41A10">
        <w:t>van de banken.</w:t>
      </w:r>
      <w:r w:rsidR="00802758">
        <w:t xml:space="preserve"> </w:t>
      </w:r>
      <w:r w:rsidRPr="000759E0" w:rsidR="00802758">
        <w:t>Het is dus belangrijk dat rekeninghouders die in de aanvraagprocedure zitten maar hun US TIN of CLN nog niet hebben ontvangen, dit doorgeven aan hun bank om ervoor te zorgen dat zij gebruik kunnen blijven maken van hun bankrekening.</w:t>
      </w:r>
    </w:p>
    <w:p w:rsidR="00F41A10" w:rsidP="00065D2F" w:rsidRDefault="00F41A10" w14:paraId="32CA0D80" w14:textId="77777777">
      <w:pPr>
        <w:spacing w:line="276" w:lineRule="auto"/>
      </w:pPr>
    </w:p>
    <w:bookmarkEnd w:id="13"/>
    <w:p w:rsidRPr="00FA6A06" w:rsidR="00EA4DE1" w:rsidP="00065D2F" w:rsidRDefault="00FA6A06" w14:paraId="0C74B6ED" w14:textId="77777777">
      <w:pPr>
        <w:pStyle w:val="WitregelW1bodytekst"/>
        <w:spacing w:line="276" w:lineRule="auto"/>
        <w:rPr>
          <w:b/>
          <w:bCs/>
        </w:rPr>
      </w:pPr>
      <w:r w:rsidRPr="00FA6A06">
        <w:rPr>
          <w:b/>
          <w:bCs/>
        </w:rPr>
        <w:t xml:space="preserve">Slot </w:t>
      </w:r>
    </w:p>
    <w:p w:rsidR="00056396" w:rsidP="00065D2F" w:rsidRDefault="00085E9B" w14:paraId="749A6A40" w14:textId="77777777">
      <w:pPr>
        <w:spacing w:line="276" w:lineRule="auto"/>
      </w:pPr>
      <w:r>
        <w:t xml:space="preserve">Het is </w:t>
      </w:r>
      <w:r w:rsidR="00682871">
        <w:t xml:space="preserve">goed </w:t>
      </w:r>
      <w:r>
        <w:t xml:space="preserve">nieuws dat de VS de tijdelijke uitzondering </w:t>
      </w:r>
      <w:r w:rsidR="00682871">
        <w:t xml:space="preserve">op de rapportageverplichtingen voor banken </w:t>
      </w:r>
      <w:r>
        <w:t>hebben verlengd tot en met 2027</w:t>
      </w:r>
      <w:r w:rsidR="000F07AF">
        <w:t xml:space="preserve"> en dat grootbanken </w:t>
      </w:r>
      <w:r w:rsidRPr="000759E0" w:rsidR="000F07AF">
        <w:t>coulance</w:t>
      </w:r>
      <w:r w:rsidR="000F07AF">
        <w:t xml:space="preserve"> blijven bieden aan rekeninghouders die aantonen dat zij de procedure hebben gestart voor het aanvragen van een US TIN of het afstand doen van hun Amerikaanse nationaliteit. </w:t>
      </w:r>
      <w:r w:rsidR="00682871">
        <w:t xml:space="preserve">Dit geeft duidelijkheid </w:t>
      </w:r>
      <w:r>
        <w:t>aan banken en Amerikaanse rekeninghouders over hun verplichtingen voor de komende jaren.</w:t>
      </w:r>
      <w:r w:rsidR="00D92E9D">
        <w:t xml:space="preserve"> </w:t>
      </w:r>
      <w:r w:rsidR="00D92E9D">
        <w:lastRenderedPageBreak/>
        <w:t>Tegelijkert</w:t>
      </w:r>
      <w:r w:rsidR="00C021B2">
        <w:t xml:space="preserve">ijd betekent </w:t>
      </w:r>
      <w:r w:rsidR="000F07AF">
        <w:t xml:space="preserve">de door de VS verlengde uitzondering dat </w:t>
      </w:r>
      <w:r w:rsidR="00C021B2">
        <w:t xml:space="preserve">de VS de komende jaren waarschijnlijk geen verdere versoepeling of aanvullende uitzondering op de </w:t>
      </w:r>
      <w:r w:rsidR="00A63015">
        <w:t>FATCA-</w:t>
      </w:r>
      <w:r w:rsidR="00C021B2">
        <w:t xml:space="preserve">rapportageverplichtingen </w:t>
      </w:r>
      <w:r w:rsidR="002616DD">
        <w:t xml:space="preserve">verlenen. Bovendien hebben de VS gewaarschuwd dat een </w:t>
      </w:r>
      <w:r w:rsidR="00A63015">
        <w:t xml:space="preserve">toekomstige </w:t>
      </w:r>
      <w:r w:rsidR="002616DD">
        <w:t xml:space="preserve">definitieve uitzondering strikter zal zijn. Daarom </w:t>
      </w:r>
      <w:r w:rsidR="00056396">
        <w:t xml:space="preserve">blijft het voor personen met ook de Amerikaanse nationaliteit belangrijk om zo snel mogelijk actie te ondernemen door een US TIN aan te vragen of afstand te doen van hun Amerikaanse nationaliteit. </w:t>
      </w:r>
    </w:p>
    <w:p w:rsidR="00056396" w:rsidP="00065D2F" w:rsidRDefault="00056396" w14:paraId="62EB1661" w14:textId="77777777">
      <w:pPr>
        <w:spacing w:line="276" w:lineRule="auto"/>
      </w:pPr>
    </w:p>
    <w:p w:rsidR="00056396" w:rsidP="00065D2F" w:rsidRDefault="00056396" w14:paraId="6FC66E43" w14:textId="77777777">
      <w:pPr>
        <w:spacing w:line="276" w:lineRule="auto"/>
      </w:pPr>
    </w:p>
    <w:p w:rsidR="00FA6A06" w:rsidP="00065D2F" w:rsidRDefault="00056396" w14:paraId="2A80F72E" w14:textId="77777777">
      <w:pPr>
        <w:spacing w:line="276" w:lineRule="auto"/>
      </w:pPr>
      <w:r>
        <w:t xml:space="preserve"> </w:t>
      </w:r>
    </w:p>
    <w:p w:rsidRPr="00FA6A06" w:rsidR="00FA6A06" w:rsidP="00065D2F" w:rsidRDefault="00FA6A06" w14:paraId="3097567C" w14:textId="77777777">
      <w:pPr>
        <w:spacing w:line="276" w:lineRule="auto"/>
      </w:pPr>
    </w:p>
    <w:p w:rsidR="00EA4DE1" w:rsidP="00065D2F" w:rsidRDefault="00492B2D" w14:paraId="38DDA46B" w14:textId="77777777">
      <w:pPr>
        <w:spacing w:line="276" w:lineRule="auto"/>
      </w:pPr>
      <w:r>
        <w:t>Hoogachtend,</w:t>
      </w:r>
    </w:p>
    <w:p w:rsidR="00EA4DE1" w:rsidP="00065D2F" w:rsidRDefault="00492B2D" w14:paraId="29F980C1" w14:textId="77777777">
      <w:pPr>
        <w:spacing w:line="276" w:lineRule="auto"/>
      </w:pPr>
      <w:r>
        <w:t>De Staatssecretaris Fiscaliteit, Belastingdienst en Douane,</w:t>
      </w:r>
    </w:p>
    <w:p w:rsidR="00EA4DE1" w:rsidP="00065D2F" w:rsidRDefault="00EA4DE1" w14:paraId="63CD2475" w14:textId="77777777">
      <w:pPr>
        <w:spacing w:line="276" w:lineRule="auto"/>
      </w:pPr>
    </w:p>
    <w:p w:rsidR="00EA4DE1" w:rsidP="00065D2F" w:rsidRDefault="00EA4DE1" w14:paraId="4FFC8D1F" w14:textId="77777777">
      <w:pPr>
        <w:spacing w:line="276" w:lineRule="auto"/>
      </w:pPr>
    </w:p>
    <w:p w:rsidR="00EA4DE1" w:rsidP="00065D2F" w:rsidRDefault="00EA4DE1" w14:paraId="26BEB854" w14:textId="77777777">
      <w:pPr>
        <w:spacing w:line="276" w:lineRule="auto"/>
      </w:pPr>
    </w:p>
    <w:p w:rsidR="00EA4DE1" w:rsidP="00065D2F" w:rsidRDefault="00EA4DE1" w14:paraId="7DB22EBA" w14:textId="77777777">
      <w:pPr>
        <w:spacing w:line="276" w:lineRule="auto"/>
      </w:pPr>
    </w:p>
    <w:p w:rsidR="00EA4DE1" w:rsidP="00065D2F" w:rsidRDefault="00492B2D" w14:paraId="37B788F6" w14:textId="77777777">
      <w:pPr>
        <w:spacing w:line="276" w:lineRule="auto"/>
      </w:pPr>
      <w:r>
        <w:t>T. van Oostenbruggen</w:t>
      </w:r>
      <w:r>
        <w:br/>
      </w:r>
    </w:p>
    <w:sectPr w:rsidR="00EA4DE1">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2893" w14:textId="77777777" w:rsidR="00E606E6" w:rsidRDefault="00E606E6">
      <w:pPr>
        <w:spacing w:line="240" w:lineRule="auto"/>
      </w:pPr>
      <w:r>
        <w:separator/>
      </w:r>
    </w:p>
  </w:endnote>
  <w:endnote w:type="continuationSeparator" w:id="0">
    <w:p w14:paraId="04BDD340" w14:textId="77777777" w:rsidR="00E606E6" w:rsidRDefault="00E60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13EE" w14:textId="77777777" w:rsidR="00EA4DE1" w:rsidRDefault="00EA4DE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D44D8" w14:textId="77777777" w:rsidR="00E606E6" w:rsidRDefault="00E606E6">
      <w:pPr>
        <w:spacing w:line="240" w:lineRule="auto"/>
      </w:pPr>
      <w:r>
        <w:separator/>
      </w:r>
    </w:p>
  </w:footnote>
  <w:footnote w:type="continuationSeparator" w:id="0">
    <w:p w14:paraId="40B26874" w14:textId="77777777" w:rsidR="00E606E6" w:rsidRDefault="00E606E6">
      <w:pPr>
        <w:spacing w:line="240" w:lineRule="auto"/>
      </w:pPr>
      <w:r>
        <w:continuationSeparator/>
      </w:r>
    </w:p>
  </w:footnote>
  <w:footnote w:id="1">
    <w:p w14:paraId="72857801" w14:textId="77777777" w:rsidR="008C3C88" w:rsidRPr="00204B1D" w:rsidRDefault="008C3C88">
      <w:pPr>
        <w:pStyle w:val="Voetnoottekst"/>
        <w:rPr>
          <w:sz w:val="16"/>
          <w:szCs w:val="16"/>
          <w:lang w:val="en-US"/>
        </w:rPr>
      </w:pPr>
      <w:r w:rsidRPr="00204B1D">
        <w:rPr>
          <w:rStyle w:val="Voetnootmarkering"/>
          <w:sz w:val="16"/>
          <w:szCs w:val="16"/>
        </w:rPr>
        <w:footnoteRef/>
      </w:r>
      <w:r w:rsidRPr="00204B1D">
        <w:rPr>
          <w:sz w:val="16"/>
          <w:szCs w:val="16"/>
          <w:lang w:val="en-US"/>
        </w:rPr>
        <w:t xml:space="preserve"> </w:t>
      </w:r>
      <w:r w:rsidR="00FC52EB" w:rsidRPr="00204B1D">
        <w:rPr>
          <w:sz w:val="16"/>
          <w:szCs w:val="16"/>
          <w:lang w:val="en-US"/>
        </w:rPr>
        <w:t>Notice 2024-78</w:t>
      </w:r>
      <w:r w:rsidR="00204B1D" w:rsidRPr="00204B1D">
        <w:rPr>
          <w:sz w:val="16"/>
          <w:szCs w:val="16"/>
          <w:lang w:val="en-US"/>
        </w:rPr>
        <w:t xml:space="preserve"> Extension of Temporary Relief for Foreign Financial Institutions to Report U.S. Taxpayer Identification Numbers</w:t>
      </w:r>
    </w:p>
  </w:footnote>
  <w:footnote w:id="2">
    <w:p w14:paraId="0559B26E" w14:textId="77777777" w:rsidR="008C3C88" w:rsidRPr="00C43F72" w:rsidRDefault="008C3C88">
      <w:pPr>
        <w:pStyle w:val="Voetnoottekst"/>
        <w:rPr>
          <w:sz w:val="16"/>
          <w:szCs w:val="16"/>
        </w:rPr>
      </w:pPr>
      <w:r w:rsidRPr="00900F40">
        <w:rPr>
          <w:rStyle w:val="Voetnootmarkering"/>
          <w:sz w:val="16"/>
          <w:szCs w:val="16"/>
        </w:rPr>
        <w:footnoteRef/>
      </w:r>
      <w:r w:rsidR="00C43F72" w:rsidRPr="00C43F72">
        <w:rPr>
          <w:sz w:val="16"/>
          <w:szCs w:val="16"/>
        </w:rPr>
        <w:t xml:space="preserve"> </w:t>
      </w:r>
      <w:r w:rsidR="00C43F72">
        <w:rPr>
          <w:sz w:val="16"/>
          <w:szCs w:val="16"/>
        </w:rPr>
        <w:t>M</w:t>
      </w:r>
      <w:r w:rsidR="00C43F72" w:rsidRPr="00C43F72">
        <w:rPr>
          <w:sz w:val="16"/>
          <w:szCs w:val="16"/>
        </w:rPr>
        <w:t xml:space="preserve">eer informatie </w:t>
      </w:r>
      <w:r w:rsidR="00C43F72">
        <w:rPr>
          <w:sz w:val="16"/>
          <w:szCs w:val="16"/>
        </w:rPr>
        <w:t xml:space="preserve">over de Amerikaanse FATCA-wetgeving is te vinden op </w:t>
      </w:r>
      <w:r w:rsidR="00C43F72" w:rsidRPr="00C43F72">
        <w:rPr>
          <w:sz w:val="16"/>
          <w:szCs w:val="16"/>
        </w:rPr>
        <w:t>de website van de Amerikaanse belastingdienst (</w:t>
      </w:r>
      <w:proofErr w:type="spellStart"/>
      <w:r w:rsidR="00C43F72" w:rsidRPr="00C43F72">
        <w:rPr>
          <w:sz w:val="16"/>
          <w:szCs w:val="16"/>
        </w:rPr>
        <w:t>Internal</w:t>
      </w:r>
      <w:proofErr w:type="spellEnd"/>
      <w:r w:rsidR="00C43F72" w:rsidRPr="00C43F72">
        <w:rPr>
          <w:sz w:val="16"/>
          <w:szCs w:val="16"/>
        </w:rPr>
        <w:t xml:space="preserve"> </w:t>
      </w:r>
      <w:proofErr w:type="spellStart"/>
      <w:r w:rsidR="00C43F72" w:rsidRPr="00C43F72">
        <w:rPr>
          <w:sz w:val="16"/>
          <w:szCs w:val="16"/>
        </w:rPr>
        <w:t>Revenue</w:t>
      </w:r>
      <w:proofErr w:type="spellEnd"/>
      <w:r w:rsidR="00C43F72" w:rsidRPr="00C43F72">
        <w:rPr>
          <w:sz w:val="16"/>
          <w:szCs w:val="16"/>
        </w:rPr>
        <w:t xml:space="preserve"> Service)</w:t>
      </w:r>
      <w:r w:rsidR="00C43F72">
        <w:rPr>
          <w:sz w:val="16"/>
          <w:szCs w:val="16"/>
        </w:rPr>
        <w:t xml:space="preserve">, </w:t>
      </w:r>
      <w:r w:rsidR="00FC52EB" w:rsidRPr="00C43F72">
        <w:rPr>
          <w:i/>
          <w:iCs/>
          <w:sz w:val="16"/>
          <w:szCs w:val="16"/>
        </w:rPr>
        <w:t xml:space="preserve">FATCA information </w:t>
      </w:r>
      <w:proofErr w:type="spellStart"/>
      <w:r w:rsidR="00FC52EB" w:rsidRPr="00C43F72">
        <w:rPr>
          <w:i/>
          <w:iCs/>
          <w:sz w:val="16"/>
          <w:szCs w:val="16"/>
        </w:rPr>
        <w:t>for</w:t>
      </w:r>
      <w:proofErr w:type="spellEnd"/>
      <w:r w:rsidR="00FC52EB" w:rsidRPr="00C43F72">
        <w:rPr>
          <w:i/>
          <w:iCs/>
          <w:sz w:val="16"/>
          <w:szCs w:val="16"/>
        </w:rPr>
        <w:t xml:space="preserve"> </w:t>
      </w:r>
      <w:proofErr w:type="spellStart"/>
      <w:r w:rsidR="00FC52EB" w:rsidRPr="00C43F72">
        <w:rPr>
          <w:i/>
          <w:iCs/>
          <w:sz w:val="16"/>
          <w:szCs w:val="16"/>
        </w:rPr>
        <w:t>individuals</w:t>
      </w:r>
      <w:proofErr w:type="spellEnd"/>
      <w:r w:rsidR="00802758">
        <w:rPr>
          <w:i/>
          <w:iCs/>
          <w:sz w:val="16"/>
          <w:szCs w:val="16"/>
        </w:rPr>
        <w:t xml:space="preserve"> </w:t>
      </w:r>
      <w:r w:rsidR="00C43F72">
        <w:rPr>
          <w:sz w:val="16"/>
          <w:szCs w:val="16"/>
        </w:rPr>
        <w:t xml:space="preserve"> via </w:t>
      </w:r>
      <w:r w:rsidR="00C43F72" w:rsidRPr="00C43FBB">
        <w:rPr>
          <w:sz w:val="16"/>
          <w:szCs w:val="16"/>
        </w:rPr>
        <w:t>https://www.irs.gov/businesses/corporations/fatca-information-for-individuals</w:t>
      </w:r>
      <w:r w:rsidR="00C43F72">
        <w:rPr>
          <w:sz w:val="16"/>
          <w:szCs w:val="16"/>
        </w:rPr>
        <w:t xml:space="preserve">  </w:t>
      </w:r>
    </w:p>
  </w:footnote>
  <w:footnote w:id="3">
    <w:p w14:paraId="5D1EE75F" w14:textId="77777777" w:rsidR="00900F40" w:rsidRDefault="00900F40">
      <w:pPr>
        <w:pStyle w:val="Voetnoottekst"/>
      </w:pPr>
      <w:r w:rsidRPr="00900F40">
        <w:rPr>
          <w:rStyle w:val="Voetnootmarkering"/>
          <w:sz w:val="16"/>
          <w:szCs w:val="16"/>
        </w:rPr>
        <w:footnoteRef/>
      </w:r>
      <w:r w:rsidRPr="00900F40">
        <w:rPr>
          <w:sz w:val="16"/>
          <w:szCs w:val="16"/>
        </w:rPr>
        <w:t xml:space="preserve"> Wanneer banken niet aan de FATCA-verplichtingen voldoen lopen zij het risico om door de Amerikaanse autoriteiten aangemerkt te worden als significant non-compliant. </w:t>
      </w:r>
      <w:r w:rsidRPr="00900F40">
        <w:rPr>
          <w:rFonts w:cs="Arial"/>
          <w:sz w:val="16"/>
          <w:szCs w:val="16"/>
          <w:shd w:val="clear" w:color="auto" w:fill="FFFFFF"/>
        </w:rPr>
        <w:t xml:space="preserve">De FATCA-wetgeving bevat (forse) </w:t>
      </w:r>
      <w:r w:rsidR="00306639">
        <w:rPr>
          <w:rFonts w:cs="Arial"/>
          <w:sz w:val="16"/>
          <w:szCs w:val="16"/>
          <w:shd w:val="clear" w:color="auto" w:fill="FFFFFF"/>
        </w:rPr>
        <w:t>sancties</w:t>
      </w:r>
      <w:r w:rsidRPr="00900F40">
        <w:rPr>
          <w:rFonts w:cs="Arial"/>
          <w:sz w:val="16"/>
          <w:szCs w:val="16"/>
          <w:shd w:val="clear" w:color="auto" w:fill="FFFFFF"/>
        </w:rPr>
        <w:t xml:space="preserve"> voor banken als zij </w:t>
      </w:r>
      <w:r w:rsidR="00306639">
        <w:rPr>
          <w:rFonts w:cs="Arial"/>
          <w:sz w:val="16"/>
          <w:szCs w:val="16"/>
          <w:shd w:val="clear" w:color="auto" w:fill="FFFFFF"/>
        </w:rPr>
        <w:t>de</w:t>
      </w:r>
      <w:r w:rsidRPr="00900F40">
        <w:rPr>
          <w:rFonts w:cs="Arial"/>
          <w:sz w:val="16"/>
          <w:szCs w:val="16"/>
          <w:shd w:val="clear" w:color="auto" w:fill="FFFFFF"/>
        </w:rPr>
        <w:t xml:space="preserve"> verplichtingen niet naleven.</w:t>
      </w:r>
      <w:r w:rsidR="00306639">
        <w:rPr>
          <w:rFonts w:cs="Arial"/>
          <w:sz w:val="16"/>
          <w:szCs w:val="16"/>
          <w:shd w:val="clear" w:color="auto" w:fill="FFFFFF"/>
        </w:rPr>
        <w:t xml:space="preserve"> </w:t>
      </w:r>
      <w:r w:rsidR="00306639" w:rsidRPr="00306639">
        <w:rPr>
          <w:rFonts w:cs="Arial"/>
          <w:sz w:val="16"/>
          <w:szCs w:val="16"/>
          <w:shd w:val="clear" w:color="auto" w:fill="FFFFFF"/>
        </w:rPr>
        <w:t xml:space="preserve">Omdat banken een risico zien op Amerikaanse sancties bij het ontbreken van US </w:t>
      </w:r>
      <w:proofErr w:type="spellStart"/>
      <w:r w:rsidR="00306639" w:rsidRPr="00306639">
        <w:rPr>
          <w:rFonts w:cs="Arial"/>
          <w:sz w:val="16"/>
          <w:szCs w:val="16"/>
          <w:shd w:val="clear" w:color="auto" w:fill="FFFFFF"/>
        </w:rPr>
        <w:t>TINs</w:t>
      </w:r>
      <w:proofErr w:type="spellEnd"/>
      <w:r w:rsidR="00306639" w:rsidRPr="00306639">
        <w:rPr>
          <w:rFonts w:cs="Arial"/>
          <w:sz w:val="16"/>
          <w:szCs w:val="16"/>
          <w:shd w:val="clear" w:color="auto" w:fill="FFFFFF"/>
        </w:rPr>
        <w:t xml:space="preserve"> in de rapportage, zijn er in 2020 rekeningen gesloten van Nederlanders met (ook) de Amerikaanse nationaliteit die geen US TIN hadden aangeleverd.</w:t>
      </w:r>
      <w:r w:rsidR="00306639">
        <w:rPr>
          <w:rFonts w:cs="Arial"/>
          <w:sz w:val="16"/>
          <w:szCs w:val="16"/>
          <w:shd w:val="clear" w:color="auto" w:fill="FFFFFF"/>
        </w:rPr>
        <w:t xml:space="preserve"> </w:t>
      </w:r>
      <w:r w:rsidR="002F7B69">
        <w:rPr>
          <w:rFonts w:cs="Arial"/>
          <w:sz w:val="16"/>
          <w:szCs w:val="16"/>
          <w:shd w:val="clear" w:color="auto" w:fill="FFFFFF"/>
        </w:rPr>
        <w:t xml:space="preserve">Er zijn met banken </w:t>
      </w:r>
      <w:r w:rsidR="00306639">
        <w:rPr>
          <w:rFonts w:cs="Arial"/>
          <w:sz w:val="16"/>
          <w:szCs w:val="16"/>
          <w:shd w:val="clear" w:color="auto" w:fill="FFFFFF"/>
        </w:rPr>
        <w:t>afspraken gemaakt om het verder sluiten van bankrekeningen te voorkomen</w:t>
      </w:r>
      <w:r w:rsidR="002F7B69">
        <w:rPr>
          <w:rFonts w:cs="Arial"/>
          <w:sz w:val="16"/>
          <w:szCs w:val="16"/>
          <w:shd w:val="clear" w:color="auto" w:fill="FFFFFF"/>
        </w:rPr>
        <w:t>.</w:t>
      </w:r>
      <w:r w:rsidR="00306639">
        <w:rPr>
          <w:rFonts w:cs="Arial"/>
          <w:sz w:val="16"/>
          <w:szCs w:val="16"/>
          <w:shd w:val="clear" w:color="auto" w:fill="FFFFFF"/>
        </w:rPr>
        <w:t xml:space="preserve"> </w:t>
      </w:r>
    </w:p>
  </w:footnote>
  <w:footnote w:id="4">
    <w:p w14:paraId="059F174F" w14:textId="77777777" w:rsidR="00220285" w:rsidRPr="00204B1D" w:rsidRDefault="00220285">
      <w:pPr>
        <w:pStyle w:val="Voetnoottekst"/>
        <w:rPr>
          <w:sz w:val="16"/>
          <w:szCs w:val="16"/>
          <w:lang w:val="en-US"/>
        </w:rPr>
      </w:pPr>
      <w:r w:rsidRPr="00204B1D">
        <w:rPr>
          <w:rStyle w:val="Voetnootmarkering"/>
          <w:sz w:val="16"/>
          <w:szCs w:val="16"/>
        </w:rPr>
        <w:footnoteRef/>
      </w:r>
      <w:r w:rsidRPr="00204B1D">
        <w:rPr>
          <w:sz w:val="16"/>
          <w:szCs w:val="16"/>
          <w:lang w:val="en-US"/>
        </w:rPr>
        <w:t xml:space="preserve"> </w:t>
      </w:r>
      <w:r w:rsidR="00E50092" w:rsidRPr="00204B1D">
        <w:rPr>
          <w:sz w:val="16"/>
          <w:szCs w:val="16"/>
          <w:lang w:val="en-US"/>
        </w:rPr>
        <w:t>Notice 2024-78</w:t>
      </w:r>
      <w:r w:rsidR="00204B1D" w:rsidRPr="00204B1D">
        <w:rPr>
          <w:sz w:val="16"/>
          <w:szCs w:val="16"/>
          <w:lang w:val="en-US"/>
        </w:rPr>
        <w:t xml:space="preserve"> Extension of Temporary Relief for Foreign Financial Institutions to Report U.S. Taxpayer Identification Numbers</w:t>
      </w:r>
    </w:p>
  </w:footnote>
  <w:footnote w:id="5">
    <w:p w14:paraId="434DE57A" w14:textId="77777777" w:rsidR="00E50092" w:rsidRPr="00204B1D" w:rsidRDefault="00E50092">
      <w:pPr>
        <w:pStyle w:val="Voetnoottekst"/>
        <w:rPr>
          <w:sz w:val="16"/>
          <w:szCs w:val="16"/>
          <w:lang w:val="en-US"/>
        </w:rPr>
      </w:pPr>
      <w:r w:rsidRPr="00D92E9D">
        <w:rPr>
          <w:rStyle w:val="Voetnootmarkering"/>
          <w:sz w:val="16"/>
          <w:szCs w:val="16"/>
        </w:rPr>
        <w:footnoteRef/>
      </w:r>
      <w:r w:rsidRPr="00204B1D">
        <w:rPr>
          <w:sz w:val="16"/>
          <w:szCs w:val="16"/>
          <w:lang w:val="en-US"/>
        </w:rPr>
        <w:t xml:space="preserve"> Notice 2023-11</w:t>
      </w:r>
      <w:r w:rsidR="00204B1D" w:rsidRPr="00204B1D">
        <w:rPr>
          <w:sz w:val="16"/>
          <w:szCs w:val="16"/>
          <w:lang w:val="en-US"/>
        </w:rPr>
        <w:t xml:space="preserve"> Foreign Financial Institution Temporary U.S. Taxpayer Identification Number Relief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42250" w14:textId="77777777" w:rsidR="00EA4DE1" w:rsidRDefault="00492B2D">
    <w:r>
      <w:rPr>
        <w:noProof/>
      </w:rPr>
      <mc:AlternateContent>
        <mc:Choice Requires="wps">
          <w:drawing>
            <wp:anchor distT="0" distB="0" distL="0" distR="0" simplePos="0" relativeHeight="251652096" behindDoc="0" locked="1" layoutInCell="1" allowOverlap="1" wp14:anchorId="3A1B588A" wp14:editId="4620673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6DC5DC5" w14:textId="77777777" w:rsidR="00DB03F1" w:rsidRDefault="00DB03F1"/>
                      </w:txbxContent>
                    </wps:txbx>
                    <wps:bodyPr vert="horz" wrap="square" lIns="0" tIns="0" rIns="0" bIns="0" anchor="t" anchorCtr="0"/>
                  </wps:wsp>
                </a:graphicData>
              </a:graphic>
            </wp:anchor>
          </w:drawing>
        </mc:Choice>
        <mc:Fallback>
          <w:pict>
            <v:shapetype w14:anchorId="3A1B588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6DC5DC5" w14:textId="77777777" w:rsidR="00DB03F1" w:rsidRDefault="00DB03F1"/>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25AFCE" wp14:editId="14D65C7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C4E0E9" w14:textId="77777777" w:rsidR="00EA4DE1" w:rsidRDefault="00492B2D">
                          <w:pPr>
                            <w:pStyle w:val="Referentiegegevens"/>
                          </w:pPr>
                          <w:r>
                            <w:t>Directie Verbruiksbelastingen, Douane en Internationale aangelegenheden</w:t>
                          </w:r>
                        </w:p>
                        <w:p w14:paraId="33F5374B" w14:textId="77777777" w:rsidR="00EA4DE1" w:rsidRDefault="00EA4DE1">
                          <w:pPr>
                            <w:pStyle w:val="WitregelW2"/>
                          </w:pPr>
                        </w:p>
                        <w:p w14:paraId="6156FA68" w14:textId="77777777" w:rsidR="00EA4DE1" w:rsidRDefault="00492B2D">
                          <w:pPr>
                            <w:pStyle w:val="Referentiegegevensbold"/>
                          </w:pPr>
                          <w:r>
                            <w:t>Datum</w:t>
                          </w:r>
                        </w:p>
                        <w:p w14:paraId="60D15088" w14:textId="050205B1" w:rsidR="00600DCA" w:rsidRDefault="00287160">
                          <w:pPr>
                            <w:pStyle w:val="Referentiegegevens"/>
                          </w:pPr>
                          <w:fldSimple w:instr=" DOCPROPERTY  &quot;Datum&quot;  \* MERGEFORMAT ">
                            <w:r w:rsidR="006B1B28">
                              <w:t>17 februari 2025</w:t>
                            </w:r>
                          </w:fldSimple>
                        </w:p>
                        <w:p w14:paraId="590B48B2" w14:textId="77777777" w:rsidR="00EA4DE1" w:rsidRDefault="00EA4DE1">
                          <w:pPr>
                            <w:pStyle w:val="WitregelW1"/>
                          </w:pPr>
                        </w:p>
                        <w:p w14:paraId="20F0C5F5" w14:textId="77777777" w:rsidR="00EA4DE1" w:rsidRDefault="00492B2D">
                          <w:pPr>
                            <w:pStyle w:val="Referentiegegevensbold"/>
                          </w:pPr>
                          <w:r>
                            <w:t>Ons kenmerk</w:t>
                          </w:r>
                        </w:p>
                        <w:p w14:paraId="4FE7140E" w14:textId="71135261" w:rsidR="00600DCA" w:rsidRDefault="00287160">
                          <w:pPr>
                            <w:pStyle w:val="Referentiegegevens"/>
                          </w:pPr>
                          <w:fldSimple w:instr=" DOCPROPERTY  &quot;Kenmerk&quot;  \* MERGEFORMAT ">
                            <w:r w:rsidR="006B1B28">
                              <w:t>2025-0000045450</w:t>
                            </w:r>
                          </w:fldSimple>
                        </w:p>
                      </w:txbxContent>
                    </wps:txbx>
                    <wps:bodyPr vert="horz" wrap="square" lIns="0" tIns="0" rIns="0" bIns="0" anchor="t" anchorCtr="0"/>
                  </wps:wsp>
                </a:graphicData>
              </a:graphic>
            </wp:anchor>
          </w:drawing>
        </mc:Choice>
        <mc:Fallback>
          <w:pict>
            <v:shape w14:anchorId="6425AFC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8C4E0E9" w14:textId="77777777" w:rsidR="00EA4DE1" w:rsidRDefault="00492B2D">
                    <w:pPr>
                      <w:pStyle w:val="Referentiegegevens"/>
                    </w:pPr>
                    <w:r>
                      <w:t>Directie Verbruiksbelastingen, Douane en Internationale aangelegenheden</w:t>
                    </w:r>
                  </w:p>
                  <w:p w14:paraId="33F5374B" w14:textId="77777777" w:rsidR="00EA4DE1" w:rsidRDefault="00EA4DE1">
                    <w:pPr>
                      <w:pStyle w:val="WitregelW2"/>
                    </w:pPr>
                  </w:p>
                  <w:p w14:paraId="6156FA68" w14:textId="77777777" w:rsidR="00EA4DE1" w:rsidRDefault="00492B2D">
                    <w:pPr>
                      <w:pStyle w:val="Referentiegegevensbold"/>
                    </w:pPr>
                    <w:r>
                      <w:t>Datum</w:t>
                    </w:r>
                  </w:p>
                  <w:p w14:paraId="60D15088" w14:textId="050205B1" w:rsidR="00600DCA" w:rsidRDefault="00287160">
                    <w:pPr>
                      <w:pStyle w:val="Referentiegegevens"/>
                    </w:pPr>
                    <w:fldSimple w:instr=" DOCPROPERTY  &quot;Datum&quot;  \* MERGEFORMAT ">
                      <w:r w:rsidR="006B1B28">
                        <w:t>17 februari 2025</w:t>
                      </w:r>
                    </w:fldSimple>
                  </w:p>
                  <w:p w14:paraId="590B48B2" w14:textId="77777777" w:rsidR="00EA4DE1" w:rsidRDefault="00EA4DE1">
                    <w:pPr>
                      <w:pStyle w:val="WitregelW1"/>
                    </w:pPr>
                  </w:p>
                  <w:p w14:paraId="20F0C5F5" w14:textId="77777777" w:rsidR="00EA4DE1" w:rsidRDefault="00492B2D">
                    <w:pPr>
                      <w:pStyle w:val="Referentiegegevensbold"/>
                    </w:pPr>
                    <w:r>
                      <w:t>Ons kenmerk</w:t>
                    </w:r>
                  </w:p>
                  <w:p w14:paraId="4FE7140E" w14:textId="71135261" w:rsidR="00600DCA" w:rsidRDefault="00287160">
                    <w:pPr>
                      <w:pStyle w:val="Referentiegegevens"/>
                    </w:pPr>
                    <w:fldSimple w:instr=" DOCPROPERTY  &quot;Kenmerk&quot;  \* MERGEFORMAT ">
                      <w:r w:rsidR="006B1B28">
                        <w:t>2025-0000045450</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EA5E08C" wp14:editId="3CA4583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D67B95" w14:textId="77777777" w:rsidR="00DB03F1" w:rsidRDefault="00DB03F1"/>
                      </w:txbxContent>
                    </wps:txbx>
                    <wps:bodyPr vert="horz" wrap="square" lIns="0" tIns="0" rIns="0" bIns="0" anchor="t" anchorCtr="0"/>
                  </wps:wsp>
                </a:graphicData>
              </a:graphic>
            </wp:anchor>
          </w:drawing>
        </mc:Choice>
        <mc:Fallback>
          <w:pict>
            <v:shape w14:anchorId="7EA5E08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BD67B95" w14:textId="77777777" w:rsidR="00DB03F1" w:rsidRDefault="00DB03F1"/>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7D90B7A" wp14:editId="2C9A047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E0CEC17" w14:textId="77777777" w:rsidR="00600DCA" w:rsidRDefault="0028716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7D90B7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E0CEC17" w14:textId="77777777" w:rsidR="00600DCA" w:rsidRDefault="0028716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F844" w14:textId="77777777" w:rsidR="00EA4DE1" w:rsidRDefault="00492B2D">
    <w:pPr>
      <w:spacing w:after="6377" w:line="14" w:lineRule="exact"/>
    </w:pPr>
    <w:r>
      <w:rPr>
        <w:noProof/>
      </w:rPr>
      <mc:AlternateContent>
        <mc:Choice Requires="wps">
          <w:drawing>
            <wp:anchor distT="0" distB="0" distL="0" distR="0" simplePos="0" relativeHeight="251656192" behindDoc="0" locked="1" layoutInCell="1" allowOverlap="1" wp14:anchorId="2BAA051A" wp14:editId="34926EF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C57402" w14:textId="77777777" w:rsidR="00EA4DE1" w:rsidRDefault="00492B2D">
                          <w:pPr>
                            <w:spacing w:line="240" w:lineRule="auto"/>
                          </w:pPr>
                          <w:r>
                            <w:rPr>
                              <w:noProof/>
                            </w:rPr>
                            <w:drawing>
                              <wp:inline distT="0" distB="0" distL="0" distR="0" wp14:anchorId="06449F09" wp14:editId="1195DA7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BAA051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4C57402" w14:textId="77777777" w:rsidR="00EA4DE1" w:rsidRDefault="00492B2D">
                    <w:pPr>
                      <w:spacing w:line="240" w:lineRule="auto"/>
                    </w:pPr>
                    <w:r>
                      <w:rPr>
                        <w:noProof/>
                      </w:rPr>
                      <w:drawing>
                        <wp:inline distT="0" distB="0" distL="0" distR="0" wp14:anchorId="06449F09" wp14:editId="1195DA7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0B6EBBD" wp14:editId="347EA9D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4F3CE4" w14:textId="77777777" w:rsidR="00EA4DE1" w:rsidRDefault="00492B2D">
                          <w:pPr>
                            <w:spacing w:line="240" w:lineRule="auto"/>
                          </w:pPr>
                          <w:r>
                            <w:rPr>
                              <w:noProof/>
                            </w:rPr>
                            <w:drawing>
                              <wp:inline distT="0" distB="0" distL="0" distR="0" wp14:anchorId="3CEAB191" wp14:editId="12AAD335">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B6EBB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6B4F3CE4" w14:textId="77777777" w:rsidR="00EA4DE1" w:rsidRDefault="00492B2D">
                    <w:pPr>
                      <w:spacing w:line="240" w:lineRule="auto"/>
                    </w:pPr>
                    <w:r>
                      <w:rPr>
                        <w:noProof/>
                      </w:rPr>
                      <w:drawing>
                        <wp:inline distT="0" distB="0" distL="0" distR="0" wp14:anchorId="3CEAB191" wp14:editId="12AAD335">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A46AACB" wp14:editId="04131A1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D997C4E" w14:textId="77777777" w:rsidR="00EA4DE1" w:rsidRDefault="00492B2D">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7A46AACB"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7D997C4E" w14:textId="77777777" w:rsidR="00EA4DE1" w:rsidRDefault="00492B2D">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BDCD75E" wp14:editId="123F2A6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CEE5E1" w14:textId="77777777" w:rsidR="00EA4DE1" w:rsidRDefault="00492B2D">
                          <w:r>
                            <w:t>Voorzitter van de Tweede Kamer der Staten-Generaal</w:t>
                          </w:r>
                        </w:p>
                        <w:p w14:paraId="0F55A7D5" w14:textId="77777777" w:rsidR="00EA4DE1" w:rsidRDefault="00492B2D">
                          <w:r>
                            <w:t xml:space="preserve">Postbus 20018 </w:t>
                          </w:r>
                        </w:p>
                        <w:p w14:paraId="6414479B" w14:textId="77777777" w:rsidR="00EA4DE1" w:rsidRDefault="00492B2D">
                          <w:r>
                            <w:t>2500 EA  Den Haag</w:t>
                          </w:r>
                        </w:p>
                      </w:txbxContent>
                    </wps:txbx>
                    <wps:bodyPr vert="horz" wrap="square" lIns="0" tIns="0" rIns="0" bIns="0" anchor="t" anchorCtr="0"/>
                  </wps:wsp>
                </a:graphicData>
              </a:graphic>
            </wp:anchor>
          </w:drawing>
        </mc:Choice>
        <mc:Fallback>
          <w:pict>
            <v:shape w14:anchorId="6BDCD75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0FCEE5E1" w14:textId="77777777" w:rsidR="00EA4DE1" w:rsidRDefault="00492B2D">
                    <w:r>
                      <w:t>Voorzitter van de Tweede Kamer der Staten-Generaal</w:t>
                    </w:r>
                  </w:p>
                  <w:p w14:paraId="0F55A7D5" w14:textId="77777777" w:rsidR="00EA4DE1" w:rsidRDefault="00492B2D">
                    <w:r>
                      <w:t xml:space="preserve">Postbus 20018 </w:t>
                    </w:r>
                  </w:p>
                  <w:p w14:paraId="6414479B" w14:textId="77777777" w:rsidR="00EA4DE1" w:rsidRDefault="00492B2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C49C78C" wp14:editId="55790672">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A4DE1" w14:paraId="68A55A4A" w14:textId="77777777">
                            <w:trPr>
                              <w:trHeight w:val="240"/>
                            </w:trPr>
                            <w:tc>
                              <w:tcPr>
                                <w:tcW w:w="1140" w:type="dxa"/>
                              </w:tcPr>
                              <w:p w14:paraId="596DD01A" w14:textId="77777777" w:rsidR="00EA4DE1" w:rsidRDefault="00492B2D">
                                <w:r>
                                  <w:t>Datum</w:t>
                                </w:r>
                              </w:p>
                            </w:tc>
                            <w:tc>
                              <w:tcPr>
                                <w:tcW w:w="5918" w:type="dxa"/>
                              </w:tcPr>
                              <w:p w14:paraId="64D55EDE" w14:textId="1F422761" w:rsidR="00EA4DE1" w:rsidRDefault="00823275">
                                <w:r>
                                  <w:t>7 maart 2025</w:t>
                                </w:r>
                              </w:p>
                            </w:tc>
                          </w:tr>
                          <w:tr w:rsidR="00EA4DE1" w14:paraId="0DAF650D" w14:textId="77777777">
                            <w:trPr>
                              <w:trHeight w:val="240"/>
                            </w:trPr>
                            <w:tc>
                              <w:tcPr>
                                <w:tcW w:w="1140" w:type="dxa"/>
                              </w:tcPr>
                              <w:p w14:paraId="2A85BB73" w14:textId="77777777" w:rsidR="00EA4DE1" w:rsidRDefault="00492B2D">
                                <w:r>
                                  <w:t>Betreft</w:t>
                                </w:r>
                              </w:p>
                            </w:tc>
                            <w:tc>
                              <w:tcPr>
                                <w:tcW w:w="5918" w:type="dxa"/>
                              </w:tcPr>
                              <w:p w14:paraId="6774FA33" w14:textId="4024D619" w:rsidR="00600DCA" w:rsidRDefault="00287160">
                                <w:fldSimple w:instr=" DOCPROPERTY  &quot;Onderwerp&quot;  \* MERGEFORMAT ">
                                  <w:r w:rsidR="006B1B28">
                                    <w:t>Zesde voortgangsbrief FATCA</w:t>
                                  </w:r>
                                </w:fldSimple>
                              </w:p>
                            </w:tc>
                          </w:tr>
                        </w:tbl>
                        <w:p w14:paraId="1CC45421" w14:textId="77777777" w:rsidR="00DB03F1" w:rsidRDefault="00DB03F1"/>
                      </w:txbxContent>
                    </wps:txbx>
                    <wps:bodyPr vert="horz" wrap="square" lIns="0" tIns="0" rIns="0" bIns="0" anchor="t" anchorCtr="0"/>
                  </wps:wsp>
                </a:graphicData>
              </a:graphic>
            </wp:anchor>
          </w:drawing>
        </mc:Choice>
        <mc:Fallback>
          <w:pict>
            <v:shape w14:anchorId="1C49C78C"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A4DE1" w14:paraId="68A55A4A" w14:textId="77777777">
                      <w:trPr>
                        <w:trHeight w:val="240"/>
                      </w:trPr>
                      <w:tc>
                        <w:tcPr>
                          <w:tcW w:w="1140" w:type="dxa"/>
                        </w:tcPr>
                        <w:p w14:paraId="596DD01A" w14:textId="77777777" w:rsidR="00EA4DE1" w:rsidRDefault="00492B2D">
                          <w:r>
                            <w:t>Datum</w:t>
                          </w:r>
                        </w:p>
                      </w:tc>
                      <w:tc>
                        <w:tcPr>
                          <w:tcW w:w="5918" w:type="dxa"/>
                        </w:tcPr>
                        <w:p w14:paraId="64D55EDE" w14:textId="1F422761" w:rsidR="00EA4DE1" w:rsidRDefault="00823275">
                          <w:r>
                            <w:t>7 maart 2025</w:t>
                          </w:r>
                        </w:p>
                      </w:tc>
                    </w:tr>
                    <w:tr w:rsidR="00EA4DE1" w14:paraId="0DAF650D" w14:textId="77777777">
                      <w:trPr>
                        <w:trHeight w:val="240"/>
                      </w:trPr>
                      <w:tc>
                        <w:tcPr>
                          <w:tcW w:w="1140" w:type="dxa"/>
                        </w:tcPr>
                        <w:p w14:paraId="2A85BB73" w14:textId="77777777" w:rsidR="00EA4DE1" w:rsidRDefault="00492B2D">
                          <w:r>
                            <w:t>Betreft</w:t>
                          </w:r>
                        </w:p>
                      </w:tc>
                      <w:tc>
                        <w:tcPr>
                          <w:tcW w:w="5918" w:type="dxa"/>
                        </w:tcPr>
                        <w:p w14:paraId="6774FA33" w14:textId="4024D619" w:rsidR="00600DCA" w:rsidRDefault="00287160">
                          <w:fldSimple w:instr=" DOCPROPERTY  &quot;Onderwerp&quot;  \* MERGEFORMAT ">
                            <w:r w:rsidR="006B1B28">
                              <w:t>Zesde voortgangsbrief FATCA</w:t>
                            </w:r>
                          </w:fldSimple>
                        </w:p>
                      </w:tc>
                    </w:tr>
                  </w:tbl>
                  <w:p w14:paraId="1CC45421" w14:textId="77777777" w:rsidR="00DB03F1" w:rsidRDefault="00DB03F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EF93349" wp14:editId="5931324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23B566" w14:textId="77777777" w:rsidR="00EA4DE1" w:rsidRPr="001A068B" w:rsidRDefault="00492B2D">
                          <w:pPr>
                            <w:pStyle w:val="Referentiegegevens"/>
                            <w:rPr>
                              <w:b/>
                              <w:bCs/>
                            </w:rPr>
                          </w:pPr>
                          <w:r w:rsidRPr="001A068B">
                            <w:rPr>
                              <w:b/>
                              <w:bCs/>
                            </w:rPr>
                            <w:t>Directie Verbruiksbelastingen, Douane en Internationale aangelegenheden</w:t>
                          </w:r>
                        </w:p>
                        <w:p w14:paraId="05F2EF49" w14:textId="77777777" w:rsidR="00EA4DE1" w:rsidRDefault="00EA4DE1">
                          <w:pPr>
                            <w:pStyle w:val="WitregelW1"/>
                          </w:pPr>
                        </w:p>
                        <w:p w14:paraId="53D28634" w14:textId="77777777" w:rsidR="00EA4DE1" w:rsidRDefault="00492B2D">
                          <w:pPr>
                            <w:pStyle w:val="Referentiegegevens"/>
                          </w:pPr>
                          <w:r>
                            <w:t xml:space="preserve">Korte Voorhout 7 </w:t>
                          </w:r>
                        </w:p>
                        <w:p w14:paraId="4E736C0E" w14:textId="77777777" w:rsidR="00EA4DE1" w:rsidRDefault="00492B2D">
                          <w:pPr>
                            <w:pStyle w:val="Referentiegegevens"/>
                          </w:pPr>
                          <w:r>
                            <w:t>2511 CW  Den Haag</w:t>
                          </w:r>
                        </w:p>
                        <w:p w14:paraId="3D0535E5" w14:textId="77777777" w:rsidR="00EA4DE1" w:rsidRDefault="00492B2D">
                          <w:pPr>
                            <w:pStyle w:val="Referentiegegevens"/>
                          </w:pPr>
                          <w:r>
                            <w:t>POSTBUS 20201</w:t>
                          </w:r>
                        </w:p>
                        <w:p w14:paraId="0BF15FBF" w14:textId="77777777" w:rsidR="00EA4DE1" w:rsidRDefault="00492B2D">
                          <w:pPr>
                            <w:pStyle w:val="Referentiegegevens"/>
                          </w:pPr>
                          <w:r>
                            <w:t>2500 EE  'S-GRAVENHAGE</w:t>
                          </w:r>
                        </w:p>
                        <w:p w14:paraId="45F2D5CA" w14:textId="77777777" w:rsidR="00EA4DE1" w:rsidRDefault="00EA4DE1">
                          <w:pPr>
                            <w:pStyle w:val="WitregelW1"/>
                          </w:pPr>
                        </w:p>
                        <w:p w14:paraId="08DAC0B8" w14:textId="77777777" w:rsidR="00EA4DE1" w:rsidRDefault="00EA4DE1">
                          <w:pPr>
                            <w:pStyle w:val="WitregelW1"/>
                          </w:pPr>
                        </w:p>
                        <w:p w14:paraId="79502490" w14:textId="77777777" w:rsidR="00EA4DE1" w:rsidRPr="00673655" w:rsidRDefault="00492B2D">
                          <w:pPr>
                            <w:pStyle w:val="Referentiegegevensbold"/>
                          </w:pPr>
                          <w:r w:rsidRPr="00673655">
                            <w:t>Ons kenmerk</w:t>
                          </w:r>
                        </w:p>
                        <w:p w14:paraId="12978ED1" w14:textId="1D8C661C" w:rsidR="00600DCA" w:rsidRDefault="00287160">
                          <w:pPr>
                            <w:pStyle w:val="Referentiegegevens"/>
                          </w:pPr>
                          <w:fldSimple w:instr=" DOCPROPERTY  &quot;Kenmerk&quot;  \* MERGEFORMAT ">
                            <w:r w:rsidR="006B1B28">
                              <w:t>2025-0000045450</w:t>
                            </w:r>
                          </w:fldSimple>
                        </w:p>
                        <w:p w14:paraId="5B4EADFB" w14:textId="77777777" w:rsidR="00EA4DE1" w:rsidRPr="00673655" w:rsidRDefault="00EA4DE1">
                          <w:pPr>
                            <w:pStyle w:val="WitregelW1"/>
                          </w:pPr>
                        </w:p>
                        <w:p w14:paraId="74757004" w14:textId="77777777" w:rsidR="00EA4DE1" w:rsidRDefault="00492B2D">
                          <w:pPr>
                            <w:pStyle w:val="Referentiegegevensbold"/>
                          </w:pPr>
                          <w:r>
                            <w:t>Uw kenmerk</w:t>
                          </w:r>
                        </w:p>
                        <w:p w14:paraId="585730A1" w14:textId="69B9777B" w:rsidR="00600DCA" w:rsidRDefault="0028716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EF93349"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4523B566" w14:textId="77777777" w:rsidR="00EA4DE1" w:rsidRPr="001A068B" w:rsidRDefault="00492B2D">
                    <w:pPr>
                      <w:pStyle w:val="Referentiegegevens"/>
                      <w:rPr>
                        <w:b/>
                        <w:bCs/>
                      </w:rPr>
                    </w:pPr>
                    <w:r w:rsidRPr="001A068B">
                      <w:rPr>
                        <w:b/>
                        <w:bCs/>
                      </w:rPr>
                      <w:t>Directie Verbruiksbelastingen, Douane en Internationale aangelegenheden</w:t>
                    </w:r>
                  </w:p>
                  <w:p w14:paraId="05F2EF49" w14:textId="77777777" w:rsidR="00EA4DE1" w:rsidRDefault="00EA4DE1">
                    <w:pPr>
                      <w:pStyle w:val="WitregelW1"/>
                    </w:pPr>
                  </w:p>
                  <w:p w14:paraId="53D28634" w14:textId="77777777" w:rsidR="00EA4DE1" w:rsidRDefault="00492B2D">
                    <w:pPr>
                      <w:pStyle w:val="Referentiegegevens"/>
                    </w:pPr>
                    <w:r>
                      <w:t xml:space="preserve">Korte Voorhout 7 </w:t>
                    </w:r>
                  </w:p>
                  <w:p w14:paraId="4E736C0E" w14:textId="77777777" w:rsidR="00EA4DE1" w:rsidRDefault="00492B2D">
                    <w:pPr>
                      <w:pStyle w:val="Referentiegegevens"/>
                    </w:pPr>
                    <w:r>
                      <w:t>2511 CW  Den Haag</w:t>
                    </w:r>
                  </w:p>
                  <w:p w14:paraId="3D0535E5" w14:textId="77777777" w:rsidR="00EA4DE1" w:rsidRDefault="00492B2D">
                    <w:pPr>
                      <w:pStyle w:val="Referentiegegevens"/>
                    </w:pPr>
                    <w:r>
                      <w:t>POSTBUS 20201</w:t>
                    </w:r>
                  </w:p>
                  <w:p w14:paraId="0BF15FBF" w14:textId="77777777" w:rsidR="00EA4DE1" w:rsidRDefault="00492B2D">
                    <w:pPr>
                      <w:pStyle w:val="Referentiegegevens"/>
                    </w:pPr>
                    <w:r>
                      <w:t>2500 EE  'S-GRAVENHAGE</w:t>
                    </w:r>
                  </w:p>
                  <w:p w14:paraId="45F2D5CA" w14:textId="77777777" w:rsidR="00EA4DE1" w:rsidRDefault="00EA4DE1">
                    <w:pPr>
                      <w:pStyle w:val="WitregelW1"/>
                    </w:pPr>
                  </w:p>
                  <w:p w14:paraId="08DAC0B8" w14:textId="77777777" w:rsidR="00EA4DE1" w:rsidRDefault="00EA4DE1">
                    <w:pPr>
                      <w:pStyle w:val="WitregelW1"/>
                    </w:pPr>
                  </w:p>
                  <w:p w14:paraId="79502490" w14:textId="77777777" w:rsidR="00EA4DE1" w:rsidRPr="00673655" w:rsidRDefault="00492B2D">
                    <w:pPr>
                      <w:pStyle w:val="Referentiegegevensbold"/>
                    </w:pPr>
                    <w:r w:rsidRPr="00673655">
                      <w:t>Ons kenmerk</w:t>
                    </w:r>
                  </w:p>
                  <w:p w14:paraId="12978ED1" w14:textId="1D8C661C" w:rsidR="00600DCA" w:rsidRDefault="00287160">
                    <w:pPr>
                      <w:pStyle w:val="Referentiegegevens"/>
                    </w:pPr>
                    <w:fldSimple w:instr=" DOCPROPERTY  &quot;Kenmerk&quot;  \* MERGEFORMAT ">
                      <w:r w:rsidR="006B1B28">
                        <w:t>2025-0000045450</w:t>
                      </w:r>
                    </w:fldSimple>
                  </w:p>
                  <w:p w14:paraId="5B4EADFB" w14:textId="77777777" w:rsidR="00EA4DE1" w:rsidRPr="00673655" w:rsidRDefault="00EA4DE1">
                    <w:pPr>
                      <w:pStyle w:val="WitregelW1"/>
                    </w:pPr>
                  </w:p>
                  <w:p w14:paraId="74757004" w14:textId="77777777" w:rsidR="00EA4DE1" w:rsidRDefault="00492B2D">
                    <w:pPr>
                      <w:pStyle w:val="Referentiegegevensbold"/>
                    </w:pPr>
                    <w:r>
                      <w:t>Uw kenmerk</w:t>
                    </w:r>
                  </w:p>
                  <w:p w14:paraId="585730A1" w14:textId="69B9777B" w:rsidR="00600DCA" w:rsidRDefault="0028716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F621DC3" wp14:editId="021CB17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03B222C" w14:textId="77777777" w:rsidR="00600DCA" w:rsidRDefault="0028716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F621DC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03B222C" w14:textId="77777777" w:rsidR="00600DCA" w:rsidRDefault="0028716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1D1AE40" wp14:editId="04169CA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4AD5BD1" w14:textId="77777777" w:rsidR="00DB03F1" w:rsidRDefault="00DB03F1"/>
                      </w:txbxContent>
                    </wps:txbx>
                    <wps:bodyPr vert="horz" wrap="square" lIns="0" tIns="0" rIns="0" bIns="0" anchor="t" anchorCtr="0"/>
                  </wps:wsp>
                </a:graphicData>
              </a:graphic>
            </wp:anchor>
          </w:drawing>
        </mc:Choice>
        <mc:Fallback>
          <w:pict>
            <v:shape w14:anchorId="21D1AE4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4AD5BD1" w14:textId="77777777" w:rsidR="00DB03F1" w:rsidRDefault="00DB03F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75907"/>
    <w:multiLevelType w:val="multilevel"/>
    <w:tmpl w:val="1A186E7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72E15C9"/>
    <w:multiLevelType w:val="multilevel"/>
    <w:tmpl w:val="76CE0BD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AD89E24"/>
    <w:multiLevelType w:val="multilevel"/>
    <w:tmpl w:val="C61D0C9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A7A827"/>
    <w:multiLevelType w:val="multilevel"/>
    <w:tmpl w:val="D679C8B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C98C3601"/>
    <w:multiLevelType w:val="multilevel"/>
    <w:tmpl w:val="759B461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0710D8E"/>
    <w:multiLevelType w:val="hybridMultilevel"/>
    <w:tmpl w:val="D9565058"/>
    <w:lvl w:ilvl="0" w:tplc="237A87F2">
      <w:start w:val="1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45158590">
    <w:abstractNumId w:val="1"/>
  </w:num>
  <w:num w:numId="2" w16cid:durableId="422606044">
    <w:abstractNumId w:val="4"/>
  </w:num>
  <w:num w:numId="3" w16cid:durableId="781849766">
    <w:abstractNumId w:val="3"/>
  </w:num>
  <w:num w:numId="4" w16cid:durableId="2092463407">
    <w:abstractNumId w:val="2"/>
  </w:num>
  <w:num w:numId="5" w16cid:durableId="76437529">
    <w:abstractNumId w:val="0"/>
  </w:num>
  <w:num w:numId="6" w16cid:durableId="1627002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68B"/>
    <w:rsid w:val="000044F4"/>
    <w:rsid w:val="00033BC2"/>
    <w:rsid w:val="00056396"/>
    <w:rsid w:val="00065D2F"/>
    <w:rsid w:val="000759E0"/>
    <w:rsid w:val="000839BC"/>
    <w:rsid w:val="00085E9B"/>
    <w:rsid w:val="000C0817"/>
    <w:rsid w:val="000E5C94"/>
    <w:rsid w:val="000F07AF"/>
    <w:rsid w:val="000F3689"/>
    <w:rsid w:val="000F6EFD"/>
    <w:rsid w:val="001147A2"/>
    <w:rsid w:val="001279A3"/>
    <w:rsid w:val="001312DA"/>
    <w:rsid w:val="00145DB8"/>
    <w:rsid w:val="001742BF"/>
    <w:rsid w:val="001844F5"/>
    <w:rsid w:val="001855C4"/>
    <w:rsid w:val="001A068B"/>
    <w:rsid w:val="001A5799"/>
    <w:rsid w:val="001B55B1"/>
    <w:rsid w:val="001B6178"/>
    <w:rsid w:val="001C4E4E"/>
    <w:rsid w:val="00204B1D"/>
    <w:rsid w:val="002125C1"/>
    <w:rsid w:val="00214E4A"/>
    <w:rsid w:val="00215F83"/>
    <w:rsid w:val="00220285"/>
    <w:rsid w:val="00241A43"/>
    <w:rsid w:val="002616DD"/>
    <w:rsid w:val="00287160"/>
    <w:rsid w:val="002A1AFB"/>
    <w:rsid w:val="002D35A5"/>
    <w:rsid w:val="002D7FDD"/>
    <w:rsid w:val="002E5FB7"/>
    <w:rsid w:val="002F7B69"/>
    <w:rsid w:val="00306639"/>
    <w:rsid w:val="00307231"/>
    <w:rsid w:val="00310F7A"/>
    <w:rsid w:val="003145E8"/>
    <w:rsid w:val="00325F0F"/>
    <w:rsid w:val="00344C6E"/>
    <w:rsid w:val="00393323"/>
    <w:rsid w:val="003B1339"/>
    <w:rsid w:val="003C34A4"/>
    <w:rsid w:val="00415D3C"/>
    <w:rsid w:val="00453B13"/>
    <w:rsid w:val="00492B2D"/>
    <w:rsid w:val="00497179"/>
    <w:rsid w:val="004B2964"/>
    <w:rsid w:val="004C5180"/>
    <w:rsid w:val="004C6E6F"/>
    <w:rsid w:val="004E0EC8"/>
    <w:rsid w:val="004E2A35"/>
    <w:rsid w:val="004E64A4"/>
    <w:rsid w:val="004F45FE"/>
    <w:rsid w:val="004F4D70"/>
    <w:rsid w:val="004F546D"/>
    <w:rsid w:val="004F598B"/>
    <w:rsid w:val="005008C5"/>
    <w:rsid w:val="00515E3A"/>
    <w:rsid w:val="00517C17"/>
    <w:rsid w:val="00522C9E"/>
    <w:rsid w:val="005254DB"/>
    <w:rsid w:val="00594AB9"/>
    <w:rsid w:val="005A547B"/>
    <w:rsid w:val="005B21C2"/>
    <w:rsid w:val="005C2BAA"/>
    <w:rsid w:val="005F29DD"/>
    <w:rsid w:val="00600DCA"/>
    <w:rsid w:val="00612BA4"/>
    <w:rsid w:val="006154C8"/>
    <w:rsid w:val="006202CD"/>
    <w:rsid w:val="00635B0E"/>
    <w:rsid w:val="00657526"/>
    <w:rsid w:val="00671F25"/>
    <w:rsid w:val="00673655"/>
    <w:rsid w:val="00682871"/>
    <w:rsid w:val="006B1B28"/>
    <w:rsid w:val="006B32EE"/>
    <w:rsid w:val="006C25FA"/>
    <w:rsid w:val="00750D9B"/>
    <w:rsid w:val="0075172B"/>
    <w:rsid w:val="007624E1"/>
    <w:rsid w:val="00775482"/>
    <w:rsid w:val="00782820"/>
    <w:rsid w:val="007D20A4"/>
    <w:rsid w:val="007F5623"/>
    <w:rsid w:val="00802758"/>
    <w:rsid w:val="008161B9"/>
    <w:rsid w:val="00820B7F"/>
    <w:rsid w:val="00822DCD"/>
    <w:rsid w:val="00823263"/>
    <w:rsid w:val="00823275"/>
    <w:rsid w:val="008703F1"/>
    <w:rsid w:val="008712CB"/>
    <w:rsid w:val="00884D3A"/>
    <w:rsid w:val="00895482"/>
    <w:rsid w:val="008A019E"/>
    <w:rsid w:val="008B1817"/>
    <w:rsid w:val="008C3C88"/>
    <w:rsid w:val="008C4F93"/>
    <w:rsid w:val="008F0605"/>
    <w:rsid w:val="008F5EE5"/>
    <w:rsid w:val="00900F40"/>
    <w:rsid w:val="00913755"/>
    <w:rsid w:val="00943961"/>
    <w:rsid w:val="009C2012"/>
    <w:rsid w:val="00A37DE9"/>
    <w:rsid w:val="00A5526F"/>
    <w:rsid w:val="00A63015"/>
    <w:rsid w:val="00A725C0"/>
    <w:rsid w:val="00A85F20"/>
    <w:rsid w:val="00AA4681"/>
    <w:rsid w:val="00AD066E"/>
    <w:rsid w:val="00AD6178"/>
    <w:rsid w:val="00AD7883"/>
    <w:rsid w:val="00AE29D7"/>
    <w:rsid w:val="00AF43F3"/>
    <w:rsid w:val="00B04FB2"/>
    <w:rsid w:val="00B10895"/>
    <w:rsid w:val="00B1570B"/>
    <w:rsid w:val="00B50126"/>
    <w:rsid w:val="00B6181E"/>
    <w:rsid w:val="00B71112"/>
    <w:rsid w:val="00B71544"/>
    <w:rsid w:val="00B741A9"/>
    <w:rsid w:val="00B75FAB"/>
    <w:rsid w:val="00B91CCA"/>
    <w:rsid w:val="00BB1427"/>
    <w:rsid w:val="00BC315F"/>
    <w:rsid w:val="00BC70C8"/>
    <w:rsid w:val="00BC7C8E"/>
    <w:rsid w:val="00C021B2"/>
    <w:rsid w:val="00C1335F"/>
    <w:rsid w:val="00C338A2"/>
    <w:rsid w:val="00C43F72"/>
    <w:rsid w:val="00C43FBB"/>
    <w:rsid w:val="00C5136B"/>
    <w:rsid w:val="00CC41A0"/>
    <w:rsid w:val="00CF7642"/>
    <w:rsid w:val="00D218EB"/>
    <w:rsid w:val="00D26F09"/>
    <w:rsid w:val="00D4645C"/>
    <w:rsid w:val="00D52933"/>
    <w:rsid w:val="00D92E9D"/>
    <w:rsid w:val="00D93D4C"/>
    <w:rsid w:val="00DA0833"/>
    <w:rsid w:val="00DB03F1"/>
    <w:rsid w:val="00DB3FF8"/>
    <w:rsid w:val="00DB79F5"/>
    <w:rsid w:val="00E1068E"/>
    <w:rsid w:val="00E14310"/>
    <w:rsid w:val="00E14EC8"/>
    <w:rsid w:val="00E1729D"/>
    <w:rsid w:val="00E26252"/>
    <w:rsid w:val="00E40598"/>
    <w:rsid w:val="00E50092"/>
    <w:rsid w:val="00E54DA7"/>
    <w:rsid w:val="00E606E6"/>
    <w:rsid w:val="00E86947"/>
    <w:rsid w:val="00EA4DE1"/>
    <w:rsid w:val="00ED5742"/>
    <w:rsid w:val="00F21550"/>
    <w:rsid w:val="00F34E75"/>
    <w:rsid w:val="00F41A10"/>
    <w:rsid w:val="00F42691"/>
    <w:rsid w:val="00F46591"/>
    <w:rsid w:val="00FA6A06"/>
    <w:rsid w:val="00FC52EB"/>
    <w:rsid w:val="00FC7D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EEC73"/>
  <w15:docId w15:val="{8B5D79A9-874F-490A-977E-51FA99F4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A068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A068B"/>
    <w:rPr>
      <w:rFonts w:ascii="Verdana" w:hAnsi="Verdana"/>
      <w:color w:val="000000"/>
      <w:sz w:val="18"/>
      <w:szCs w:val="18"/>
    </w:rPr>
  </w:style>
  <w:style w:type="paragraph" w:styleId="Voettekst">
    <w:name w:val="footer"/>
    <w:basedOn w:val="Standaard"/>
    <w:link w:val="VoettekstChar"/>
    <w:uiPriority w:val="99"/>
    <w:unhideWhenUsed/>
    <w:rsid w:val="001A068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A068B"/>
    <w:rPr>
      <w:rFonts w:ascii="Verdana" w:hAnsi="Verdana"/>
      <w:color w:val="000000"/>
      <w:sz w:val="18"/>
      <w:szCs w:val="18"/>
    </w:rPr>
  </w:style>
  <w:style w:type="paragraph" w:styleId="Voetnoottekst">
    <w:name w:val="footnote text"/>
    <w:basedOn w:val="Standaard"/>
    <w:link w:val="VoetnoottekstChar"/>
    <w:uiPriority w:val="99"/>
    <w:semiHidden/>
    <w:unhideWhenUsed/>
    <w:rsid w:val="008C3C8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C3C88"/>
    <w:rPr>
      <w:rFonts w:ascii="Verdana" w:hAnsi="Verdana"/>
      <w:color w:val="000000"/>
    </w:rPr>
  </w:style>
  <w:style w:type="character" w:styleId="Voetnootmarkering">
    <w:name w:val="footnote reference"/>
    <w:basedOn w:val="Standaardalinea-lettertype"/>
    <w:uiPriority w:val="99"/>
    <w:semiHidden/>
    <w:unhideWhenUsed/>
    <w:rsid w:val="008C3C88"/>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8C3C88"/>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8C3C88"/>
    <w:pPr>
      <w:spacing w:line="240" w:lineRule="exact"/>
      <w:ind w:left="720"/>
      <w:contextualSpacing/>
      <w:textAlignment w:val="auto"/>
    </w:pPr>
  </w:style>
  <w:style w:type="paragraph" w:customStyle="1" w:styleId="Default">
    <w:name w:val="Default"/>
    <w:rsid w:val="001844F5"/>
    <w:pPr>
      <w:autoSpaceDE w:val="0"/>
      <w:adjustRightInd w:val="0"/>
      <w:textAlignment w:val="auto"/>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D92E9D"/>
    <w:rPr>
      <w:sz w:val="16"/>
      <w:szCs w:val="16"/>
    </w:rPr>
  </w:style>
  <w:style w:type="paragraph" w:styleId="Tekstopmerking">
    <w:name w:val="annotation text"/>
    <w:basedOn w:val="Standaard"/>
    <w:link w:val="TekstopmerkingChar"/>
    <w:uiPriority w:val="99"/>
    <w:unhideWhenUsed/>
    <w:rsid w:val="00D92E9D"/>
    <w:pPr>
      <w:spacing w:line="240" w:lineRule="auto"/>
    </w:pPr>
    <w:rPr>
      <w:sz w:val="20"/>
      <w:szCs w:val="20"/>
    </w:rPr>
  </w:style>
  <w:style w:type="character" w:customStyle="1" w:styleId="TekstopmerkingChar">
    <w:name w:val="Tekst opmerking Char"/>
    <w:basedOn w:val="Standaardalinea-lettertype"/>
    <w:link w:val="Tekstopmerking"/>
    <w:uiPriority w:val="99"/>
    <w:rsid w:val="00D92E9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D92E9D"/>
    <w:rPr>
      <w:b/>
      <w:bCs/>
    </w:rPr>
  </w:style>
  <w:style w:type="character" w:customStyle="1" w:styleId="OnderwerpvanopmerkingChar">
    <w:name w:val="Onderwerp van opmerking Char"/>
    <w:basedOn w:val="TekstopmerkingChar"/>
    <w:link w:val="Onderwerpvanopmerking"/>
    <w:uiPriority w:val="99"/>
    <w:semiHidden/>
    <w:rsid w:val="00D92E9D"/>
    <w:rPr>
      <w:rFonts w:ascii="Verdana" w:hAnsi="Verdana"/>
      <w:b/>
      <w:bCs/>
      <w:color w:val="000000"/>
    </w:rPr>
  </w:style>
  <w:style w:type="character" w:styleId="Onopgelostemelding">
    <w:name w:val="Unresolved Mention"/>
    <w:basedOn w:val="Standaardalinea-lettertype"/>
    <w:uiPriority w:val="99"/>
    <w:semiHidden/>
    <w:unhideWhenUsed/>
    <w:rsid w:val="00FC52EB"/>
    <w:rPr>
      <w:color w:val="605E5C"/>
      <w:shd w:val="clear" w:color="auto" w:fill="E1DFDD"/>
    </w:rPr>
  </w:style>
  <w:style w:type="paragraph" w:styleId="Revisie">
    <w:name w:val="Revision"/>
    <w:hidden/>
    <w:uiPriority w:val="99"/>
    <w:semiHidden/>
    <w:rsid w:val="00FC52EB"/>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204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1229</ap:Words>
  <ap:Characters>6760</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Brief - Zesde voortgangsbrief FATCA</vt:lpstr>
    </vt:vector>
  </ap:TitlesOfParts>
  <ap:LinksUpToDate>false</ap:LinksUpToDate>
  <ap:CharactersWithSpaces>7974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2025-03-07T15:43:00.0000000Z</lastPrinted>
  <dcterms:created xsi:type="dcterms:W3CDTF">2025-03-07T15:47:00.0000000Z</dcterms:created>
  <dcterms:modified xsi:type="dcterms:W3CDTF">2025-03-07T15:47:00.0000000Z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Zesde voortgangsbrief FATCA</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De staatssecretaris Fiscaliteit, Belastingdienst en Douane informeert de Tweede Kamer over de ontwikkelingen op het gebied van de Amerikaanse Foreign Account Tax Compliance Act (FATCA).</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A.E. Kap LLM</vt:lpwstr>
  </property>
  <property fmtid="{D5CDD505-2E9C-101B-9397-08002B2CF9AE}" pid="14" name="Opgesteld door, Telefoonnummer">
    <vt:lpwstr/>
  </property>
  <property fmtid="{D5CDD505-2E9C-101B-9397-08002B2CF9AE}" pid="15" name="Kenmerk">
    <vt:lpwstr>2025-0000045450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Zesde voortgangsbrief FATCA</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2024-12-20T08:05:36Z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b985bf35-374a-4841-9b3e-ddcd48821ae7</vt:lpwstr>
  </property>
  <property fmtid="{D5CDD505-2E9C-101B-9397-08002B2CF9AE}" pid="37" name="MSIP_Label_b2aa6e22-2c82-48c6-bf24-1790f4b9c128_ContentBits">
    <vt:lpwstr>0</vt:lpwstr>
  </property>
</Properties>
</file>